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90" w:rsidRDefault="00733190" w:rsidP="00A83F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ФЕДЕРАЦИЯ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190" w:rsidRPr="00A83FE3" w:rsidRDefault="00733190" w:rsidP="00A83FE3">
      <w:pPr>
        <w:pStyle w:val="210"/>
        <w:ind w:left="360"/>
        <w:jc w:val="center"/>
        <w:rPr>
          <w:b/>
        </w:rPr>
      </w:pPr>
      <w:r>
        <w:rPr>
          <w:b/>
        </w:rPr>
        <w:t xml:space="preserve">АДМИНИСТРАЦИЯ ВЕРХНЕОБЛИВСКОГО СЕЛЬСКОГО ПОСЕЛЕНИЯ </w:t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>
        <w:rPr>
          <w:b/>
        </w:rPr>
        <w:tab/>
      </w:r>
      <w:r w:rsidR="009B3237">
        <w:rPr>
          <w:noProof/>
          <w:lang w:eastAsia="ru-RU"/>
        </w:rPr>
        <w:pict>
          <v:line id="Line 3" o:spid="_x0000_s1026" style="position:absolute;z-index:1;visibility:visible;mso-position-horizontal-relative:text;mso-position-vertical-relative:text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M00mRvVAQAAogMA&#10;AA4AAAAAAAAAAAAAAAAALgIAAGRycy9lMm9Eb2MueG1sUEsBAi0AFAAGAAgAAAAhAALrix7ZAAAA&#10;BQEAAA8AAAAAAAAAAAAAAAAALwQAAGRycy9kb3ducmV2LnhtbFBLBQYAAAAABAAEAPMAAAA1BQAA&#10;AAA=&#10;" o:allowincell="f" strokeweight="2pt">
            <v:stroke startarrowwidth="narrow" startarrowlength="short" endarrowwidth="narrow" endarrowlength="short"/>
          </v:line>
        </w:pict>
      </w:r>
      <w:r w:rsidRPr="00A83FE3">
        <w:rPr>
          <w:b/>
          <w:i/>
          <w:iCs/>
          <w:sz w:val="32"/>
          <w:szCs w:val="32"/>
        </w:rPr>
        <w:tab/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 w:rsidRPr="00A83FE3">
        <w:rPr>
          <w:b/>
          <w:i/>
          <w:iCs/>
          <w:sz w:val="32"/>
          <w:szCs w:val="32"/>
        </w:rPr>
        <w:t xml:space="preserve">                                                 Постановление</w:t>
      </w:r>
    </w:p>
    <w:p w:rsidR="00733190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Default="00A0119D" w:rsidP="00C338C1">
      <w:pPr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         20 ноября</w:t>
      </w:r>
      <w:r w:rsidR="00733190">
        <w:rPr>
          <w:b/>
          <w:i/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="00733190" w:rsidRPr="00C338C1">
          <w:rPr>
            <w:b/>
            <w:i/>
            <w:sz w:val="28"/>
            <w:szCs w:val="24"/>
          </w:rPr>
          <w:t>20</w:t>
        </w:r>
        <w:r w:rsidR="00733190">
          <w:rPr>
            <w:b/>
            <w:i/>
            <w:sz w:val="28"/>
            <w:szCs w:val="24"/>
          </w:rPr>
          <w:t>24</w:t>
        </w:r>
        <w:r w:rsidR="00733190" w:rsidRPr="00C338C1">
          <w:rPr>
            <w:b/>
            <w:i/>
            <w:sz w:val="28"/>
            <w:szCs w:val="24"/>
          </w:rPr>
          <w:t xml:space="preserve"> г</w:t>
        </w:r>
      </w:smartTag>
      <w:r w:rsidR="00733190" w:rsidRPr="00C338C1">
        <w:rPr>
          <w:b/>
          <w:i/>
          <w:sz w:val="28"/>
          <w:szCs w:val="24"/>
        </w:rPr>
        <w:t>.</w:t>
      </w:r>
      <w:r w:rsidR="00733190" w:rsidRPr="00C338C1">
        <w:rPr>
          <w:b/>
          <w:i/>
          <w:sz w:val="28"/>
          <w:szCs w:val="24"/>
        </w:rPr>
        <w:tab/>
        <w:t xml:space="preserve"> </w:t>
      </w:r>
      <w:r w:rsidR="00733190" w:rsidRPr="00C338C1">
        <w:rPr>
          <w:b/>
          <w:i/>
          <w:sz w:val="28"/>
          <w:szCs w:val="24"/>
        </w:rPr>
        <w:tab/>
        <w:t xml:space="preserve">      </w:t>
      </w:r>
      <w:r w:rsidR="00733190" w:rsidRPr="00C338C1">
        <w:rPr>
          <w:b/>
          <w:i/>
          <w:sz w:val="28"/>
          <w:szCs w:val="24"/>
        </w:rPr>
        <w:tab/>
        <w:t xml:space="preserve"> №</w:t>
      </w:r>
      <w:r w:rsidR="00733190">
        <w:rPr>
          <w:b/>
          <w:i/>
          <w:sz w:val="28"/>
          <w:szCs w:val="24"/>
        </w:rPr>
        <w:t xml:space="preserve"> </w:t>
      </w:r>
      <w:r>
        <w:rPr>
          <w:b/>
          <w:i/>
          <w:sz w:val="28"/>
          <w:szCs w:val="24"/>
        </w:rPr>
        <w:t>214</w:t>
      </w:r>
      <w:r w:rsidR="00733190" w:rsidRPr="00C338C1">
        <w:rPr>
          <w:b/>
          <w:i/>
          <w:sz w:val="28"/>
          <w:szCs w:val="24"/>
        </w:rPr>
        <w:t xml:space="preserve">  </w:t>
      </w:r>
      <w:r w:rsidR="00733190" w:rsidRPr="00C338C1">
        <w:rPr>
          <w:b/>
          <w:i/>
          <w:sz w:val="28"/>
          <w:szCs w:val="24"/>
        </w:rPr>
        <w:tab/>
        <w:t xml:space="preserve">                     </w:t>
      </w:r>
      <w:r w:rsidR="00733190">
        <w:rPr>
          <w:b/>
          <w:i/>
          <w:sz w:val="28"/>
          <w:szCs w:val="24"/>
        </w:rPr>
        <w:t>х .</w:t>
      </w:r>
      <w:proofErr w:type="spellStart"/>
      <w:r w:rsidR="00733190">
        <w:rPr>
          <w:b/>
          <w:i/>
          <w:sz w:val="28"/>
          <w:szCs w:val="24"/>
        </w:rPr>
        <w:t>Верхнеобливский</w:t>
      </w:r>
      <w:proofErr w:type="spellEnd"/>
    </w:p>
    <w:p w:rsidR="00733190" w:rsidRPr="00C338C1" w:rsidRDefault="00733190" w:rsidP="00C338C1">
      <w:pPr>
        <w:jc w:val="both"/>
        <w:rPr>
          <w:bCs/>
          <w:iCs/>
          <w:sz w:val="28"/>
          <w:szCs w:val="24"/>
        </w:rPr>
      </w:pPr>
    </w:p>
    <w:tbl>
      <w:tblPr>
        <w:tblW w:w="9891" w:type="dxa"/>
        <w:tblLook w:val="01E0" w:firstRow="1" w:lastRow="1" w:firstColumn="1" w:lastColumn="1" w:noHBand="0" w:noVBand="0"/>
      </w:tblPr>
      <w:tblGrid>
        <w:gridCol w:w="6727"/>
        <w:gridCol w:w="3164"/>
      </w:tblGrid>
      <w:tr w:rsidR="00733190" w:rsidRPr="002D6164" w:rsidTr="005C59F1">
        <w:trPr>
          <w:trHeight w:val="1418"/>
        </w:trPr>
        <w:tc>
          <w:tcPr>
            <w:tcW w:w="6727" w:type="dxa"/>
          </w:tcPr>
          <w:p w:rsidR="005C59F1" w:rsidRDefault="005C59F1" w:rsidP="006E4518">
            <w:pPr>
              <w:rPr>
                <w:sz w:val="28"/>
                <w:szCs w:val="28"/>
              </w:rPr>
            </w:pPr>
          </w:p>
          <w:p w:rsidR="005C59F1" w:rsidRDefault="005C59F1" w:rsidP="006E4518">
            <w:pPr>
              <w:rPr>
                <w:sz w:val="28"/>
                <w:szCs w:val="28"/>
              </w:rPr>
            </w:pPr>
            <w:r w:rsidRPr="005C59F1">
              <w:rPr>
                <w:sz w:val="28"/>
                <w:szCs w:val="28"/>
              </w:rPr>
              <w:t>О внесении изменений в постановление Администрации Верхнеобливского сельского поселения от 2</w:t>
            </w:r>
            <w:r>
              <w:rPr>
                <w:sz w:val="28"/>
                <w:szCs w:val="28"/>
              </w:rPr>
              <w:t>9</w:t>
            </w:r>
            <w:r w:rsidRPr="005C59F1">
              <w:rPr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>20</w:t>
            </w:r>
            <w:r w:rsidRPr="005C59F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98</w:t>
            </w:r>
            <w:r w:rsidRPr="005C59F1">
              <w:rPr>
                <w:sz w:val="28"/>
                <w:szCs w:val="28"/>
              </w:rPr>
              <w:t xml:space="preserve"> « Об утверждении муниципальной программы Верхнеобливского сельского поселения   «</w:t>
            </w:r>
            <w:r>
              <w:rPr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5C59F1">
              <w:rPr>
                <w:sz w:val="28"/>
                <w:szCs w:val="28"/>
              </w:rPr>
              <w:t>»</w:t>
            </w:r>
            <w:r w:rsidRPr="005C59F1">
              <w:rPr>
                <w:sz w:val="28"/>
                <w:szCs w:val="28"/>
              </w:rPr>
              <w:tab/>
            </w:r>
          </w:p>
          <w:p w:rsidR="005C59F1" w:rsidRDefault="005C59F1" w:rsidP="006E4518">
            <w:pPr>
              <w:rPr>
                <w:sz w:val="28"/>
                <w:szCs w:val="28"/>
              </w:rPr>
            </w:pPr>
          </w:p>
          <w:p w:rsidR="00733190" w:rsidRPr="002D6164" w:rsidRDefault="00733190" w:rsidP="006E4518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</w:p>
        </w:tc>
      </w:tr>
    </w:tbl>
    <w:p w:rsidR="00733190" w:rsidRPr="00421657" w:rsidRDefault="00733190" w:rsidP="008B7044">
      <w:pPr>
        <w:jc w:val="both"/>
        <w:rPr>
          <w:kern w:val="2"/>
          <w:sz w:val="28"/>
          <w:szCs w:val="28"/>
        </w:rPr>
      </w:pPr>
    </w:p>
    <w:p w:rsidR="00733190" w:rsidRDefault="005C59F1" w:rsidP="005C59F1">
      <w:pPr>
        <w:ind w:right="-18" w:firstLine="708"/>
        <w:jc w:val="both"/>
        <w:rPr>
          <w:sz w:val="28"/>
          <w:szCs w:val="28"/>
        </w:rPr>
      </w:pPr>
      <w:r w:rsidRPr="005C59F1">
        <w:rPr>
          <w:sz w:val="28"/>
          <w:szCs w:val="28"/>
        </w:rPr>
        <w:t xml:space="preserve">В соответствии с постановлением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 распоряжением Администрации Верхнеобливского сельского поселения  от 17.03.2023 № 9/1 «Об утверждении Перечня муниципальных программ Верхнеобливского сельского поселения                      </w:t>
      </w:r>
    </w:p>
    <w:p w:rsidR="00733190" w:rsidRPr="00CD7F23" w:rsidRDefault="00733190" w:rsidP="00CD7F23">
      <w:pPr>
        <w:ind w:right="-1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92D5A">
        <w:rPr>
          <w:b/>
          <w:bCs/>
          <w:spacing w:val="60"/>
          <w:sz w:val="28"/>
          <w:szCs w:val="28"/>
          <w:lang w:eastAsia="en-US"/>
        </w:rPr>
        <w:t>постановляет:</w:t>
      </w:r>
    </w:p>
    <w:p w:rsidR="00733190" w:rsidRPr="00936CC9" w:rsidRDefault="00733190" w:rsidP="00CD7F23">
      <w:pPr>
        <w:rPr>
          <w:sz w:val="18"/>
          <w:szCs w:val="18"/>
        </w:rPr>
      </w:pP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Верхнеобливского сельского поселения</w:t>
      </w:r>
      <w:r w:rsidRPr="00401ADB">
        <w:rPr>
          <w:sz w:val="28"/>
          <w:szCs w:val="28"/>
        </w:rPr>
        <w:t xml:space="preserve"> от </w:t>
      </w:r>
      <w:r w:rsidRPr="005C59F1">
        <w:rPr>
          <w:sz w:val="28"/>
          <w:szCs w:val="28"/>
        </w:rPr>
        <w:t>2</w:t>
      </w:r>
      <w:r w:rsidR="005C59F1" w:rsidRPr="005C59F1">
        <w:rPr>
          <w:sz w:val="28"/>
          <w:szCs w:val="28"/>
        </w:rPr>
        <w:t>9</w:t>
      </w:r>
      <w:r w:rsidRPr="005C59F1">
        <w:rPr>
          <w:sz w:val="28"/>
          <w:szCs w:val="28"/>
        </w:rPr>
        <w:t>.12.20</w:t>
      </w:r>
      <w:r w:rsidR="005C59F1" w:rsidRPr="005C59F1">
        <w:rPr>
          <w:sz w:val="28"/>
          <w:szCs w:val="28"/>
        </w:rPr>
        <w:t>20</w:t>
      </w:r>
      <w:r w:rsidRPr="005C59F1">
        <w:rPr>
          <w:sz w:val="28"/>
          <w:szCs w:val="28"/>
        </w:rPr>
        <w:t xml:space="preserve"> № </w:t>
      </w:r>
      <w:r w:rsidR="005C59F1" w:rsidRPr="005C59F1">
        <w:rPr>
          <w:sz w:val="28"/>
          <w:szCs w:val="28"/>
        </w:rPr>
        <w:t>98</w:t>
      </w:r>
      <w:r w:rsidRPr="00401ADB"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</w:rPr>
        <w:t>Верхнеобливского сельского поселения «</w:t>
      </w:r>
      <w:r w:rsidR="006E4518" w:rsidRPr="006E4518">
        <w:rPr>
          <w:sz w:val="28"/>
          <w:szCs w:val="28"/>
        </w:rPr>
        <w:t>Энергосбережение и повышение энергетической эффективности»</w:t>
      </w:r>
      <w:r w:rsidRPr="00401ADB">
        <w:rPr>
          <w:sz w:val="28"/>
          <w:szCs w:val="28"/>
        </w:rPr>
        <w:t xml:space="preserve"> изменения, изложив приложение № 1 в редакции, согласно приложению к настоящему постановлению.</w:t>
      </w: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6549B7">
        <w:rPr>
          <w:color w:val="000000"/>
          <w:kern w:val="1"/>
          <w:sz w:val="28"/>
          <w:szCs w:val="28"/>
          <w:lang w:bidi="hi-IN"/>
        </w:rPr>
        <w:t>Настоящее постановление вступает в силу с 01.01.2025, после официального опубликования</w:t>
      </w:r>
      <w:r>
        <w:rPr>
          <w:color w:val="000000"/>
          <w:kern w:val="1"/>
          <w:sz w:val="28"/>
          <w:szCs w:val="28"/>
          <w:lang w:bidi="hi-IN"/>
        </w:rPr>
        <w:t xml:space="preserve"> распространения на правоотношения, возникающие начиная с составления проекта бюджета Верхнеобливского сельского поселения на 2025 год и плановый период 2026 и 2027 годов.</w:t>
      </w: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kern w:val="2"/>
          <w:sz w:val="28"/>
          <w:szCs w:val="28"/>
        </w:rPr>
        <w:t xml:space="preserve">Контроль за выполнением настоящего постановления </w:t>
      </w:r>
      <w:r>
        <w:rPr>
          <w:kern w:val="2"/>
          <w:sz w:val="28"/>
          <w:szCs w:val="28"/>
        </w:rPr>
        <w:t>оставляю за собой.</w:t>
      </w:r>
    </w:p>
    <w:p w:rsidR="00733190" w:rsidRDefault="00733190" w:rsidP="002D616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</w:p>
    <w:p w:rsidR="00733190" w:rsidRDefault="007331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733190" w:rsidRDefault="00733190" w:rsidP="00777ACD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Верхнеобливского сельского поселения                                          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Е.В.Месенжинова</w:t>
      </w:r>
      <w:proofErr w:type="spellEnd"/>
    </w:p>
    <w:p w:rsidR="00733190" w:rsidRDefault="00733190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4"/>
          <w:szCs w:val="24"/>
        </w:rPr>
      </w:pPr>
    </w:p>
    <w:p w:rsidR="00733190" w:rsidRDefault="00733190" w:rsidP="00932467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                        </w:t>
      </w:r>
      <w:r w:rsidRPr="0093246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733190" w:rsidRDefault="00733190" w:rsidP="00A0119D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     </w:t>
      </w:r>
    </w:p>
    <w:p w:rsidR="00A0119D" w:rsidRPr="00A0119D" w:rsidRDefault="00A0119D" w:rsidP="00A0119D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4C5E83" w:rsidRPr="00D8583F" w:rsidRDefault="004C5E83" w:rsidP="004C5E83">
      <w:pPr>
        <w:spacing w:line="200" w:lineRule="exact"/>
        <w:jc w:val="center"/>
      </w:pPr>
      <w:r>
        <w:lastRenderedPageBreak/>
        <w:t xml:space="preserve">                                                                                                         </w:t>
      </w:r>
      <w:r w:rsidR="00A0119D">
        <w:t xml:space="preserve">                     </w:t>
      </w:r>
      <w:r w:rsidRPr="00D8583F">
        <w:t xml:space="preserve">Приложение </w:t>
      </w:r>
    </w:p>
    <w:p w:rsidR="004C5E83" w:rsidRPr="00D8583F" w:rsidRDefault="004C5E83" w:rsidP="004C5E83">
      <w:pPr>
        <w:spacing w:line="200" w:lineRule="exact"/>
        <w:jc w:val="center"/>
      </w:pPr>
      <w:r>
        <w:t xml:space="preserve">                                                                                                                                             </w:t>
      </w:r>
      <w:r w:rsidRPr="00D8583F">
        <w:t>к постановлению Администрации</w:t>
      </w:r>
    </w:p>
    <w:p w:rsidR="004C5E83" w:rsidRPr="00D8583F" w:rsidRDefault="004C5E83" w:rsidP="004C5E83">
      <w:pPr>
        <w:spacing w:line="200" w:lineRule="exact"/>
        <w:jc w:val="center"/>
      </w:pPr>
      <w:r>
        <w:t xml:space="preserve">                                                                                                                                   Верхнеобливского сельского поселения</w:t>
      </w:r>
    </w:p>
    <w:p w:rsidR="004C5E83" w:rsidRDefault="004C5E83" w:rsidP="004C5E83">
      <w:pPr>
        <w:suppressAutoHyphens/>
        <w:ind w:left="567" w:right="424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 w:rsidR="00B52896">
        <w:t>20</w:t>
      </w:r>
      <w:r w:rsidRPr="005C59F1">
        <w:t>.1</w:t>
      </w:r>
      <w:r w:rsidR="00533B63">
        <w:t>1</w:t>
      </w:r>
      <w:r w:rsidRPr="005C59F1">
        <w:t>.20</w:t>
      </w:r>
      <w:r w:rsidR="005C59F1" w:rsidRPr="005C59F1">
        <w:t>20</w:t>
      </w:r>
      <w:r w:rsidRPr="005C59F1">
        <w:t xml:space="preserve"> № </w:t>
      </w:r>
      <w:r w:rsidR="005C59F1" w:rsidRPr="005C59F1">
        <w:t>98</w:t>
      </w:r>
    </w:p>
    <w:p w:rsidR="004C5E83" w:rsidRDefault="004C5E83" w:rsidP="004C5E83">
      <w:pPr>
        <w:spacing w:line="280" w:lineRule="exact"/>
        <w:jc w:val="center"/>
        <w:rPr>
          <w:sz w:val="28"/>
          <w:szCs w:val="28"/>
        </w:rPr>
      </w:pPr>
    </w:p>
    <w:p w:rsidR="004C5E83" w:rsidRPr="00AD5C48" w:rsidRDefault="004C5E83" w:rsidP="004C5E83">
      <w:pPr>
        <w:spacing w:line="280" w:lineRule="exact"/>
        <w:jc w:val="center"/>
        <w:rPr>
          <w:sz w:val="28"/>
          <w:szCs w:val="28"/>
        </w:rPr>
      </w:pPr>
      <w:r w:rsidRPr="00AD5C48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Верхнеобливского сельского поселения</w:t>
      </w:r>
    </w:p>
    <w:p w:rsidR="004C5E83" w:rsidRPr="00AD5C48" w:rsidRDefault="004C5E83" w:rsidP="004C5E83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4C5E83" w:rsidRDefault="004C5E83" w:rsidP="004C5E83">
      <w:pPr>
        <w:spacing w:line="280" w:lineRule="exact"/>
        <w:jc w:val="center"/>
        <w:rPr>
          <w:sz w:val="28"/>
          <w:szCs w:val="28"/>
        </w:rPr>
      </w:pPr>
    </w:p>
    <w:p w:rsidR="004C5E83" w:rsidRDefault="004C5E83" w:rsidP="004C5E83">
      <w:pPr>
        <w:spacing w:line="280" w:lineRule="exact"/>
        <w:jc w:val="center"/>
        <w:rPr>
          <w:color w:val="000000"/>
          <w:sz w:val="28"/>
        </w:rPr>
      </w:pPr>
      <w:r>
        <w:rPr>
          <w:color w:val="000000"/>
          <w:sz w:val="28"/>
          <w:lang w:val="en-US"/>
        </w:rPr>
        <w:t>I</w:t>
      </w:r>
      <w:r w:rsidRPr="00487C8B">
        <w:rPr>
          <w:color w:val="000000"/>
          <w:sz w:val="28"/>
        </w:rPr>
        <w:t xml:space="preserve">. Стратегические приоритеты </w:t>
      </w:r>
    </w:p>
    <w:p w:rsidR="004C5E83" w:rsidRDefault="004C5E83" w:rsidP="004C5E83">
      <w:pPr>
        <w:spacing w:line="280" w:lineRule="exact"/>
        <w:jc w:val="center"/>
        <w:rPr>
          <w:sz w:val="28"/>
          <w:szCs w:val="28"/>
        </w:rPr>
      </w:pPr>
      <w:r>
        <w:rPr>
          <w:color w:val="000000"/>
          <w:sz w:val="28"/>
        </w:rPr>
        <w:t>муниципаль</w:t>
      </w:r>
      <w:r w:rsidRPr="00487C8B">
        <w:rPr>
          <w:color w:val="000000"/>
          <w:sz w:val="28"/>
        </w:rPr>
        <w:t>ной программы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Верхнеобливского сельского поселения </w:t>
      </w:r>
    </w:p>
    <w:p w:rsidR="004C5E83" w:rsidRPr="00AD5C48" w:rsidRDefault="004C5E83" w:rsidP="004C5E83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4C5E83" w:rsidRPr="006A38E2" w:rsidRDefault="004C5E83" w:rsidP="004C5E83">
      <w:pPr>
        <w:jc w:val="both"/>
        <w:rPr>
          <w:b/>
          <w:color w:val="000000"/>
          <w:sz w:val="28"/>
        </w:rPr>
      </w:pPr>
    </w:p>
    <w:p w:rsidR="004C5E83" w:rsidRPr="00D82C7A" w:rsidRDefault="004C5E83" w:rsidP="004C5E83">
      <w:pPr>
        <w:jc w:val="center"/>
        <w:rPr>
          <w:sz w:val="28"/>
        </w:rPr>
      </w:pPr>
      <w:r w:rsidRPr="00D82C7A">
        <w:rPr>
          <w:sz w:val="28"/>
        </w:rPr>
        <w:t>1. Оценка текущего состояния сферы реализации</w:t>
      </w:r>
    </w:p>
    <w:p w:rsidR="004C5E83" w:rsidRPr="00D82C7A" w:rsidRDefault="004C5E83" w:rsidP="004C5E83">
      <w:pPr>
        <w:pStyle w:val="afffffb"/>
        <w:spacing w:line="280" w:lineRule="exact"/>
        <w:ind w:left="432"/>
        <w:jc w:val="center"/>
        <w:rPr>
          <w:sz w:val="28"/>
          <w:szCs w:val="28"/>
        </w:rPr>
      </w:pPr>
      <w:r w:rsidRPr="00D82C7A">
        <w:rPr>
          <w:color w:val="000000"/>
          <w:sz w:val="28"/>
        </w:rPr>
        <w:t xml:space="preserve">муниципальной программы </w:t>
      </w:r>
      <w:r>
        <w:rPr>
          <w:sz w:val="28"/>
          <w:szCs w:val="28"/>
        </w:rPr>
        <w:t>Верхнеобливского сельского поселения</w:t>
      </w:r>
    </w:p>
    <w:p w:rsidR="004C5E83" w:rsidRPr="00D82C7A" w:rsidRDefault="004C5E83" w:rsidP="004C5E83">
      <w:pPr>
        <w:pStyle w:val="afffffb"/>
        <w:spacing w:line="280" w:lineRule="exact"/>
        <w:ind w:left="43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4C5E83" w:rsidRPr="00D82C7A" w:rsidRDefault="004C5E83" w:rsidP="004C5E83">
      <w:pPr>
        <w:ind w:firstLine="709"/>
        <w:jc w:val="center"/>
        <w:rPr>
          <w:color w:val="000000"/>
          <w:sz w:val="28"/>
        </w:rPr>
      </w:pPr>
    </w:p>
    <w:p w:rsidR="004C5E83" w:rsidRPr="00B37372" w:rsidRDefault="004C5E83" w:rsidP="004C5E83">
      <w:pPr>
        <w:ind w:firstLine="709"/>
        <w:jc w:val="both"/>
        <w:rPr>
          <w:color w:val="000000"/>
          <w:spacing w:val="-8"/>
          <w:sz w:val="28"/>
          <w:szCs w:val="28"/>
        </w:rPr>
      </w:pPr>
      <w:r w:rsidRPr="00B37372">
        <w:rPr>
          <w:sz w:val="28"/>
          <w:szCs w:val="28"/>
          <w:lang w:eastAsia="x-none"/>
        </w:rPr>
        <w:t xml:space="preserve">Муниципальная программа </w:t>
      </w:r>
      <w:r>
        <w:rPr>
          <w:sz w:val="28"/>
          <w:szCs w:val="28"/>
          <w:lang w:eastAsia="x-none"/>
        </w:rPr>
        <w:t>Верхнеобливского сельского поселения</w:t>
      </w:r>
      <w:r w:rsidRPr="00B3737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  <w:r w:rsidRPr="00B37372">
        <w:rPr>
          <w:sz w:val="28"/>
          <w:szCs w:val="28"/>
        </w:rPr>
        <w:t xml:space="preserve"> </w:t>
      </w:r>
      <w:r w:rsidRPr="00B37372">
        <w:rPr>
          <w:sz w:val="28"/>
          <w:szCs w:val="28"/>
          <w:lang w:eastAsia="x-none"/>
        </w:rPr>
        <w:t xml:space="preserve">(далее - муниципальная программа) </w:t>
      </w:r>
      <w:r w:rsidRPr="00B37372">
        <w:rPr>
          <w:sz w:val="28"/>
          <w:szCs w:val="28"/>
        </w:rPr>
        <w:t>определяет цели и основные приоритеты в сфере энергосбережения и энергетики.</w:t>
      </w:r>
    </w:p>
    <w:p w:rsidR="00316667" w:rsidRPr="0076404B" w:rsidRDefault="004C5E83" w:rsidP="0076404B">
      <w:pPr>
        <w:jc w:val="both"/>
        <w:rPr>
          <w:color w:val="000000"/>
          <w:sz w:val="28"/>
        </w:rPr>
      </w:pPr>
      <w:r>
        <w:rPr>
          <w:color w:val="000000"/>
          <w:spacing w:val="-8"/>
          <w:sz w:val="28"/>
        </w:rPr>
        <w:t xml:space="preserve">             </w:t>
      </w:r>
      <w:r w:rsidR="00316667" w:rsidRPr="00D069C4">
        <w:rPr>
          <w:sz w:val="28"/>
          <w:szCs w:val="28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316667">
        <w:rPr>
          <w:sz w:val="28"/>
          <w:szCs w:val="28"/>
        </w:rPr>
        <w:t>Верхнеобливского</w:t>
      </w:r>
      <w:r w:rsidR="00316667" w:rsidRPr="00D069C4">
        <w:rPr>
          <w:sz w:val="28"/>
          <w:szCs w:val="28"/>
        </w:rPr>
        <w:t xml:space="preserve"> сельского поселения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316667" w:rsidRPr="00D069C4" w:rsidRDefault="00316667" w:rsidP="00316667">
      <w:pPr>
        <w:ind w:firstLine="708"/>
        <w:jc w:val="both"/>
        <w:rPr>
          <w:sz w:val="28"/>
          <w:szCs w:val="28"/>
        </w:rPr>
      </w:pPr>
      <w:r w:rsidRPr="00D069C4">
        <w:rPr>
          <w:sz w:val="28"/>
          <w:szCs w:val="28"/>
        </w:rPr>
        <w:t xml:space="preserve">Энергосбережение является актуальным и необходимым условием нормального функционирования Администрации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 поселения,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энергии позволяет добиться существенной экономии, как энергетических ресурсов, так и финансовых ресурсов.</w:t>
      </w:r>
    </w:p>
    <w:p w:rsidR="00316667" w:rsidRPr="00D069C4" w:rsidRDefault="00316667" w:rsidP="00316667">
      <w:pPr>
        <w:ind w:firstLine="708"/>
        <w:jc w:val="both"/>
        <w:rPr>
          <w:color w:val="000000"/>
          <w:sz w:val="28"/>
          <w:szCs w:val="28"/>
        </w:rPr>
      </w:pPr>
      <w:r w:rsidRPr="002B0C23">
        <w:rPr>
          <w:color w:val="000000"/>
          <w:sz w:val="28"/>
          <w:szCs w:val="28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 энергии. Нерациональное использование и потери приводят к увеличению затрат на данный вид ресурсов.</w:t>
      </w:r>
    </w:p>
    <w:p w:rsidR="00316667" w:rsidRPr="00D069C4" w:rsidRDefault="00316667" w:rsidP="00316667">
      <w:pPr>
        <w:ind w:firstLine="708"/>
        <w:jc w:val="both"/>
        <w:rPr>
          <w:bCs/>
          <w:color w:val="000000"/>
          <w:sz w:val="28"/>
          <w:szCs w:val="28"/>
        </w:rPr>
      </w:pPr>
      <w:r w:rsidRPr="00D069C4">
        <w:rPr>
          <w:bCs/>
          <w:color w:val="000000"/>
          <w:sz w:val="28"/>
          <w:szCs w:val="28"/>
        </w:rPr>
        <w:t xml:space="preserve">Наша цель направлена на снижение </w:t>
      </w:r>
      <w:proofErr w:type="spellStart"/>
      <w:r w:rsidRPr="00D069C4">
        <w:rPr>
          <w:bCs/>
          <w:color w:val="000000"/>
          <w:sz w:val="28"/>
          <w:szCs w:val="28"/>
        </w:rPr>
        <w:t>энергозатрат</w:t>
      </w:r>
      <w:proofErr w:type="spellEnd"/>
      <w:r w:rsidRPr="00D069C4">
        <w:rPr>
          <w:bCs/>
          <w:color w:val="000000"/>
          <w:sz w:val="28"/>
          <w:szCs w:val="28"/>
        </w:rPr>
        <w:t xml:space="preserve"> за счет замены энергоемких и неэффективных источников света на светодиодные. Переход на светодиодные светильники позволяет существенно снизить расходы на электроэнергию, благодаря их </w:t>
      </w:r>
      <w:proofErr w:type="spellStart"/>
      <w:r w:rsidRPr="00D069C4">
        <w:rPr>
          <w:bCs/>
          <w:color w:val="000000"/>
          <w:sz w:val="28"/>
          <w:szCs w:val="28"/>
        </w:rPr>
        <w:t>энергоэффективности</w:t>
      </w:r>
      <w:proofErr w:type="spellEnd"/>
      <w:r w:rsidRPr="00D069C4">
        <w:rPr>
          <w:bCs/>
          <w:color w:val="000000"/>
          <w:sz w:val="28"/>
          <w:szCs w:val="28"/>
        </w:rPr>
        <w:t>. После замены освещения на светодиодное экономия может достигать 90% (по сравнению с лампами накаливания). Кроме того, светодиодные лампы «живут» намного дольше, что позволяет дополнительно экономить на оплате работ по их замене.</w:t>
      </w:r>
    </w:p>
    <w:p w:rsidR="00316667" w:rsidRPr="00D069C4" w:rsidRDefault="00316667" w:rsidP="00316667">
      <w:pPr>
        <w:ind w:firstLine="708"/>
        <w:jc w:val="both"/>
        <w:rPr>
          <w:bCs/>
          <w:color w:val="000000"/>
          <w:sz w:val="28"/>
          <w:szCs w:val="28"/>
        </w:rPr>
      </w:pPr>
      <w:r w:rsidRPr="00D069C4">
        <w:rPr>
          <w:sz w:val="28"/>
          <w:szCs w:val="28"/>
        </w:rPr>
        <w:t xml:space="preserve">Программа энергосбережения должна обеспечить снижение потребления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 xml:space="preserve"> при полном удовлетворении потребностей в количестве и качестве </w:t>
      </w:r>
      <w:r w:rsidRPr="00D069C4">
        <w:rPr>
          <w:color w:val="000000"/>
          <w:sz w:val="28"/>
          <w:szCs w:val="28"/>
        </w:rPr>
        <w:t xml:space="preserve">энергетических </w:t>
      </w:r>
      <w:r w:rsidRPr="00D069C4">
        <w:rPr>
          <w:color w:val="000000"/>
          <w:sz w:val="28"/>
          <w:szCs w:val="28"/>
        </w:rPr>
        <w:lastRenderedPageBreak/>
        <w:t>ресурсов</w:t>
      </w:r>
      <w:r w:rsidRPr="00D069C4">
        <w:rPr>
          <w:sz w:val="28"/>
          <w:szCs w:val="28"/>
        </w:rPr>
        <w:t>, превратить энергосбережение в решающий фактор технического функционирования</w:t>
      </w:r>
      <w:r w:rsidRPr="00D069C4">
        <w:rPr>
          <w:color w:val="000000"/>
          <w:sz w:val="28"/>
          <w:szCs w:val="28"/>
        </w:rPr>
        <w:t>.</w:t>
      </w:r>
    </w:p>
    <w:p w:rsidR="00316667" w:rsidRPr="00D069C4" w:rsidRDefault="00316667" w:rsidP="00316667">
      <w:pPr>
        <w:ind w:firstLine="708"/>
        <w:jc w:val="both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 </w:t>
      </w:r>
    </w:p>
    <w:p w:rsidR="00316667" w:rsidRPr="00D069C4" w:rsidRDefault="00316667" w:rsidP="00316667">
      <w:pPr>
        <w:ind w:firstLine="708"/>
        <w:jc w:val="both"/>
        <w:rPr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Создание условий для повышения эффективности использования энергетических ресурсов становится </w:t>
      </w:r>
      <w:r w:rsidRPr="00D069C4">
        <w:rPr>
          <w:sz w:val="28"/>
          <w:szCs w:val="28"/>
        </w:rPr>
        <w:t xml:space="preserve">одним из приоритетных направлений работы </w:t>
      </w:r>
      <w:r>
        <w:rPr>
          <w:sz w:val="28"/>
          <w:szCs w:val="28"/>
        </w:rPr>
        <w:t>А</w:t>
      </w:r>
      <w:r w:rsidRPr="00D069C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 поселения.</w:t>
      </w:r>
    </w:p>
    <w:p w:rsidR="00316667" w:rsidRPr="00D069C4" w:rsidRDefault="00316667" w:rsidP="00316667">
      <w:pPr>
        <w:keepNext/>
        <w:keepLines/>
        <w:ind w:firstLine="708"/>
        <w:jc w:val="both"/>
        <w:outlineLvl w:val="0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>Основными проблемами, приводящими к нерациональному использованию энергетических ресурсов в А</w:t>
      </w:r>
      <w:r w:rsidRPr="00D069C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</w:t>
      </w:r>
      <w:r w:rsidR="001D00D6">
        <w:rPr>
          <w:sz w:val="28"/>
          <w:szCs w:val="28"/>
        </w:rPr>
        <w:t xml:space="preserve"> </w:t>
      </w:r>
      <w:r w:rsidRPr="00D069C4">
        <w:rPr>
          <w:sz w:val="28"/>
          <w:szCs w:val="28"/>
        </w:rPr>
        <w:t>поселения</w:t>
      </w:r>
      <w:r w:rsidR="001D00D6">
        <w:rPr>
          <w:color w:val="000000"/>
          <w:sz w:val="28"/>
          <w:szCs w:val="28"/>
        </w:rPr>
        <w:t xml:space="preserve"> </w:t>
      </w:r>
      <w:r w:rsidRPr="00D069C4">
        <w:rPr>
          <w:color w:val="000000"/>
          <w:sz w:val="28"/>
          <w:szCs w:val="28"/>
        </w:rPr>
        <w:t>являются:</w:t>
      </w:r>
    </w:p>
    <w:p w:rsidR="00316667" w:rsidRPr="00D069C4" w:rsidRDefault="00316667" w:rsidP="00316667">
      <w:pPr>
        <w:keepNext/>
        <w:keepLines/>
        <w:jc w:val="both"/>
        <w:outlineLvl w:val="0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>- высокий износ зданий, строений, сооружений;</w:t>
      </w:r>
    </w:p>
    <w:p w:rsidR="00316667" w:rsidRPr="00D069C4" w:rsidRDefault="00316667" w:rsidP="00316667">
      <w:pPr>
        <w:jc w:val="both"/>
        <w:rPr>
          <w:color w:val="000000"/>
          <w:sz w:val="28"/>
          <w:szCs w:val="28"/>
        </w:rPr>
      </w:pPr>
      <w:r w:rsidRPr="00D069C4">
        <w:rPr>
          <w:sz w:val="28"/>
          <w:szCs w:val="28"/>
        </w:rPr>
        <w:t>- использование оборудования и материалов низкого класса энергетической эффективности.</w:t>
      </w:r>
      <w:r w:rsidRPr="00D069C4">
        <w:rPr>
          <w:color w:val="000000"/>
          <w:sz w:val="28"/>
          <w:szCs w:val="28"/>
        </w:rPr>
        <w:t xml:space="preserve"> </w:t>
      </w:r>
    </w:p>
    <w:p w:rsidR="00316667" w:rsidRPr="00D069C4" w:rsidRDefault="00316667" w:rsidP="00316667">
      <w:pPr>
        <w:ind w:firstLine="708"/>
        <w:jc w:val="both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Программа энергосбережения Администрации </w:t>
      </w:r>
      <w:r>
        <w:rPr>
          <w:color w:val="000000"/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</w:t>
      </w:r>
      <w:r w:rsidRPr="00D069C4">
        <w:rPr>
          <w:color w:val="000000"/>
          <w:sz w:val="28"/>
          <w:szCs w:val="28"/>
        </w:rPr>
        <w:t xml:space="preserve">сельского поселения обеспечивает перевод на минимальные затраты на </w:t>
      </w:r>
      <w:r w:rsidRPr="00D069C4">
        <w:rPr>
          <w:sz w:val="28"/>
          <w:szCs w:val="28"/>
        </w:rPr>
        <w:t>энергетические ресурсы</w:t>
      </w:r>
      <w:r w:rsidRPr="00D069C4">
        <w:rPr>
          <w:color w:val="000000"/>
          <w:sz w:val="28"/>
          <w:szCs w:val="28"/>
        </w:rPr>
        <w:t>.</w:t>
      </w:r>
    </w:p>
    <w:p w:rsidR="00316667" w:rsidRPr="009410AA" w:rsidRDefault="00316667" w:rsidP="00316667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C5E83" w:rsidRPr="006A38E2" w:rsidRDefault="004C5E83" w:rsidP="004C5E83">
      <w:pPr>
        <w:ind w:firstLine="709"/>
        <w:jc w:val="both"/>
        <w:rPr>
          <w:color w:val="000000"/>
          <w:sz w:val="28"/>
        </w:rPr>
      </w:pPr>
      <w:r w:rsidRPr="006A38E2">
        <w:rPr>
          <w:color w:val="000000"/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>
        <w:rPr>
          <w:color w:val="000000"/>
          <w:sz w:val="28"/>
        </w:rPr>
        <w:t>муниципально</w:t>
      </w:r>
      <w:r w:rsidRPr="006A38E2">
        <w:rPr>
          <w:color w:val="000000"/>
          <w:sz w:val="28"/>
        </w:rPr>
        <w:t xml:space="preserve">й программы </w:t>
      </w:r>
      <w:r>
        <w:rPr>
          <w:sz w:val="28"/>
          <w:szCs w:val="28"/>
        </w:rPr>
        <w:t>Верхнеобливского сельского поселения</w:t>
      </w:r>
      <w:r w:rsidRPr="006A38E2">
        <w:rPr>
          <w:color w:val="000000"/>
          <w:sz w:val="28"/>
        </w:rPr>
        <w:t xml:space="preserve"> «</w:t>
      </w:r>
      <w:proofErr w:type="spellStart"/>
      <w:r w:rsidRPr="006A38E2">
        <w:rPr>
          <w:color w:val="000000"/>
          <w:sz w:val="28"/>
        </w:rPr>
        <w:t>Энергоэффективность</w:t>
      </w:r>
      <w:proofErr w:type="spellEnd"/>
      <w:r w:rsidRPr="006A38E2">
        <w:rPr>
          <w:color w:val="000000"/>
          <w:sz w:val="28"/>
        </w:rPr>
        <w:t xml:space="preserve"> и развитие энергетики» (далее –</w:t>
      </w:r>
      <w:r>
        <w:rPr>
          <w:color w:val="000000"/>
          <w:sz w:val="28"/>
        </w:rPr>
        <w:t xml:space="preserve"> муниципаль</w:t>
      </w:r>
      <w:r w:rsidRPr="006A38E2">
        <w:rPr>
          <w:color w:val="000000"/>
          <w:sz w:val="28"/>
        </w:rPr>
        <w:t>ная программа)</w:t>
      </w:r>
      <w:r>
        <w:rPr>
          <w:color w:val="000000"/>
          <w:sz w:val="28"/>
        </w:rPr>
        <w:t xml:space="preserve"> </w:t>
      </w:r>
      <w:r w:rsidRPr="006A38E2">
        <w:rPr>
          <w:color w:val="000000"/>
          <w:sz w:val="28"/>
        </w:rPr>
        <w:t>и</w:t>
      </w:r>
      <w:r>
        <w:rPr>
          <w:color w:val="000000"/>
          <w:sz w:val="28"/>
        </w:rPr>
        <w:t> </w:t>
      </w:r>
      <w:r w:rsidRPr="006A38E2">
        <w:rPr>
          <w:color w:val="000000"/>
          <w:sz w:val="28"/>
        </w:rPr>
        <w:t>программ энергосбережения организаций коммунального</w:t>
      </w:r>
      <w:r>
        <w:rPr>
          <w:color w:val="000000"/>
          <w:sz w:val="28"/>
        </w:rPr>
        <w:t xml:space="preserve"> и</w:t>
      </w:r>
      <w:r w:rsidRPr="006A38E2">
        <w:rPr>
          <w:color w:val="000000"/>
          <w:sz w:val="28"/>
        </w:rPr>
        <w:t xml:space="preserve"> жилищного комплексов.</w:t>
      </w:r>
    </w:p>
    <w:p w:rsidR="004C5E83" w:rsidRPr="006A38E2" w:rsidRDefault="004C5E83" w:rsidP="004C5E83">
      <w:pPr>
        <w:jc w:val="both"/>
        <w:rPr>
          <w:color w:val="000000"/>
          <w:sz w:val="28"/>
        </w:rPr>
      </w:pPr>
      <w:r w:rsidRPr="006A38E2">
        <w:rPr>
          <w:color w:val="000000"/>
          <w:sz w:val="28"/>
          <w:szCs w:val="28"/>
        </w:rPr>
        <w:tab/>
      </w:r>
    </w:p>
    <w:p w:rsidR="004C5E83" w:rsidRPr="006F0F66" w:rsidRDefault="004C5E83" w:rsidP="004C5E83">
      <w:pPr>
        <w:jc w:val="center"/>
        <w:rPr>
          <w:sz w:val="28"/>
        </w:rPr>
      </w:pPr>
      <w:r w:rsidRPr="006F0F66">
        <w:rPr>
          <w:sz w:val="28"/>
        </w:rPr>
        <w:t>2.Описание приоритетов и целей</w:t>
      </w:r>
    </w:p>
    <w:p w:rsidR="004C5E83" w:rsidRPr="006F0F66" w:rsidRDefault="004C5E83" w:rsidP="004C5E83">
      <w:pPr>
        <w:jc w:val="center"/>
        <w:rPr>
          <w:sz w:val="28"/>
        </w:rPr>
      </w:pPr>
      <w:r w:rsidRPr="006F0F66">
        <w:rPr>
          <w:sz w:val="28"/>
        </w:rPr>
        <w:t xml:space="preserve">муниципальной политики </w:t>
      </w:r>
      <w:r>
        <w:rPr>
          <w:sz w:val="28"/>
        </w:rPr>
        <w:t>Верхнеобливского сельского поселения</w:t>
      </w:r>
    </w:p>
    <w:p w:rsidR="004C5E83" w:rsidRPr="006F0F66" w:rsidRDefault="004C5E83" w:rsidP="004C5E83">
      <w:pPr>
        <w:jc w:val="center"/>
        <w:rPr>
          <w:sz w:val="28"/>
        </w:rPr>
      </w:pPr>
      <w:r w:rsidRPr="006F0F66">
        <w:rPr>
          <w:sz w:val="28"/>
        </w:rPr>
        <w:t>в сфере реализации муниципальной программы</w:t>
      </w:r>
    </w:p>
    <w:p w:rsidR="004C5E83" w:rsidRPr="006F0F66" w:rsidRDefault="004C5E83" w:rsidP="004C5E83">
      <w:pPr>
        <w:jc w:val="center"/>
        <w:rPr>
          <w:sz w:val="28"/>
        </w:rPr>
      </w:pPr>
    </w:p>
    <w:p w:rsidR="004C5E83" w:rsidRPr="006F0F66" w:rsidRDefault="004C5E83" w:rsidP="004C5E83">
      <w:pPr>
        <w:ind w:firstLine="709"/>
        <w:jc w:val="both"/>
        <w:rPr>
          <w:sz w:val="28"/>
          <w:szCs w:val="28"/>
          <w:lang w:eastAsia="x-none"/>
        </w:rPr>
      </w:pPr>
      <w:r w:rsidRPr="006F0F66">
        <w:rPr>
          <w:sz w:val="28"/>
          <w:szCs w:val="28"/>
          <w:lang w:eastAsia="x-none"/>
        </w:rPr>
        <w:t>Основными приоритетами являются:</w:t>
      </w:r>
    </w:p>
    <w:p w:rsidR="004C5E83" w:rsidRPr="006F0F66" w:rsidRDefault="004C5E83" w:rsidP="004C5E83">
      <w:pPr>
        <w:ind w:firstLine="709"/>
        <w:jc w:val="both"/>
        <w:rPr>
          <w:sz w:val="28"/>
        </w:rPr>
      </w:pPr>
      <w:r>
        <w:rPr>
          <w:sz w:val="28"/>
        </w:rPr>
        <w:t xml:space="preserve">создание условий для повышения уровня жизни населения, роста экономического потенциала, </w:t>
      </w:r>
      <w:r w:rsidRPr="006F0F66">
        <w:rPr>
          <w:sz w:val="28"/>
        </w:rPr>
        <w:t xml:space="preserve">экологической </w:t>
      </w:r>
      <w:r>
        <w:rPr>
          <w:sz w:val="28"/>
        </w:rPr>
        <w:t xml:space="preserve">безопасности территории </w:t>
      </w:r>
      <w:r w:rsidRPr="006F0F66">
        <w:rPr>
          <w:sz w:val="28"/>
        </w:rPr>
        <w:t>и повышения</w:t>
      </w:r>
      <w:r>
        <w:rPr>
          <w:sz w:val="28"/>
        </w:rPr>
        <w:t xml:space="preserve"> уровня благоустройства территорий, повышения управления муниципальным имуществом.</w:t>
      </w:r>
      <w:r w:rsidRPr="006F0F66">
        <w:rPr>
          <w:sz w:val="28"/>
        </w:rPr>
        <w:t xml:space="preserve"> </w:t>
      </w:r>
    </w:p>
    <w:p w:rsidR="004C5E83" w:rsidRPr="006F0F66" w:rsidRDefault="004C5E83" w:rsidP="004C5E83">
      <w:pPr>
        <w:ind w:firstLine="709"/>
        <w:jc w:val="both"/>
        <w:rPr>
          <w:sz w:val="28"/>
        </w:rPr>
      </w:pPr>
      <w:r w:rsidRPr="00513B5D">
        <w:rPr>
          <w:sz w:val="28"/>
        </w:rPr>
        <w:t xml:space="preserve">Муниципальная программа разработана в соответствии с Федеральным законом от 23.11.2009 № 261-ФЗ </w:t>
      </w:r>
      <w:r w:rsidRPr="00513B5D">
        <w:rPr>
          <w:sz w:val="28"/>
          <w:szCs w:val="28"/>
        </w:rPr>
        <w:t>«</w:t>
      </w:r>
      <w:r w:rsidRPr="00513B5D">
        <w:rPr>
          <w:kern w:val="2"/>
          <w:sz w:val="28"/>
          <w:szCs w:val="28"/>
        </w:rPr>
        <w:t>Энергосбережение и повышение энергетической эффективности</w:t>
      </w:r>
      <w:r w:rsidRPr="00513B5D">
        <w:rPr>
          <w:sz w:val="28"/>
          <w:szCs w:val="28"/>
        </w:rPr>
        <w:t xml:space="preserve">» </w:t>
      </w:r>
      <w:r w:rsidRPr="00513B5D">
        <w:rPr>
          <w:sz w:val="28"/>
        </w:rPr>
        <w:t xml:space="preserve">и о внесении изменений в отдельные законодательные акты Российской Федерации», Федеральным законом от  26.03.2003 № 35-ФЗ «Об электроэнергетике», Стратегией социально-экономического развития </w:t>
      </w:r>
      <w:r w:rsidRPr="00513B5D">
        <w:rPr>
          <w:sz w:val="28"/>
          <w:szCs w:val="28"/>
          <w:lang w:eastAsia="x-none"/>
        </w:rPr>
        <w:t>Верхнеобливского сельского поселения на период до 2030 года, утвержденной решением Собрания депутатов Верхнеобливского сельского поселения (далее - Стратегия)</w:t>
      </w:r>
      <w:r w:rsidRPr="00513B5D">
        <w:rPr>
          <w:sz w:val="28"/>
        </w:rPr>
        <w:t>.</w:t>
      </w:r>
    </w:p>
    <w:p w:rsidR="004C5E83" w:rsidRPr="006A38E2" w:rsidRDefault="004C5E83" w:rsidP="004C5E83">
      <w:pPr>
        <w:ind w:firstLine="709"/>
        <w:jc w:val="both"/>
        <w:rPr>
          <w:color w:val="000000"/>
          <w:sz w:val="28"/>
        </w:rPr>
      </w:pPr>
      <w:r w:rsidRPr="006A38E2">
        <w:rPr>
          <w:color w:val="000000"/>
          <w:sz w:val="28"/>
        </w:rPr>
        <w:t xml:space="preserve">Целями </w:t>
      </w:r>
      <w:r>
        <w:rPr>
          <w:color w:val="000000"/>
          <w:sz w:val="28"/>
        </w:rPr>
        <w:t>муниципаль</w:t>
      </w:r>
      <w:r w:rsidRPr="006A38E2">
        <w:rPr>
          <w:color w:val="000000"/>
          <w:sz w:val="28"/>
        </w:rPr>
        <w:t>ной программы являются:</w:t>
      </w:r>
    </w:p>
    <w:p w:rsidR="004C5E83" w:rsidRPr="006A38E2" w:rsidRDefault="004C5E83" w:rsidP="004C5E83">
      <w:pPr>
        <w:ind w:firstLine="709"/>
        <w:jc w:val="both"/>
        <w:rPr>
          <w:color w:val="000000"/>
          <w:sz w:val="28"/>
        </w:rPr>
      </w:pPr>
      <w:r w:rsidRPr="006A38E2">
        <w:rPr>
          <w:color w:val="000000"/>
          <w:sz w:val="28"/>
        </w:rPr>
        <w:t xml:space="preserve">1. </w:t>
      </w:r>
      <w:r>
        <w:rPr>
          <w:color w:val="000000"/>
          <w:sz w:val="28"/>
        </w:rPr>
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4C5E83" w:rsidRDefault="004C5E83" w:rsidP="004C5E83">
      <w:pPr>
        <w:spacing w:line="280" w:lineRule="exact"/>
        <w:ind w:firstLine="709"/>
        <w:jc w:val="both"/>
        <w:rPr>
          <w:sz w:val="28"/>
          <w:szCs w:val="28"/>
        </w:rPr>
      </w:pPr>
      <w:r w:rsidRPr="006A38E2">
        <w:rPr>
          <w:color w:val="000000"/>
          <w:sz w:val="28"/>
        </w:rPr>
        <w:t xml:space="preserve">2. </w:t>
      </w:r>
      <w:r>
        <w:rPr>
          <w:sz w:val="28"/>
          <w:szCs w:val="28"/>
        </w:rPr>
        <w:t xml:space="preserve">Снижение </w:t>
      </w:r>
      <w:r w:rsidR="00BB2CBC">
        <w:rPr>
          <w:sz w:val="28"/>
          <w:szCs w:val="28"/>
        </w:rPr>
        <w:t>расходов местного бюджета на оплату энергетических ресурсов</w:t>
      </w:r>
      <w:r w:rsidR="002B0C23">
        <w:rPr>
          <w:sz w:val="28"/>
          <w:szCs w:val="28"/>
        </w:rPr>
        <w:t>.</w:t>
      </w:r>
    </w:p>
    <w:p w:rsidR="004C5E83" w:rsidRDefault="004C5E83" w:rsidP="004C5E83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3.Снижение потерь энергоресурсов</w:t>
      </w:r>
    </w:p>
    <w:p w:rsidR="004C5E83" w:rsidRPr="006F0F66" w:rsidRDefault="004C5E83" w:rsidP="004C5E83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4.Улучшение экологической ситуации.</w:t>
      </w:r>
    </w:p>
    <w:p w:rsidR="004C5E83" w:rsidRDefault="004C5E83" w:rsidP="004C5E83">
      <w:pPr>
        <w:ind w:firstLine="709"/>
        <w:jc w:val="both"/>
        <w:rPr>
          <w:color w:val="000000"/>
          <w:sz w:val="28"/>
        </w:rPr>
      </w:pPr>
    </w:p>
    <w:p w:rsidR="004C5E83" w:rsidRDefault="004C5E83" w:rsidP="004C5E83">
      <w:pPr>
        <w:ind w:firstLine="709"/>
        <w:jc w:val="both"/>
        <w:rPr>
          <w:color w:val="000000"/>
          <w:sz w:val="28"/>
        </w:rPr>
      </w:pPr>
    </w:p>
    <w:p w:rsidR="004C5E83" w:rsidRDefault="004C5E83" w:rsidP="004C5E83">
      <w:pPr>
        <w:jc w:val="both"/>
        <w:rPr>
          <w:color w:val="000000"/>
          <w:sz w:val="28"/>
        </w:rPr>
      </w:pPr>
    </w:p>
    <w:p w:rsidR="004C5E83" w:rsidRDefault="004C5E83" w:rsidP="004C5E83">
      <w:pPr>
        <w:pStyle w:val="afffffb"/>
        <w:numPr>
          <w:ilvl w:val="0"/>
          <w:numId w:val="14"/>
        </w:numPr>
        <w:suppressAutoHyphens/>
        <w:jc w:val="center"/>
        <w:rPr>
          <w:sz w:val="28"/>
        </w:rPr>
      </w:pPr>
      <w:r w:rsidRPr="00150C42">
        <w:rPr>
          <w:sz w:val="28"/>
        </w:rPr>
        <w:t>Сведения о взаимосвязи</w:t>
      </w:r>
    </w:p>
    <w:p w:rsidR="004C5E83" w:rsidRDefault="004C5E83" w:rsidP="004C5E83">
      <w:pPr>
        <w:pStyle w:val="afffffb"/>
        <w:ind w:left="600"/>
        <w:jc w:val="center"/>
        <w:rPr>
          <w:sz w:val="28"/>
        </w:rPr>
      </w:pPr>
      <w:r w:rsidRPr="00150C42">
        <w:rPr>
          <w:sz w:val="28"/>
        </w:rPr>
        <w:t>со стратегическими приоритетами, целями</w:t>
      </w:r>
    </w:p>
    <w:p w:rsidR="004C5E83" w:rsidRPr="00396994" w:rsidRDefault="004C5E83" w:rsidP="00396994">
      <w:pPr>
        <w:pStyle w:val="afffffb"/>
        <w:ind w:left="600"/>
        <w:jc w:val="center"/>
        <w:rPr>
          <w:sz w:val="28"/>
        </w:rPr>
      </w:pPr>
      <w:r w:rsidRPr="00150C42">
        <w:rPr>
          <w:sz w:val="28"/>
        </w:rPr>
        <w:t>и показателями государственных программ Ростовской области</w:t>
      </w:r>
      <w:r w:rsidR="00396994">
        <w:rPr>
          <w:sz w:val="28"/>
        </w:rPr>
        <w:t xml:space="preserve"> </w:t>
      </w:r>
      <w:r w:rsidR="003F4F87">
        <w:rPr>
          <w:sz w:val="28"/>
          <w:szCs w:val="28"/>
          <w:lang w:eastAsia="x-none"/>
        </w:rPr>
        <w:t>отсутствуют</w:t>
      </w:r>
    </w:p>
    <w:p w:rsidR="004C5E83" w:rsidRDefault="004C5E83" w:rsidP="004C5E83">
      <w:pPr>
        <w:ind w:firstLine="709"/>
        <w:jc w:val="both"/>
        <w:rPr>
          <w:sz w:val="28"/>
        </w:rPr>
      </w:pPr>
    </w:p>
    <w:p w:rsidR="004C5E83" w:rsidRPr="006A38E2" w:rsidRDefault="004C5E83" w:rsidP="004C5E83">
      <w:pPr>
        <w:ind w:firstLine="709"/>
        <w:jc w:val="both"/>
        <w:rPr>
          <w:sz w:val="28"/>
        </w:rPr>
      </w:pPr>
    </w:p>
    <w:p w:rsidR="004C5E83" w:rsidRDefault="004C5E83" w:rsidP="004C5E83">
      <w:pPr>
        <w:pStyle w:val="afffffb"/>
        <w:numPr>
          <w:ilvl w:val="0"/>
          <w:numId w:val="14"/>
        </w:numPr>
        <w:suppressAutoHyphens/>
        <w:jc w:val="center"/>
        <w:rPr>
          <w:sz w:val="28"/>
        </w:rPr>
      </w:pPr>
      <w:r w:rsidRPr="00150C42">
        <w:rPr>
          <w:sz w:val="28"/>
        </w:rPr>
        <w:t xml:space="preserve">Задачи </w:t>
      </w:r>
      <w:r>
        <w:rPr>
          <w:sz w:val="28"/>
        </w:rPr>
        <w:t>муниципаль</w:t>
      </w:r>
      <w:r w:rsidRPr="00150C42">
        <w:rPr>
          <w:sz w:val="28"/>
        </w:rPr>
        <w:t>ного управления,</w:t>
      </w:r>
    </w:p>
    <w:p w:rsidR="004C5E83" w:rsidRDefault="004C5E83" w:rsidP="004C5E83">
      <w:pPr>
        <w:pStyle w:val="afffffb"/>
        <w:ind w:left="600"/>
        <w:jc w:val="center"/>
        <w:rPr>
          <w:sz w:val="28"/>
        </w:rPr>
      </w:pPr>
      <w:r w:rsidRPr="00150C42">
        <w:rPr>
          <w:sz w:val="28"/>
        </w:rPr>
        <w:t xml:space="preserve">способы их эффективного решения в сфере </w:t>
      </w:r>
      <w:r>
        <w:rPr>
          <w:sz w:val="28"/>
        </w:rPr>
        <w:t>реализации</w:t>
      </w:r>
    </w:p>
    <w:p w:rsidR="004C5E83" w:rsidRPr="00150C42" w:rsidRDefault="004C5E83" w:rsidP="004C5E83">
      <w:pPr>
        <w:pStyle w:val="afffffb"/>
        <w:ind w:left="600"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:rsidR="004C5E83" w:rsidRDefault="004C5E83" w:rsidP="004C5E83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4C5E83" w:rsidRPr="001519FB" w:rsidRDefault="004C5E83" w:rsidP="004C5E83">
      <w:pPr>
        <w:ind w:firstLine="567"/>
        <w:jc w:val="both"/>
        <w:rPr>
          <w:sz w:val="28"/>
          <w:szCs w:val="28"/>
          <w:lang w:eastAsia="x-none"/>
        </w:rPr>
      </w:pPr>
      <w:r w:rsidRPr="001519FB">
        <w:rPr>
          <w:sz w:val="28"/>
          <w:szCs w:val="28"/>
          <w:lang w:eastAsia="x-none"/>
        </w:rPr>
        <w:t>Основные задачи и способы их эффективного решения определены Стратегией.</w:t>
      </w:r>
    </w:p>
    <w:p w:rsidR="004C5E83" w:rsidRPr="001519FB" w:rsidRDefault="004C5E83" w:rsidP="004C5E83">
      <w:pPr>
        <w:ind w:firstLine="567"/>
        <w:jc w:val="both"/>
        <w:rPr>
          <w:sz w:val="28"/>
          <w:szCs w:val="28"/>
          <w:lang w:eastAsia="x-none"/>
        </w:rPr>
      </w:pPr>
      <w:r w:rsidRPr="001519FB">
        <w:rPr>
          <w:sz w:val="28"/>
          <w:szCs w:val="28"/>
          <w:lang w:eastAsia="x-none"/>
        </w:rPr>
        <w:t xml:space="preserve">Реализация </w:t>
      </w:r>
      <w:r>
        <w:rPr>
          <w:sz w:val="28"/>
          <w:szCs w:val="28"/>
          <w:lang w:eastAsia="x-none"/>
        </w:rPr>
        <w:t>организационных мероприятий по энергосбережению и повышению энергетической эффективности.</w:t>
      </w:r>
      <w:r w:rsidRPr="001519FB">
        <w:rPr>
          <w:sz w:val="28"/>
          <w:szCs w:val="28"/>
          <w:lang w:eastAsia="x-none"/>
        </w:rPr>
        <w:t xml:space="preserve"> </w:t>
      </w:r>
    </w:p>
    <w:p w:rsidR="004C5E83" w:rsidRPr="006A38E2" w:rsidRDefault="004C5E83" w:rsidP="004C5E83">
      <w:pPr>
        <w:ind w:firstLine="709"/>
        <w:jc w:val="both"/>
        <w:rPr>
          <w:sz w:val="28"/>
        </w:rPr>
      </w:pPr>
      <w:r>
        <w:rPr>
          <w:sz w:val="28"/>
        </w:rPr>
        <w:t>с Федеральным</w:t>
      </w:r>
      <w:r w:rsidRPr="006A38E2">
        <w:rPr>
          <w:sz w:val="28"/>
        </w:rPr>
        <w:t xml:space="preserve"> закон</w:t>
      </w:r>
      <w:r>
        <w:rPr>
          <w:sz w:val="28"/>
        </w:rPr>
        <w:t>ом</w:t>
      </w:r>
      <w:r w:rsidRPr="006A38E2">
        <w:rPr>
          <w:sz w:val="28"/>
        </w:rPr>
        <w:t xml:space="preserve"> от 23.11.2009 № 261-ФЗ «Об энергосбережении</w:t>
      </w:r>
      <w:r>
        <w:rPr>
          <w:sz w:val="28"/>
        </w:rPr>
        <w:t xml:space="preserve"> </w:t>
      </w:r>
      <w:r w:rsidRPr="006A38E2">
        <w:rPr>
          <w:sz w:val="28"/>
        </w:rPr>
        <w:t>и о</w:t>
      </w:r>
      <w:r>
        <w:rPr>
          <w:sz w:val="28"/>
        </w:rPr>
        <w:t> </w:t>
      </w:r>
      <w:r w:rsidRPr="006A38E2">
        <w:rPr>
          <w:sz w:val="28"/>
        </w:rPr>
        <w:t>повышении энергетической</w:t>
      </w:r>
      <w:r>
        <w:rPr>
          <w:sz w:val="28"/>
        </w:rPr>
        <w:t xml:space="preserve"> </w:t>
      </w:r>
      <w:r w:rsidRPr="006A38E2">
        <w:rPr>
          <w:sz w:val="28"/>
        </w:rPr>
        <w:t>эффективности</w:t>
      </w:r>
      <w:r>
        <w:rPr>
          <w:sz w:val="28"/>
        </w:rPr>
        <w:t>»</w:t>
      </w:r>
      <w:r w:rsidRPr="006A38E2">
        <w:rPr>
          <w:sz w:val="28"/>
        </w:rPr>
        <w:t xml:space="preserve"> и о внесении изменений</w:t>
      </w:r>
      <w:r>
        <w:rPr>
          <w:sz w:val="28"/>
        </w:rPr>
        <w:t xml:space="preserve"> </w:t>
      </w:r>
      <w:r w:rsidRPr="006A38E2">
        <w:rPr>
          <w:sz w:val="28"/>
        </w:rPr>
        <w:t>в отдельные законодательные акты Российской Федерации»;</w:t>
      </w:r>
    </w:p>
    <w:p w:rsidR="004C5E83" w:rsidRPr="006A38E2" w:rsidRDefault="004C5E83" w:rsidP="004C5E83">
      <w:pPr>
        <w:ind w:firstLine="709"/>
        <w:jc w:val="both"/>
        <w:rPr>
          <w:sz w:val="28"/>
        </w:rPr>
      </w:pPr>
      <w:r>
        <w:rPr>
          <w:sz w:val="28"/>
        </w:rPr>
        <w:t>с п</w:t>
      </w:r>
      <w:r w:rsidRPr="006A38E2">
        <w:rPr>
          <w:sz w:val="28"/>
        </w:rPr>
        <w:t>остановление</w:t>
      </w:r>
      <w:r>
        <w:rPr>
          <w:sz w:val="28"/>
        </w:rPr>
        <w:t>м</w:t>
      </w:r>
      <w:r w:rsidRPr="006A38E2">
        <w:rPr>
          <w:sz w:val="28"/>
        </w:rPr>
        <w:t xml:space="preserve"> Правительства Российской Федерации от 09.09.</w:t>
      </w:r>
      <w:r w:rsidRPr="00513B5D">
        <w:rPr>
          <w:sz w:val="28"/>
        </w:rPr>
        <w:t>2023</w:t>
      </w:r>
      <w:r>
        <w:rPr>
          <w:sz w:val="28"/>
        </w:rPr>
        <w:t xml:space="preserve"> </w:t>
      </w:r>
      <w:r w:rsidRPr="006A38E2">
        <w:rPr>
          <w:sz w:val="28"/>
        </w:rPr>
        <w:t>№</w:t>
      </w:r>
      <w:r>
        <w:rPr>
          <w:sz w:val="28"/>
        </w:rPr>
        <w:t>  </w:t>
      </w:r>
      <w:r w:rsidRPr="006A38E2">
        <w:rPr>
          <w:sz w:val="28"/>
        </w:rPr>
        <w:t xml:space="preserve">1473 «Об утверждении комплексной государственной программы </w:t>
      </w:r>
      <w:r w:rsidRPr="00513B5D">
        <w:rPr>
          <w:sz w:val="28"/>
        </w:rPr>
        <w:t>Российской</w:t>
      </w:r>
      <w:r w:rsidRPr="006A38E2">
        <w:rPr>
          <w:sz w:val="28"/>
        </w:rPr>
        <w:t xml:space="preserve"> Федерации «Энергосбережение и повышение энергетической эффективности»;</w:t>
      </w:r>
    </w:p>
    <w:p w:rsidR="004C5E83" w:rsidRPr="006A38E2" w:rsidRDefault="004C5E83" w:rsidP="004C5E8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 п</w:t>
      </w:r>
      <w:r w:rsidRPr="006A38E2">
        <w:rPr>
          <w:color w:val="000000"/>
          <w:sz w:val="28"/>
        </w:rPr>
        <w:t>остановление</w:t>
      </w:r>
      <w:r>
        <w:rPr>
          <w:color w:val="000000"/>
          <w:sz w:val="28"/>
        </w:rPr>
        <w:t>м</w:t>
      </w:r>
      <w:r w:rsidRPr="006A38E2">
        <w:rPr>
          <w:color w:val="000000"/>
          <w:sz w:val="28"/>
        </w:rPr>
        <w:t xml:space="preserve"> Правительства </w:t>
      </w:r>
      <w:r w:rsidRPr="006A38E2">
        <w:rPr>
          <w:sz w:val="28"/>
        </w:rPr>
        <w:t>Российской Федерации</w:t>
      </w:r>
      <w:r w:rsidRPr="006A38E2">
        <w:rPr>
          <w:color w:val="000000"/>
          <w:sz w:val="28"/>
        </w:rPr>
        <w:t xml:space="preserve"> от 15.04.2014 № 321 «Об утверждении государственной программы Российской </w:t>
      </w:r>
      <w:r w:rsidRPr="00513B5D">
        <w:rPr>
          <w:color w:val="000000"/>
          <w:sz w:val="28"/>
        </w:rPr>
        <w:t>Федерации</w:t>
      </w:r>
      <w:r>
        <w:rPr>
          <w:color w:val="000000"/>
          <w:sz w:val="28"/>
        </w:rPr>
        <w:t xml:space="preserve"> «Развитие энергетики».</w:t>
      </w:r>
    </w:p>
    <w:p w:rsidR="004C5E83" w:rsidRPr="006A38E2" w:rsidRDefault="004C5E83" w:rsidP="004C5E83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A38E2">
        <w:rPr>
          <w:color w:val="000000"/>
          <w:kern w:val="2"/>
          <w:sz w:val="28"/>
          <w:szCs w:val="28"/>
        </w:rPr>
        <w:t xml:space="preserve">В целях достижения установленных приоритетов и целей государственной политики в области </w:t>
      </w:r>
      <w:proofErr w:type="spellStart"/>
      <w:r w:rsidRPr="006A38E2">
        <w:rPr>
          <w:color w:val="000000"/>
          <w:kern w:val="2"/>
          <w:sz w:val="28"/>
          <w:szCs w:val="28"/>
        </w:rPr>
        <w:t>энергоэффективности</w:t>
      </w:r>
      <w:proofErr w:type="spellEnd"/>
      <w:r w:rsidRPr="006A38E2">
        <w:rPr>
          <w:color w:val="000000"/>
          <w:kern w:val="2"/>
          <w:sz w:val="28"/>
          <w:szCs w:val="28"/>
        </w:rPr>
        <w:t xml:space="preserve"> и развитии промышленности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6A38E2">
        <w:rPr>
          <w:color w:val="000000"/>
          <w:kern w:val="2"/>
          <w:sz w:val="28"/>
          <w:szCs w:val="28"/>
        </w:rPr>
        <w:t>и</w:t>
      </w:r>
      <w:r>
        <w:rPr>
          <w:color w:val="000000"/>
          <w:kern w:val="2"/>
          <w:sz w:val="28"/>
          <w:szCs w:val="28"/>
        </w:rPr>
        <w:t> </w:t>
      </w:r>
      <w:r w:rsidRPr="006A38E2">
        <w:rPr>
          <w:color w:val="000000"/>
          <w:kern w:val="2"/>
          <w:sz w:val="28"/>
          <w:szCs w:val="28"/>
        </w:rPr>
        <w:t>энергетики государственной программой определены следующие основные задачи:</w:t>
      </w:r>
    </w:p>
    <w:p w:rsidR="004C5E83" w:rsidRPr="006F0F66" w:rsidRDefault="004C5E83" w:rsidP="004C5E83">
      <w:pPr>
        <w:spacing w:line="280" w:lineRule="exact"/>
        <w:ind w:firstLine="709"/>
        <w:jc w:val="both"/>
        <w:rPr>
          <w:sz w:val="28"/>
          <w:szCs w:val="28"/>
        </w:rPr>
      </w:pPr>
      <w:bookmarkStart w:id="0" w:name="_Hlk179453036"/>
      <w:r>
        <w:rPr>
          <w:sz w:val="28"/>
          <w:szCs w:val="28"/>
        </w:rPr>
        <w:t>сокращение объемов потребления энергоресурсов, оплачиваемых из местного бюджета, в организациях муниципального образования;</w:t>
      </w:r>
    </w:p>
    <w:bookmarkEnd w:id="0"/>
    <w:p w:rsidR="004C5E83" w:rsidRDefault="004C5E83" w:rsidP="004C5E83">
      <w:pPr>
        <w:ind w:firstLine="709"/>
        <w:jc w:val="both"/>
        <w:rPr>
          <w:sz w:val="28"/>
        </w:rPr>
      </w:pPr>
      <w:r>
        <w:rPr>
          <w:sz w:val="28"/>
        </w:rPr>
        <w:t>увеличение благоустроенности и безопасности муниципальных учреждений и жилого фонда;</w:t>
      </w:r>
    </w:p>
    <w:p w:rsidR="004C5E83" w:rsidRDefault="004C5E83" w:rsidP="004C5E83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4C5E83" w:rsidRPr="006A38E2" w:rsidRDefault="004C5E83" w:rsidP="004C5E83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A38E2">
        <w:rPr>
          <w:color w:val="000000"/>
          <w:kern w:val="2"/>
          <w:sz w:val="28"/>
          <w:szCs w:val="28"/>
        </w:rPr>
        <w:t>оснащение приборами учета используемых энергетических 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6A38E2">
        <w:rPr>
          <w:color w:val="000000"/>
          <w:kern w:val="2"/>
          <w:sz w:val="28"/>
          <w:szCs w:val="28"/>
        </w:rPr>
        <w:t>и</w:t>
      </w:r>
      <w:r>
        <w:rPr>
          <w:color w:val="000000"/>
          <w:kern w:val="2"/>
          <w:sz w:val="28"/>
          <w:szCs w:val="28"/>
        </w:rPr>
        <w:t> </w:t>
      </w:r>
      <w:r w:rsidRPr="006A38E2">
        <w:rPr>
          <w:color w:val="000000"/>
          <w:kern w:val="2"/>
          <w:sz w:val="28"/>
          <w:szCs w:val="28"/>
        </w:rPr>
        <w:t xml:space="preserve"> воды </w:t>
      </w:r>
      <w:r>
        <w:rPr>
          <w:color w:val="000000"/>
          <w:kern w:val="2"/>
          <w:sz w:val="28"/>
          <w:szCs w:val="28"/>
        </w:rPr>
        <w:t>муниципаль</w:t>
      </w:r>
      <w:r w:rsidRPr="006A38E2">
        <w:rPr>
          <w:color w:val="000000"/>
          <w:kern w:val="2"/>
          <w:sz w:val="28"/>
          <w:szCs w:val="28"/>
        </w:rPr>
        <w:t>ных учреждений;</w:t>
      </w:r>
    </w:p>
    <w:p w:rsidR="004C5E83" w:rsidRPr="006A38E2" w:rsidRDefault="004C5E83" w:rsidP="004C5E83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A38E2">
        <w:rPr>
          <w:color w:val="000000"/>
          <w:kern w:val="2"/>
          <w:sz w:val="28"/>
          <w:szCs w:val="28"/>
        </w:rPr>
        <w:t>сокращение количества бесхозяйных объектов недвижимого имущества, используемых для передачи энергетических ресурсов и воды;</w:t>
      </w:r>
    </w:p>
    <w:p w:rsidR="004C5E83" w:rsidRPr="00150C42" w:rsidRDefault="004C5E83" w:rsidP="004C5E83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74D93">
        <w:rPr>
          <w:color w:val="000000"/>
          <w:kern w:val="2"/>
          <w:sz w:val="28"/>
          <w:szCs w:val="28"/>
        </w:rPr>
        <w:t>повышение надежности электрических</w:t>
      </w:r>
      <w:r>
        <w:rPr>
          <w:color w:val="000000"/>
          <w:kern w:val="2"/>
          <w:sz w:val="28"/>
          <w:szCs w:val="28"/>
        </w:rPr>
        <w:t xml:space="preserve"> сетей и </w:t>
      </w:r>
      <w:r w:rsidRPr="0054013B">
        <w:rPr>
          <w:color w:val="000000"/>
          <w:kern w:val="2"/>
          <w:sz w:val="28"/>
          <w:szCs w:val="28"/>
        </w:rPr>
        <w:t xml:space="preserve">увеличение уровня освещенности </w:t>
      </w:r>
      <w:r w:rsidRPr="0054013B">
        <w:rPr>
          <w:sz w:val="28"/>
          <w:szCs w:val="28"/>
        </w:rPr>
        <w:t>улично-дорожной сети</w:t>
      </w:r>
      <w:r>
        <w:rPr>
          <w:color w:val="000000"/>
          <w:kern w:val="2"/>
          <w:sz w:val="28"/>
          <w:szCs w:val="28"/>
        </w:rPr>
        <w:t>.</w:t>
      </w:r>
    </w:p>
    <w:p w:rsidR="004C5E83" w:rsidRDefault="004C5E83" w:rsidP="004C5E83">
      <w:pPr>
        <w:spacing w:line="280" w:lineRule="exact"/>
        <w:rPr>
          <w:sz w:val="28"/>
          <w:szCs w:val="28"/>
        </w:rPr>
      </w:pPr>
    </w:p>
    <w:p w:rsidR="004C5E83" w:rsidRPr="004C5E83" w:rsidRDefault="004C5E83" w:rsidP="004C5E83">
      <w:pPr>
        <w:jc w:val="both"/>
        <w:rPr>
          <w:sz w:val="28"/>
          <w:szCs w:val="28"/>
        </w:rPr>
      </w:pPr>
    </w:p>
    <w:p w:rsidR="008B21DA" w:rsidRDefault="007C4CFA" w:rsidP="00F16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6515">
        <w:rPr>
          <w:sz w:val="28"/>
          <w:szCs w:val="28"/>
        </w:rPr>
        <w:t xml:space="preserve">                                                        </w:t>
      </w:r>
    </w:p>
    <w:p w:rsidR="008B21DA" w:rsidRDefault="008B21DA" w:rsidP="00F16515">
      <w:pPr>
        <w:jc w:val="both"/>
        <w:rPr>
          <w:sz w:val="28"/>
          <w:szCs w:val="28"/>
        </w:rPr>
      </w:pPr>
    </w:p>
    <w:p w:rsidR="00396994" w:rsidRDefault="008B21DA" w:rsidP="00F16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16515">
        <w:rPr>
          <w:sz w:val="28"/>
          <w:szCs w:val="28"/>
        </w:rPr>
        <w:t xml:space="preserve"> </w:t>
      </w:r>
      <w:r w:rsidR="002449CA">
        <w:rPr>
          <w:sz w:val="28"/>
          <w:szCs w:val="28"/>
        </w:rPr>
        <w:t xml:space="preserve">  </w:t>
      </w:r>
    </w:p>
    <w:p w:rsidR="00396994" w:rsidRDefault="00396994" w:rsidP="00F16515">
      <w:pPr>
        <w:jc w:val="both"/>
        <w:rPr>
          <w:sz w:val="28"/>
          <w:szCs w:val="28"/>
        </w:rPr>
      </w:pPr>
    </w:p>
    <w:p w:rsidR="00733190" w:rsidRPr="00D23588" w:rsidRDefault="00396994" w:rsidP="00F1651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594C4D">
        <w:rPr>
          <w:sz w:val="28"/>
          <w:szCs w:val="28"/>
        </w:rPr>
        <w:t xml:space="preserve"> </w:t>
      </w:r>
      <w:r w:rsidR="00733190">
        <w:rPr>
          <w:b/>
          <w:bCs/>
          <w:sz w:val="28"/>
          <w:szCs w:val="28"/>
        </w:rPr>
        <w:t xml:space="preserve"> </w:t>
      </w:r>
      <w:r w:rsidR="00733190" w:rsidRPr="00A85FB7">
        <w:rPr>
          <w:b/>
          <w:sz w:val="28"/>
          <w:szCs w:val="28"/>
          <w:lang w:val="en-US"/>
        </w:rPr>
        <w:t>II</w:t>
      </w:r>
      <w:r w:rsidR="00733190" w:rsidRPr="00A85FB7">
        <w:rPr>
          <w:b/>
          <w:sz w:val="28"/>
          <w:szCs w:val="28"/>
        </w:rPr>
        <w:t>. ПАСПОРТ</w:t>
      </w:r>
    </w:p>
    <w:p w:rsidR="00733190" w:rsidRPr="00DB016C" w:rsidRDefault="00733190" w:rsidP="00DB016C">
      <w:pPr>
        <w:pStyle w:val="afffffb"/>
        <w:suppressAutoHyphens/>
        <w:spacing w:line="280" w:lineRule="exact"/>
        <w:ind w:left="1428"/>
        <w:rPr>
          <w:b/>
          <w:bCs/>
          <w:sz w:val="28"/>
          <w:szCs w:val="28"/>
        </w:rPr>
      </w:pPr>
    </w:p>
    <w:p w:rsidR="00733190" w:rsidRPr="00DB016C" w:rsidRDefault="00733190" w:rsidP="006E4518">
      <w:pPr>
        <w:pStyle w:val="afffffb"/>
        <w:spacing w:line="280" w:lineRule="exact"/>
        <w:ind w:left="1428"/>
        <w:jc w:val="center"/>
        <w:rPr>
          <w:b/>
          <w:bCs/>
          <w:sz w:val="28"/>
          <w:szCs w:val="28"/>
        </w:rPr>
      </w:pPr>
      <w:r w:rsidRPr="00DB016C">
        <w:rPr>
          <w:b/>
          <w:bCs/>
          <w:sz w:val="28"/>
          <w:szCs w:val="28"/>
        </w:rPr>
        <w:t>муниципальной программы Верхнеобливского сельского поселения</w:t>
      </w:r>
      <w:r w:rsidR="006E4518">
        <w:rPr>
          <w:b/>
          <w:bCs/>
          <w:sz w:val="28"/>
          <w:szCs w:val="28"/>
        </w:rPr>
        <w:t xml:space="preserve"> </w:t>
      </w:r>
      <w:bookmarkStart w:id="1" w:name="_Hlk181179875"/>
      <w:r w:rsidR="006E4518" w:rsidRPr="006E4518">
        <w:rPr>
          <w:b/>
          <w:bCs/>
          <w:sz w:val="28"/>
          <w:szCs w:val="28"/>
        </w:rPr>
        <w:t>«Энергосбережение и повышение энергетической эффективности»</w:t>
      </w:r>
      <w:bookmarkEnd w:id="1"/>
    </w:p>
    <w:p w:rsidR="00733190" w:rsidRPr="00DB016C" w:rsidRDefault="00733190" w:rsidP="00401ADB">
      <w:pPr>
        <w:spacing w:line="280" w:lineRule="exact"/>
        <w:jc w:val="center"/>
        <w:rPr>
          <w:b/>
          <w:bCs/>
          <w:sz w:val="28"/>
          <w:szCs w:val="28"/>
        </w:rPr>
      </w:pPr>
    </w:p>
    <w:p w:rsidR="00733190" w:rsidRPr="00165D81" w:rsidRDefault="00733190" w:rsidP="00401ADB">
      <w:pPr>
        <w:pStyle w:val="afffffb"/>
        <w:spacing w:line="28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5D81">
        <w:rPr>
          <w:sz w:val="28"/>
          <w:szCs w:val="28"/>
        </w:rPr>
        <w:t>Основные положения</w:t>
      </w:r>
    </w:p>
    <w:p w:rsidR="00733190" w:rsidRPr="00AD5C48" w:rsidRDefault="00733190" w:rsidP="00401ADB">
      <w:pPr>
        <w:spacing w:line="280" w:lineRule="exact"/>
        <w:jc w:val="center"/>
        <w:rPr>
          <w:sz w:val="28"/>
          <w:szCs w:val="28"/>
        </w:rPr>
      </w:pPr>
    </w:p>
    <w:tbl>
      <w:tblPr>
        <w:tblW w:w="4650" w:type="pct"/>
        <w:tblLayout w:type="fixed"/>
        <w:tblLook w:val="01E0" w:firstRow="1" w:lastRow="1" w:firstColumn="1" w:lastColumn="1" w:noHBand="0" w:noVBand="0"/>
      </w:tblPr>
      <w:tblGrid>
        <w:gridCol w:w="2591"/>
        <w:gridCol w:w="574"/>
        <w:gridCol w:w="6369"/>
      </w:tblGrid>
      <w:tr w:rsidR="00733190" w:rsidRPr="007A3777" w:rsidTr="00DB016C">
        <w:trPr>
          <w:trHeight w:val="1019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C81B1A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Глава Администрации Верхнеобливского сельского поселения</w:t>
            </w:r>
          </w:p>
        </w:tc>
      </w:tr>
      <w:tr w:rsidR="00733190" w:rsidRPr="00667525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 м</w:t>
            </w:r>
            <w:r w:rsidRPr="00AD5C48">
              <w:rPr>
                <w:sz w:val="28"/>
                <w:szCs w:val="24"/>
              </w:rPr>
              <w:t xml:space="preserve">униципальной программы </w:t>
            </w:r>
            <w:r>
              <w:rPr>
                <w:sz w:val="28"/>
                <w:szCs w:val="24"/>
              </w:rPr>
              <w:t>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761FB1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Старший инспектор  </w:t>
            </w:r>
            <w:proofErr w:type="spellStart"/>
            <w:r>
              <w:rPr>
                <w:sz w:val="28"/>
                <w:szCs w:val="24"/>
              </w:rPr>
              <w:t>Павлюкевич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r w:rsidR="00761FB1">
              <w:rPr>
                <w:sz w:val="28"/>
                <w:szCs w:val="24"/>
              </w:rPr>
              <w:t>Анастасия Александровна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Период реализации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165D81" w:rsidRDefault="00733190" w:rsidP="00401ADB">
            <w:pPr>
              <w:rPr>
                <w:sz w:val="28"/>
                <w:szCs w:val="28"/>
              </w:rPr>
            </w:pPr>
            <w:r w:rsidRPr="00165D81">
              <w:rPr>
                <w:sz w:val="28"/>
                <w:szCs w:val="28"/>
              </w:rPr>
              <w:t>этап I: 20</w:t>
            </w:r>
            <w:r w:rsidR="003F4F87">
              <w:rPr>
                <w:sz w:val="28"/>
                <w:szCs w:val="28"/>
              </w:rPr>
              <w:t>21</w:t>
            </w:r>
            <w:r w:rsidRPr="00165D81">
              <w:rPr>
                <w:sz w:val="28"/>
                <w:szCs w:val="28"/>
              </w:rPr>
              <w:t xml:space="preserve"> - 2024 годы;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165D81">
              <w:rPr>
                <w:sz w:val="28"/>
                <w:szCs w:val="28"/>
              </w:rPr>
              <w:t>этап II: 2025 - 2030 годы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Цели</w:t>
            </w:r>
            <w:r w:rsidRPr="00AD5C4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</w:t>
            </w:r>
            <w:r w:rsidRPr="00AD5C48">
              <w:rPr>
                <w:sz w:val="28"/>
                <w:szCs w:val="24"/>
              </w:rPr>
              <w:t>униципальной программы</w:t>
            </w:r>
            <w:r>
              <w:rPr>
                <w:sz w:val="28"/>
                <w:szCs w:val="24"/>
              </w:rPr>
              <w:t xml:space="preserve">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18" w:rsidRPr="006E4518" w:rsidRDefault="00733190" w:rsidP="00973894">
            <w:pPr>
              <w:pStyle w:val="w3-n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0EB2">
              <w:rPr>
                <w:sz w:val="28"/>
                <w:szCs w:val="28"/>
              </w:rPr>
              <w:t>.</w:t>
            </w:r>
            <w:r w:rsidR="006E4518">
              <w:rPr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                                  2. Снижение расходов местного бюджета на оплату энергетических ресурсов.                                             3. Снижение потерь энергоресурсов.                           4. Улучшение экологической ситуации.</w:t>
            </w:r>
          </w:p>
          <w:p w:rsidR="00594C4D" w:rsidRPr="00AA7752" w:rsidRDefault="00594C4D" w:rsidP="006E4518">
            <w:pPr>
              <w:pStyle w:val="w3-n5"/>
              <w:rPr>
                <w:sz w:val="28"/>
                <w:szCs w:val="28"/>
              </w:rPr>
            </w:pPr>
          </w:p>
        </w:tc>
      </w:tr>
      <w:tr w:rsidR="00733190" w:rsidRPr="003F4F8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3F4F87" w:rsidRDefault="00B52896" w:rsidP="00DB0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  <w:r w:rsidR="00733190" w:rsidRPr="003F4F87">
              <w:rPr>
                <w:sz w:val="28"/>
                <w:szCs w:val="28"/>
              </w:rPr>
              <w:t>тыс. рублей:</w:t>
            </w:r>
          </w:p>
          <w:p w:rsidR="00733190" w:rsidRPr="003F4F87" w:rsidRDefault="00733190" w:rsidP="00DB016C">
            <w:pPr>
              <w:rPr>
                <w:sz w:val="28"/>
                <w:szCs w:val="28"/>
              </w:rPr>
            </w:pPr>
            <w:r w:rsidRPr="003F4F87">
              <w:rPr>
                <w:sz w:val="28"/>
                <w:szCs w:val="28"/>
              </w:rPr>
              <w:t xml:space="preserve">этап I: </w:t>
            </w:r>
            <w:r w:rsidR="003F4F87" w:rsidRPr="003F4F87">
              <w:rPr>
                <w:sz w:val="28"/>
                <w:szCs w:val="28"/>
              </w:rPr>
              <w:t>34,1</w:t>
            </w:r>
            <w:r w:rsidRPr="003F4F87">
              <w:rPr>
                <w:sz w:val="28"/>
                <w:szCs w:val="28"/>
              </w:rPr>
              <w:t xml:space="preserve"> тыс.</w:t>
            </w:r>
            <w:r w:rsidR="00F14920" w:rsidRPr="003F4F87">
              <w:rPr>
                <w:sz w:val="28"/>
                <w:szCs w:val="28"/>
              </w:rPr>
              <w:t xml:space="preserve"> </w:t>
            </w:r>
            <w:r w:rsidRPr="003F4F87">
              <w:rPr>
                <w:sz w:val="28"/>
                <w:szCs w:val="28"/>
              </w:rPr>
              <w:t xml:space="preserve">рублей;                                                                                этап II: </w:t>
            </w:r>
            <w:r w:rsidR="00B52896">
              <w:rPr>
                <w:sz w:val="28"/>
                <w:szCs w:val="28"/>
              </w:rPr>
              <w:t>2,5</w:t>
            </w:r>
            <w:r w:rsidRPr="003F4F87">
              <w:rPr>
                <w:sz w:val="28"/>
                <w:szCs w:val="28"/>
              </w:rPr>
              <w:t xml:space="preserve"> тыс. рублей</w:t>
            </w:r>
          </w:p>
          <w:p w:rsidR="00733190" w:rsidRPr="003F4F87" w:rsidRDefault="00733190" w:rsidP="00167E65">
            <w:pPr>
              <w:pStyle w:val="afffffb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F201AF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733190" w:rsidRDefault="00733190" w:rsidP="00401ADB">
      <w:pPr>
        <w:rPr>
          <w:sz w:val="28"/>
          <w:szCs w:val="28"/>
        </w:rPr>
        <w:sectPr w:rsidR="00733190" w:rsidSect="00D23588">
          <w:headerReference w:type="default" r:id="rId9"/>
          <w:pgSz w:w="11907" w:h="16840" w:code="9"/>
          <w:pgMar w:top="680" w:right="1304" w:bottom="709" w:left="567" w:header="284" w:footer="284" w:gutter="0"/>
          <w:cols w:space="708"/>
          <w:docGrid w:linePitch="360"/>
        </w:sectPr>
      </w:pPr>
    </w:p>
    <w:p w:rsidR="00733190" w:rsidRDefault="00733190" w:rsidP="0064250B">
      <w:pPr>
        <w:tabs>
          <w:tab w:val="left" w:pos="1358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2. Показатели муниципальной программы</w:t>
      </w:r>
    </w:p>
    <w:p w:rsidR="00733190" w:rsidRPr="0064250B" w:rsidRDefault="00733190" w:rsidP="0064250B">
      <w:pPr>
        <w:tabs>
          <w:tab w:val="left" w:pos="1358"/>
        </w:tabs>
        <w:rPr>
          <w:sz w:val="28"/>
        </w:rPr>
      </w:pPr>
      <w:r>
        <w:rPr>
          <w:sz w:val="28"/>
        </w:rPr>
        <w:t xml:space="preserve">                                                  </w:t>
      </w:r>
      <w:bookmarkStart w:id="2" w:name="_Hlk181180114"/>
      <w:r w:rsidR="006E4518" w:rsidRPr="006E4518">
        <w:rPr>
          <w:sz w:val="28"/>
        </w:rPr>
        <w:t>«Энергосбережение и повышение энергетической эффективности»</w:t>
      </w:r>
    </w:p>
    <w:bookmarkEnd w:id="2"/>
    <w:p w:rsidR="00733190" w:rsidRPr="001719BD" w:rsidRDefault="00733190" w:rsidP="00260EB2">
      <w:pPr>
        <w:pStyle w:val="afffffb"/>
      </w:pPr>
    </w:p>
    <w:tbl>
      <w:tblPr>
        <w:tblW w:w="15406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20"/>
        <w:gridCol w:w="2265"/>
        <w:gridCol w:w="1278"/>
        <w:gridCol w:w="1275"/>
        <w:gridCol w:w="1276"/>
        <w:gridCol w:w="1134"/>
        <w:gridCol w:w="851"/>
        <w:gridCol w:w="850"/>
        <w:gridCol w:w="709"/>
        <w:gridCol w:w="709"/>
        <w:gridCol w:w="850"/>
        <w:gridCol w:w="1418"/>
        <w:gridCol w:w="850"/>
        <w:gridCol w:w="1221"/>
      </w:tblGrid>
      <w:tr w:rsidR="00733190" w:rsidRPr="001719BD" w:rsidTr="009B774D">
        <w:trPr>
          <w:trHeight w:val="278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№</w:t>
            </w:r>
            <w:r w:rsidRPr="001227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Вид показателя</w:t>
            </w:r>
          </w:p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2276D">
              <w:rPr>
                <w:sz w:val="24"/>
                <w:szCs w:val="24"/>
              </w:rPr>
              <w:t>Ответст</w:t>
            </w:r>
            <w:proofErr w:type="spellEnd"/>
            <w:r w:rsidRPr="0012276D">
              <w:rPr>
                <w:sz w:val="24"/>
                <w:szCs w:val="24"/>
              </w:rPr>
              <w:t xml:space="preserve">-венный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r w:rsidRPr="0012276D">
              <w:rPr>
                <w:sz w:val="24"/>
                <w:szCs w:val="24"/>
              </w:rPr>
              <w:t>нацио-нальных</w:t>
            </w:r>
            <w:proofErr w:type="spellEnd"/>
            <w:r w:rsidRPr="0012276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19BD">
              <w:rPr>
                <w:sz w:val="24"/>
                <w:szCs w:val="24"/>
              </w:rPr>
              <w:t>Инфор-мационная</w:t>
            </w:r>
            <w:proofErr w:type="spellEnd"/>
            <w:r w:rsidRPr="001719BD">
              <w:rPr>
                <w:sz w:val="24"/>
                <w:szCs w:val="24"/>
              </w:rPr>
              <w:t xml:space="preserve"> система</w:t>
            </w:r>
          </w:p>
        </w:tc>
      </w:tr>
      <w:tr w:rsidR="00733190" w:rsidRPr="00573503" w:rsidTr="009B774D">
        <w:trPr>
          <w:trHeight w:val="647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rPr>
                <w:sz w:val="24"/>
                <w:szCs w:val="24"/>
              </w:rPr>
            </w:pPr>
          </w:p>
        </w:tc>
      </w:tr>
      <w:tr w:rsidR="00733190" w:rsidRPr="001719BD" w:rsidTr="009B774D">
        <w:trPr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14</w:t>
            </w:r>
          </w:p>
        </w:tc>
      </w:tr>
      <w:tr w:rsidR="00733190" w:rsidRPr="001719BD" w:rsidTr="009B774D">
        <w:trPr>
          <w:jc w:val="center"/>
        </w:trPr>
        <w:tc>
          <w:tcPr>
            <w:tcW w:w="1418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BF3970" w:rsidRDefault="007331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267C79">
              <w:rPr>
                <w:sz w:val="28"/>
                <w:szCs w:val="28"/>
              </w:rPr>
              <w:t>Цель муниципальной програм</w:t>
            </w:r>
            <w:r w:rsidR="006E4518">
              <w:rPr>
                <w:sz w:val="28"/>
                <w:szCs w:val="28"/>
              </w:rPr>
              <w:t>мы «</w:t>
            </w:r>
            <w:r w:rsidR="006E4518" w:rsidRPr="006E4518">
              <w:rPr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</w:t>
            </w:r>
            <w:r w:rsidR="006E4518">
              <w:rPr>
                <w:sz w:val="28"/>
                <w:szCs w:val="28"/>
              </w:rPr>
              <w:t>»</w:t>
            </w:r>
            <w:r w:rsidR="006E4518" w:rsidRPr="006E4518">
              <w:rPr>
                <w:sz w:val="28"/>
                <w:szCs w:val="28"/>
              </w:rPr>
              <w:t xml:space="preserve">                                  </w:t>
            </w:r>
            <w:r w:rsidR="000E19A4">
              <w:rPr>
                <w:sz w:val="28"/>
                <w:szCs w:val="28"/>
              </w:rPr>
              <w:t xml:space="preserve">                                          </w:t>
            </w:r>
          </w:p>
          <w:p w:rsidR="00733190" w:rsidRPr="00BF3970" w:rsidRDefault="00733190" w:rsidP="00234566">
            <w:pPr>
              <w:pStyle w:val="afffffb"/>
              <w:widowControl w:val="0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C7FD9" w:rsidRPr="001719BD" w:rsidTr="009B774D">
        <w:trPr>
          <w:trHeight w:val="191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1.1.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1419A6" w:rsidRDefault="001C7FD9" w:rsidP="00234566">
            <w:pPr>
              <w:widowControl w:val="0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Замена уличных лампочек (по мере сгорания)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F71648">
            <w:r w:rsidRPr="00B21B27"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F71648">
            <w:r w:rsidRPr="00B21B27"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F71648">
            <w:r w:rsidRPr="00B21B27"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F71648">
            <w:r w:rsidRPr="00B21B27"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Default="001C7FD9" w:rsidP="00F71648">
            <w:r w:rsidRPr="00B21B27"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222A14" w:rsidRDefault="001C7FD9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</w:tr>
    </w:tbl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0609" w:rsidRDefault="00401122" w:rsidP="00401122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</w:t>
      </w: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6A2CD3" w:rsidRPr="00401122" w:rsidRDefault="00730609" w:rsidP="00401122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                                                       </w:t>
      </w:r>
      <w:r w:rsidR="00401122">
        <w:rPr>
          <w:color w:val="000000"/>
          <w:sz w:val="28"/>
        </w:rPr>
        <w:t xml:space="preserve"> </w:t>
      </w:r>
      <w:r w:rsidR="000E19A4">
        <w:rPr>
          <w:color w:val="000000"/>
          <w:sz w:val="28"/>
        </w:rPr>
        <w:t xml:space="preserve"> </w:t>
      </w:r>
      <w:r w:rsidR="006A2CD3" w:rsidRPr="00AE62CF">
        <w:rPr>
          <w:sz w:val="28"/>
        </w:rPr>
        <w:t>3.Перечень структурных элементов муниципальной   программы</w:t>
      </w:r>
    </w:p>
    <w:p w:rsidR="006A2CD3" w:rsidRPr="00AE62CF" w:rsidRDefault="00401122" w:rsidP="006A2CD3">
      <w:pPr>
        <w:widowControl w:val="0"/>
        <w:jc w:val="center"/>
      </w:pPr>
      <w:bookmarkStart w:id="3" w:name="_Hlk181279108"/>
      <w:r w:rsidRPr="00401122">
        <w:rPr>
          <w:sz w:val="28"/>
          <w:szCs w:val="28"/>
        </w:rPr>
        <w:t>«Энергосбережение и повышение энергетической эффективности»</w:t>
      </w:r>
      <w:r w:rsidRPr="00401122">
        <w:t xml:space="preserve">                                  </w:t>
      </w:r>
    </w:p>
    <w:bookmarkEnd w:id="3"/>
    <w:p w:rsidR="006A2CD3" w:rsidRDefault="006A2CD3" w:rsidP="006A2CD3">
      <w:pPr>
        <w:jc w:val="center"/>
        <w:rPr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728"/>
        <w:gridCol w:w="7363"/>
        <w:gridCol w:w="4076"/>
      </w:tblGrid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2CD3" w:rsidRPr="00667525" w:rsidTr="006A2CD3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A33F1" w:rsidRDefault="006A2CD3" w:rsidP="0053679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1.1. Комплекс процессных </w:t>
            </w:r>
            <w:r w:rsidRPr="00401122">
              <w:rPr>
                <w:sz w:val="24"/>
                <w:szCs w:val="24"/>
              </w:rPr>
              <w:t>мероприятий</w:t>
            </w:r>
            <w:bookmarkStart w:id="4" w:name="_Hlk181100144"/>
            <w:r w:rsidRPr="00401122">
              <w:rPr>
                <w:sz w:val="24"/>
                <w:szCs w:val="24"/>
              </w:rPr>
              <w:t xml:space="preserve"> </w:t>
            </w:r>
            <w:r w:rsidR="00401122" w:rsidRPr="00401122">
              <w:rPr>
                <w:sz w:val="24"/>
                <w:szCs w:val="24"/>
              </w:rPr>
              <w:t>«</w:t>
            </w:r>
            <w:r w:rsidR="006B49E0">
              <w:rPr>
                <w:sz w:val="24"/>
                <w:szCs w:val="24"/>
              </w:rPr>
              <w:t>Повышение энергетической эффективности</w:t>
            </w:r>
            <w:r w:rsidR="00401122" w:rsidRPr="00401122">
              <w:rPr>
                <w:sz w:val="24"/>
                <w:szCs w:val="24"/>
              </w:rPr>
              <w:t xml:space="preserve">»                                  </w:t>
            </w:r>
            <w:r w:rsidRPr="00401122">
              <w:rPr>
                <w:sz w:val="24"/>
                <w:szCs w:val="24"/>
              </w:rPr>
              <w:t xml:space="preserve">                                        </w:t>
            </w:r>
            <w:bookmarkEnd w:id="4"/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Ответственный исполнитель муниципальной программы – Администрации </w:t>
            </w:r>
            <w:r>
              <w:rPr>
                <w:sz w:val="24"/>
                <w:szCs w:val="24"/>
              </w:rPr>
              <w:t>Верхнеобливского</w:t>
            </w:r>
            <w:r w:rsidRPr="004A33F1">
              <w:rPr>
                <w:sz w:val="24"/>
                <w:szCs w:val="24"/>
              </w:rPr>
              <w:t xml:space="preserve"> сельского поселения</w:t>
            </w:r>
          </w:p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A33F1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A2CD3" w:rsidP="0053679D">
            <w:pPr>
              <w:widowControl w:val="0"/>
              <w:spacing w:line="228" w:lineRule="auto"/>
              <w:jc w:val="center"/>
            </w:pPr>
            <w:r w:rsidRPr="00301FA0">
              <w:t>1.1.1.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01122" w:rsidRDefault="00594C4D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1</w:t>
            </w:r>
            <w:r w:rsidR="00401122">
              <w:rPr>
                <w:kern w:val="2"/>
                <w:sz w:val="24"/>
                <w:szCs w:val="24"/>
              </w:rPr>
              <w:t xml:space="preserve"> Расходы на реализацию мероприятий в сфере </w:t>
            </w:r>
            <w:r w:rsidR="00401122" w:rsidRPr="006B49E0">
              <w:rPr>
                <w:kern w:val="2"/>
                <w:sz w:val="24"/>
                <w:szCs w:val="24"/>
              </w:rPr>
              <w:t>энергосбережения</w:t>
            </w:r>
            <w:r w:rsidR="00667525" w:rsidRPr="006B49E0">
              <w:rPr>
                <w:kern w:val="2"/>
                <w:sz w:val="24"/>
                <w:szCs w:val="24"/>
              </w:rPr>
              <w:t xml:space="preserve"> и повышени</w:t>
            </w:r>
            <w:r w:rsidR="006B49E0" w:rsidRPr="006B49E0">
              <w:rPr>
                <w:kern w:val="2"/>
                <w:sz w:val="24"/>
                <w:szCs w:val="24"/>
              </w:rPr>
              <w:t>е</w:t>
            </w:r>
            <w:r w:rsidR="00667525" w:rsidRPr="006B49E0">
              <w:rPr>
                <w:kern w:val="2"/>
                <w:sz w:val="24"/>
                <w:szCs w:val="24"/>
              </w:rPr>
              <w:t xml:space="preserve"> энергетической эффективности.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401122" w:rsidP="0053679D">
            <w:pPr>
              <w:spacing w:line="228" w:lineRule="auto"/>
            </w:pPr>
            <w:r>
              <w:rPr>
                <w:sz w:val="24"/>
                <w:szCs w:val="24"/>
              </w:rPr>
              <w:t>Экономия энергоресурсов. Повышение уровня ответственности в энергосбережении.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76" w:rsidRPr="00BF2AA7" w:rsidRDefault="00BF2AA7" w:rsidP="00390676">
            <w:pPr>
              <w:rPr>
                <w:sz w:val="24"/>
                <w:szCs w:val="24"/>
              </w:rPr>
            </w:pPr>
            <w:r w:rsidRPr="00BF2AA7">
              <w:rPr>
                <w:sz w:val="24"/>
                <w:szCs w:val="24"/>
              </w:rPr>
              <w:t>Снижение потребления электроэнергии в сопоставимых условиях (к предыдущему году)</w:t>
            </w:r>
          </w:p>
          <w:p w:rsidR="006A2CD3" w:rsidRPr="00F14920" w:rsidRDefault="006A2CD3" w:rsidP="0053679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</w:tr>
    </w:tbl>
    <w:p w:rsidR="006A2CD3" w:rsidRDefault="006A2CD3" w:rsidP="006A2CD3">
      <w:pPr>
        <w:sectPr w:rsidR="006A2CD3" w:rsidSect="0053679D">
          <w:headerReference w:type="default" r:id="rId10"/>
          <w:footerReference w:type="default" r:id="rId11"/>
          <w:headerReference w:type="first" r:id="rId12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 w:rsidRPr="00301FA0">
        <w:rPr>
          <w:sz w:val="28"/>
          <w:szCs w:val="28"/>
        </w:rPr>
        <w:lastRenderedPageBreak/>
        <w:t xml:space="preserve">4. Параметры финансового обеспечение муниципальной программы </w:t>
      </w:r>
      <w:r>
        <w:rPr>
          <w:sz w:val="28"/>
          <w:szCs w:val="28"/>
        </w:rPr>
        <w:t xml:space="preserve">Верхнеобливского </w:t>
      </w:r>
      <w:r w:rsidRPr="00301FA0">
        <w:rPr>
          <w:sz w:val="28"/>
          <w:szCs w:val="28"/>
        </w:rPr>
        <w:t>сельского поселения</w:t>
      </w:r>
    </w:p>
    <w:p w:rsidR="006B49E0" w:rsidRPr="00AE62CF" w:rsidRDefault="00267C79" w:rsidP="006B49E0">
      <w:pPr>
        <w:widowControl w:val="0"/>
        <w:jc w:val="center"/>
      </w:pPr>
      <w:r>
        <w:rPr>
          <w:sz w:val="28"/>
          <w:szCs w:val="28"/>
        </w:rPr>
        <w:t>«</w:t>
      </w:r>
      <w:r w:rsidR="006B49E0" w:rsidRPr="00401122">
        <w:rPr>
          <w:sz w:val="28"/>
          <w:szCs w:val="28"/>
        </w:rPr>
        <w:t>Энергосбережение и повышение энергетической эффективности»</w:t>
      </w:r>
      <w:r w:rsidR="006B49E0" w:rsidRPr="00401122">
        <w:t xml:space="preserve">                                  </w:t>
      </w: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2"/>
        <w:gridCol w:w="6728"/>
        <w:gridCol w:w="1792"/>
        <w:gridCol w:w="1792"/>
        <w:gridCol w:w="1792"/>
        <w:gridCol w:w="1306"/>
        <w:gridCol w:w="1861"/>
      </w:tblGrid>
      <w:tr w:rsidR="00267C79" w:rsidRPr="00301FA0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67C79" w:rsidRPr="00301FA0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2028-2030 годы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267C79" w:rsidTr="0053679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67C79" w:rsidRPr="00513B5D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1.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Муниципальная программа</w:t>
            </w:r>
            <w:r>
              <w:t xml:space="preserve"> Верхнеобливского сельского поселения</w:t>
            </w:r>
            <w:r w:rsidRPr="00301FA0">
              <w:t xml:space="preserve"> </w:t>
            </w:r>
            <w:r w:rsidR="002449CA">
              <w:t>«</w:t>
            </w:r>
            <w:r w:rsidR="002449CA" w:rsidRPr="002449CA">
              <w:t>Энергосбережение и повышение энергетической эффективност</w:t>
            </w:r>
            <w:r w:rsidR="006B49E0">
              <w:t>и»</w:t>
            </w:r>
            <w:r w:rsidR="002449CA" w:rsidRPr="002449CA">
              <w:t xml:space="preserve">                          </w:t>
            </w:r>
            <w:r w:rsidRPr="00301FA0">
              <w:t>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B52896" w:rsidP="00761FB1">
            <w:pPr>
              <w:jc w:val="center"/>
            </w:pPr>
            <w: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B52896" w:rsidP="0053679D">
            <w:pPr>
              <w:jc w:val="center"/>
            </w:pPr>
            <w: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B52896" w:rsidP="00761FB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B52896" w:rsidP="00761FB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B52896" w:rsidP="0053679D">
            <w:pPr>
              <w:widowControl w:val="0"/>
              <w:jc w:val="center"/>
            </w:pPr>
            <w:r>
              <w:t>2,5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>
              <w:t xml:space="preserve">Комплекс процессных </w:t>
            </w:r>
            <w:r w:rsidRPr="00301FA0">
              <w:t>мероприяти</w:t>
            </w:r>
            <w:r w:rsidR="00594C4D">
              <w:t xml:space="preserve">й </w:t>
            </w:r>
            <w:r w:rsidR="002449CA" w:rsidRPr="002449CA">
              <w:t>«</w:t>
            </w:r>
            <w:r w:rsidR="00CF584A">
              <w:t>Повышение энергетической эффективности»</w:t>
            </w:r>
            <w:r w:rsidR="002449CA" w:rsidRPr="002449CA">
              <w:t xml:space="preserve">                             </w:t>
            </w:r>
            <w:r w:rsidRPr="002449CA">
              <w:t xml:space="preserve">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267C79" w:rsidRPr="00BF3970" w:rsidTr="0053679D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267C79" w:rsidRPr="00BF3970" w:rsidRDefault="00267C79" w:rsidP="0053679D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BF3970">
                    <w:rPr>
                      <w:szCs w:val="24"/>
                    </w:rPr>
                    <w:t xml:space="preserve"> «К</w:t>
                  </w:r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267C79" w:rsidRPr="00301FA0" w:rsidRDefault="00267C79" w:rsidP="0053679D">
            <w:pPr>
              <w:widowControl w:val="0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B52896" w:rsidP="0053679D">
            <w:pPr>
              <w:jc w:val="center"/>
            </w:pPr>
            <w: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B52896" w:rsidP="0053679D">
            <w:pPr>
              <w:jc w:val="center"/>
            </w:pPr>
            <w: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B52896" w:rsidP="00761FB1">
            <w:pPr>
              <w:jc w:val="center"/>
            </w:pPr>
            <w: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B52896" w:rsidP="00761FB1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B52896" w:rsidP="0053679D">
            <w:pPr>
              <w:jc w:val="center"/>
            </w:pPr>
            <w:r>
              <w:t>2,5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B52896" w:rsidP="00761FB1">
            <w:pPr>
              <w:jc w:val="center"/>
            </w:pPr>
            <w: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B52896" w:rsidP="00761FB1">
            <w:pPr>
              <w:jc w:val="center"/>
            </w:pPr>
            <w: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761FB1" w:rsidP="00761FB1">
            <w:pPr>
              <w:jc w:val="center"/>
            </w:pPr>
            <w: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761FB1" w:rsidP="00B52896">
            <w:pPr>
              <w:tabs>
                <w:tab w:val="left" w:pos="288"/>
                <w:tab w:val="center" w:pos="596"/>
              </w:tabs>
            </w:pPr>
            <w: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B52896" w:rsidP="00B52896">
            <w:pPr>
              <w:jc w:val="center"/>
            </w:pPr>
            <w:r>
              <w:t>2,5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267C79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267C79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267C79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267C79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733190" w:rsidRPr="00E61CBE" w:rsidRDefault="00AA1249" w:rsidP="00267C79">
      <w:pPr>
        <w:widowControl w:val="0"/>
        <w:rPr>
          <w:sz w:val="24"/>
          <w:szCs w:val="24"/>
        </w:rPr>
        <w:sectPr w:rsidR="00733190" w:rsidRPr="00E61CBE" w:rsidSect="00582A8F">
          <w:headerReference w:type="default" r:id="rId13"/>
          <w:footerReference w:type="default" r:id="rId14"/>
          <w:headerReference w:type="first" r:id="rId15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  <w:r>
        <w:rPr>
          <w:color w:val="000000"/>
          <w:sz w:val="28"/>
        </w:rPr>
        <w:t xml:space="preserve"> </w:t>
      </w:r>
    </w:p>
    <w:p w:rsidR="0053679D" w:rsidRDefault="0053679D" w:rsidP="0053679D">
      <w:pPr>
        <w:widowControl w:val="0"/>
        <w:jc w:val="center"/>
      </w:pPr>
      <w:r>
        <w:rPr>
          <w:sz w:val="28"/>
        </w:rPr>
        <w:lastRenderedPageBreak/>
        <w:t>III. ПАСПОРТ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:rsidR="006B49E0" w:rsidRPr="00AE62CF" w:rsidRDefault="0053679D" w:rsidP="006B49E0">
      <w:pPr>
        <w:widowControl w:val="0"/>
        <w:jc w:val="center"/>
      </w:pPr>
      <w:r w:rsidRPr="0053679D">
        <w:rPr>
          <w:sz w:val="28"/>
          <w:szCs w:val="28"/>
        </w:rPr>
        <w:t xml:space="preserve"> «</w:t>
      </w:r>
      <w:r w:rsidR="006B49E0" w:rsidRPr="00401122">
        <w:rPr>
          <w:sz w:val="28"/>
          <w:szCs w:val="28"/>
        </w:rPr>
        <w:t>Энергосбережение и повышение энергетической эффективности»</w:t>
      </w:r>
      <w:r w:rsidR="006B49E0" w:rsidRPr="00401122">
        <w:t xml:space="preserve">                                  </w:t>
      </w:r>
    </w:p>
    <w:p w:rsidR="0053679D" w:rsidRPr="0053679D" w:rsidRDefault="0053679D" w:rsidP="006B49E0">
      <w:pPr>
        <w:widowControl w:val="0"/>
        <w:rPr>
          <w:sz w:val="28"/>
          <w:szCs w:val="28"/>
        </w:rPr>
      </w:pPr>
      <w:r w:rsidRPr="0053679D">
        <w:rPr>
          <w:sz w:val="28"/>
          <w:szCs w:val="28"/>
        </w:rPr>
        <w:t xml:space="preserve">                                                 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>1.Основные положения</w:t>
      </w:r>
    </w:p>
    <w:p w:rsidR="0053679D" w:rsidRDefault="0053679D" w:rsidP="0053679D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Pr="00594C4D" w:rsidRDefault="0053679D" w:rsidP="00594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мероприятий </w:t>
            </w:r>
            <w:r w:rsidR="002449CA" w:rsidRPr="002449CA">
              <w:rPr>
                <w:sz w:val="28"/>
              </w:rPr>
              <w:t>«</w:t>
            </w:r>
            <w:r w:rsidR="00CF584A">
              <w:rPr>
                <w:sz w:val="28"/>
              </w:rPr>
              <w:t>Повышение энергетической эффективности</w:t>
            </w:r>
            <w:r w:rsidR="006B49E0">
              <w:rPr>
                <w:sz w:val="28"/>
              </w:rPr>
              <w:t>»</w:t>
            </w:r>
            <w:r w:rsidR="002449CA" w:rsidRPr="002449CA">
              <w:rPr>
                <w:sz w:val="28"/>
              </w:rPr>
              <w:t xml:space="preserve"> </w:t>
            </w: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761FB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Верхнеобливского сельского поселения (Старший инспектор  </w:t>
            </w:r>
            <w:proofErr w:type="spellStart"/>
            <w:r>
              <w:rPr>
                <w:sz w:val="28"/>
              </w:rPr>
              <w:t>Павлюкевич</w:t>
            </w:r>
            <w:proofErr w:type="spellEnd"/>
            <w:r>
              <w:rPr>
                <w:sz w:val="28"/>
              </w:rPr>
              <w:t xml:space="preserve"> Анастасия Александровна)</w:t>
            </w:r>
          </w:p>
        </w:tc>
      </w:tr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94C4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</w:pPr>
            <w:r>
              <w:rPr>
                <w:sz w:val="28"/>
              </w:rPr>
              <w:t>муниципальная программа</w:t>
            </w:r>
            <w:r w:rsidR="002449CA">
              <w:rPr>
                <w:sz w:val="28"/>
              </w:rPr>
              <w:t xml:space="preserve"> </w:t>
            </w:r>
            <w:r w:rsidR="002449CA" w:rsidRPr="002449CA">
              <w:rPr>
                <w:sz w:val="28"/>
              </w:rPr>
              <w:t>«Энергосбережение и повышение энергетической эффективности</w:t>
            </w:r>
            <w:r w:rsidR="006B49E0">
              <w:rPr>
                <w:sz w:val="28"/>
              </w:rPr>
              <w:t>»</w:t>
            </w:r>
            <w:r w:rsidR="002449CA" w:rsidRPr="002449CA">
              <w:rPr>
                <w:sz w:val="28"/>
              </w:rPr>
              <w:t xml:space="preserve">                                </w:t>
            </w:r>
          </w:p>
        </w:tc>
      </w:tr>
    </w:tbl>
    <w:p w:rsidR="0053679D" w:rsidRDefault="0053679D" w:rsidP="0053679D">
      <w:pPr>
        <w:widowControl w:val="0"/>
        <w:ind w:left="720"/>
        <w:rPr>
          <w:sz w:val="28"/>
        </w:rPr>
      </w:pPr>
    </w:p>
    <w:p w:rsidR="0053679D" w:rsidRDefault="0053679D" w:rsidP="0053679D">
      <w:pPr>
        <w:widowControl w:val="0"/>
        <w:ind w:left="720"/>
        <w:rPr>
          <w:sz w:val="28"/>
        </w:rPr>
      </w:pPr>
    </w:p>
    <w:p w:rsidR="00733190" w:rsidRDefault="00733190" w:rsidP="00167E65">
      <w:pPr>
        <w:rPr>
          <w:color w:val="000000"/>
          <w:sz w:val="28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601BB4" w:rsidRPr="002449CA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594C4D" w:rsidRDefault="00601BB4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FE3CE2" w:rsidRDefault="00594C4D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01BB4">
        <w:rPr>
          <w:sz w:val="28"/>
          <w:szCs w:val="28"/>
        </w:rPr>
        <w:t xml:space="preserve">   3.   </w:t>
      </w:r>
      <w:r w:rsidR="00FE3CE2" w:rsidRPr="00601BB4">
        <w:rPr>
          <w:sz w:val="28"/>
          <w:szCs w:val="28"/>
        </w:rPr>
        <w:t>Показатели комплекса процессных мероприятий</w:t>
      </w:r>
    </w:p>
    <w:p w:rsidR="00601BB4" w:rsidRPr="00601BB4" w:rsidRDefault="00601BB4" w:rsidP="00601BB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4827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03"/>
        <w:gridCol w:w="1539"/>
        <w:gridCol w:w="1350"/>
        <w:gridCol w:w="1164"/>
        <w:gridCol w:w="902"/>
        <w:gridCol w:w="1085"/>
        <w:gridCol w:w="902"/>
        <w:gridCol w:w="1052"/>
        <w:gridCol w:w="1506"/>
        <w:gridCol w:w="1530"/>
      </w:tblGrid>
      <w:tr w:rsidR="00761FB1" w:rsidRPr="00C70B82" w:rsidTr="00761FB1">
        <w:trPr>
          <w:trHeight w:val="278"/>
          <w:jc w:val="center"/>
        </w:trPr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</w:t>
            </w:r>
          </w:p>
        </w:tc>
      </w:tr>
      <w:tr w:rsidR="00761FB1" w:rsidRPr="00594C4D" w:rsidTr="00761FB1">
        <w:trPr>
          <w:trHeight w:val="647"/>
          <w:jc w:val="center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761FB1" w:rsidRPr="00FE3CE2" w:rsidRDefault="00761FB1" w:rsidP="001419A6">
            <w:pPr>
              <w:rPr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761FB1" w:rsidRPr="00FE3CE2" w:rsidRDefault="00761FB1" w:rsidP="001419A6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761FB1" w:rsidRPr="00FE3CE2" w:rsidRDefault="00761FB1" w:rsidP="001419A6">
            <w:pPr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2027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761FB1" w:rsidRPr="00FE3CE2" w:rsidRDefault="00761FB1" w:rsidP="001419A6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761FB1" w:rsidRPr="00FE3CE2" w:rsidRDefault="00761FB1" w:rsidP="001419A6">
            <w:pPr>
              <w:rPr>
                <w:sz w:val="24"/>
                <w:szCs w:val="24"/>
              </w:rPr>
            </w:pPr>
          </w:p>
        </w:tc>
      </w:tr>
      <w:tr w:rsidR="00761FB1" w:rsidRPr="00FE3CE2" w:rsidTr="00761FB1">
        <w:trPr>
          <w:trHeight w:val="315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761FB1" w:rsidRPr="00FE3CE2" w:rsidRDefault="00761FB1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11</w:t>
            </w:r>
          </w:p>
        </w:tc>
      </w:tr>
      <w:tr w:rsidR="001C7FD9" w:rsidRPr="00FE3CE2" w:rsidTr="00AB3629">
        <w:trPr>
          <w:trHeight w:val="191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C7FD9" w:rsidRPr="00FE3CE2" w:rsidRDefault="001C7FD9" w:rsidP="001419A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1C7FD9">
              <w:rPr>
                <w:kern w:val="2"/>
                <w:sz w:val="24"/>
                <w:szCs w:val="24"/>
              </w:rPr>
              <w:t xml:space="preserve">Повышение энергетической эффективности систем уличного освещения 2024-2026г замена ламп накаливания на энергосберегающие, поэтапная замена люминесцентных ламп, ламп ДРЛ, на энергосберегающие, в </w:t>
            </w:r>
            <w:proofErr w:type="spellStart"/>
            <w:r w:rsidRPr="001C7FD9">
              <w:rPr>
                <w:kern w:val="2"/>
                <w:sz w:val="24"/>
                <w:szCs w:val="24"/>
              </w:rPr>
              <w:t>т.ч.светодиодные</w:t>
            </w:r>
            <w:proofErr w:type="spellEnd"/>
            <w:r w:rsidRPr="001C7FD9">
              <w:rPr>
                <w:kern w:val="2"/>
                <w:sz w:val="24"/>
                <w:szCs w:val="24"/>
              </w:rPr>
              <w:t>).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1C7FD9" w:rsidRPr="00FE3CE2" w:rsidRDefault="001C7FD9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1C7FD9" w:rsidRPr="00FE3CE2" w:rsidRDefault="001C7FD9" w:rsidP="001419A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едениц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Pr="001C7FD9" w:rsidRDefault="001C7FD9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Pr="001C7FD9" w:rsidRDefault="001C7FD9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Pr="001C7FD9" w:rsidRDefault="001C7FD9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Pr="001C7FD9" w:rsidRDefault="001C7FD9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Default="001C7FD9" w:rsidP="001C7FD9">
            <w:pPr>
              <w:jc w:val="center"/>
              <w:rPr>
                <w:sz w:val="24"/>
                <w:szCs w:val="24"/>
              </w:rPr>
            </w:pPr>
          </w:p>
          <w:p w:rsidR="001C7FD9" w:rsidRPr="001C7FD9" w:rsidRDefault="001C7FD9" w:rsidP="001C7FD9">
            <w:pPr>
              <w:jc w:val="center"/>
              <w:rPr>
                <w:sz w:val="24"/>
                <w:szCs w:val="24"/>
              </w:rPr>
            </w:pPr>
            <w:bookmarkStart w:id="5" w:name="_GoBack"/>
            <w:bookmarkEnd w:id="5"/>
            <w:r w:rsidRPr="001C7FD9">
              <w:rPr>
                <w:sz w:val="24"/>
                <w:szCs w:val="24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1C7FD9" w:rsidRPr="00FE3CE2" w:rsidRDefault="001C7FD9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1C7FD9" w:rsidRPr="00FE3CE2" w:rsidRDefault="001C7FD9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594C4D" w:rsidRPr="002960DC" w:rsidRDefault="00F14920" w:rsidP="00594C4D">
      <w:pPr>
        <w:widowControl w:val="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="005544B8">
        <w:rPr>
          <w:b/>
          <w:sz w:val="28"/>
          <w:szCs w:val="28"/>
        </w:rPr>
        <w:t xml:space="preserve">   </w:t>
      </w:r>
    </w:p>
    <w:p w:rsidR="00594C4D" w:rsidRPr="00465F83" w:rsidRDefault="00594C4D" w:rsidP="00594C4D">
      <w:pPr>
        <w:widowControl w:val="0"/>
        <w:jc w:val="center"/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14920" w:rsidRDefault="00F14920" w:rsidP="00850AD0">
      <w:pPr>
        <w:ind w:firstLine="426"/>
        <w:jc w:val="center"/>
        <w:rPr>
          <w:b/>
          <w:sz w:val="28"/>
        </w:rPr>
      </w:pPr>
    </w:p>
    <w:p w:rsidR="00850AD0" w:rsidRDefault="00761FB1" w:rsidP="00850AD0">
      <w:pPr>
        <w:ind w:firstLine="426"/>
        <w:jc w:val="center"/>
      </w:pPr>
      <w:r>
        <w:rPr>
          <w:b/>
          <w:sz w:val="28"/>
        </w:rPr>
        <w:t>4.</w:t>
      </w:r>
      <w:r w:rsidR="00850AD0" w:rsidRPr="00834B31">
        <w:rPr>
          <w:b/>
          <w:sz w:val="28"/>
        </w:rPr>
        <w:t xml:space="preserve"> Перечень мероприятий (результатов) комплекса процессных мероприятий</w:t>
      </w: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3260"/>
        <w:gridCol w:w="993"/>
        <w:gridCol w:w="992"/>
        <w:gridCol w:w="850"/>
        <w:gridCol w:w="993"/>
        <w:gridCol w:w="992"/>
        <w:gridCol w:w="850"/>
        <w:gridCol w:w="1276"/>
      </w:tblGrid>
      <w:tr w:rsidR="00850AD0" w:rsidTr="00F14920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ind w:left="34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</w:pPr>
            <w:r>
              <w:rPr>
                <w:sz w:val="24"/>
              </w:rPr>
              <w:t xml:space="preserve">Ед. измерения </w:t>
            </w:r>
            <w:r>
              <w:rPr>
                <w:sz w:val="24"/>
              </w:rPr>
              <w:br/>
            </w:r>
            <w:r>
              <w:rPr>
                <w:spacing w:val="-20"/>
                <w:sz w:val="24"/>
              </w:rPr>
              <w:t xml:space="preserve">(по </w:t>
            </w:r>
            <w:r>
              <w:rPr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850AD0" w:rsidTr="00F14920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ind w:left="34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</w:pPr>
            <w:r>
              <w:rPr>
                <w:spacing w:val="-20"/>
                <w:sz w:val="24"/>
              </w:rPr>
              <w:t>зн</w:t>
            </w:r>
            <w:r>
              <w:rPr>
                <w:sz w:val="24"/>
              </w:rPr>
              <w:t>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</w:pPr>
            <w:r>
              <w:rPr>
                <w:sz w:val="24"/>
              </w:rPr>
              <w:t>2028-2030</w:t>
            </w:r>
          </w:p>
        </w:tc>
      </w:tr>
    </w:tbl>
    <w:p w:rsidR="00850AD0" w:rsidRDefault="00850AD0" w:rsidP="00850AD0">
      <w:pPr>
        <w:widowControl w:val="0"/>
        <w:rPr>
          <w:sz w:val="2"/>
        </w:rPr>
      </w:pP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87"/>
        <w:gridCol w:w="3166"/>
        <w:gridCol w:w="1417"/>
        <w:gridCol w:w="3260"/>
        <w:gridCol w:w="993"/>
        <w:gridCol w:w="992"/>
        <w:gridCol w:w="850"/>
        <w:gridCol w:w="993"/>
        <w:gridCol w:w="992"/>
        <w:gridCol w:w="850"/>
        <w:gridCol w:w="1276"/>
      </w:tblGrid>
      <w:tr w:rsidR="00850AD0" w:rsidTr="007D3413">
        <w:trPr>
          <w:tblHeader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50AD0" w:rsidTr="007D3413"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Pr="00C70B82" w:rsidRDefault="00850AD0" w:rsidP="00DE61D4">
            <w:pPr>
              <w:widowControl w:val="0"/>
              <w:rPr>
                <w:sz w:val="24"/>
                <w:szCs w:val="24"/>
              </w:rPr>
            </w:pPr>
            <w:r w:rsidRPr="00C70B82">
              <w:rPr>
                <w:sz w:val="24"/>
                <w:szCs w:val="24"/>
              </w:rPr>
              <w:t xml:space="preserve">1. Задача комплекса процессных </w:t>
            </w:r>
            <w:r w:rsidR="0024017A" w:rsidRPr="00C70B82">
              <w:rPr>
                <w:sz w:val="24"/>
                <w:szCs w:val="24"/>
              </w:rPr>
              <w:t>«</w:t>
            </w:r>
            <w:r w:rsidR="00C70B82" w:rsidRPr="00C70B82">
              <w:rPr>
                <w:sz w:val="24"/>
                <w:szCs w:val="24"/>
              </w:rPr>
              <w:t>Реализация организационных мероприятий по энергосбережению и повышению энергетической эффективности».</w:t>
            </w:r>
          </w:p>
        </w:tc>
      </w:tr>
      <w:tr w:rsidR="00850AD0" w:rsidTr="007D3413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Pr="001C7FD9" w:rsidRDefault="00850AD0" w:rsidP="00DE61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Мероприятие (результат) 1.1.</w:t>
            </w:r>
            <w:r w:rsidR="00FF4C57" w:rsidRPr="001C7FD9">
              <w:rPr>
                <w:sz w:val="24"/>
                <w:szCs w:val="24"/>
              </w:rPr>
              <w:t>Расходы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Pr="008571C7" w:rsidRDefault="00850AD0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135BBF" w:rsidP="00135BBF">
            <w:pPr>
              <w:widowControl w:val="0"/>
              <w:spacing w:line="228" w:lineRule="auto"/>
              <w:rPr>
                <w:sz w:val="24"/>
              </w:rPr>
            </w:pPr>
            <w:r w:rsidRPr="00135BBF">
              <w:rPr>
                <w:sz w:val="24"/>
              </w:rPr>
              <w:t xml:space="preserve"> проведен</w:t>
            </w:r>
            <w:r>
              <w:rPr>
                <w:sz w:val="24"/>
              </w:rPr>
              <w:t>ие</w:t>
            </w:r>
            <w:r w:rsidRPr="00135BBF">
              <w:rPr>
                <w:sz w:val="24"/>
              </w:rPr>
              <w:t xml:space="preserve"> мероприяти</w:t>
            </w:r>
            <w:r>
              <w:rPr>
                <w:sz w:val="24"/>
              </w:rPr>
              <w:t>й</w:t>
            </w:r>
            <w:r w:rsidRPr="00135BBF">
              <w:rPr>
                <w:sz w:val="24"/>
              </w:rPr>
              <w:t xml:space="preserve"> по приобретению энергосберегающего оборудования и материалов, в том числе энергосберегающих и светодиодных ламп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761FB1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:rsidR="00850AD0" w:rsidRDefault="00850AD0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61FB1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B52896" w:rsidP="00761FB1">
            <w:pPr>
              <w:widowControl w:val="0"/>
              <w:tabs>
                <w:tab w:val="center" w:pos="388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B52896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761FB1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B52896" w:rsidP="007D048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</w:tbl>
    <w:p w:rsidR="00ED379C" w:rsidRDefault="00ED379C" w:rsidP="00ED379C">
      <w:pPr>
        <w:widowControl w:val="0"/>
        <w:rPr>
          <w:color w:val="000000"/>
          <w:sz w:val="28"/>
        </w:rPr>
      </w:pPr>
    </w:p>
    <w:p w:rsidR="00ED379C" w:rsidRDefault="00ED379C" w:rsidP="00ED379C">
      <w:pPr>
        <w:widowControl w:val="0"/>
        <w:rPr>
          <w:color w:val="000000"/>
          <w:sz w:val="28"/>
        </w:rPr>
      </w:pPr>
    </w:p>
    <w:p w:rsidR="001D00D6" w:rsidRPr="007D0482" w:rsidRDefault="001D00D6" w:rsidP="007D0482">
      <w:pPr>
        <w:widowControl w:val="0"/>
        <w:tabs>
          <w:tab w:val="left" w:pos="3660"/>
        </w:tabs>
        <w:rPr>
          <w:color w:val="000000"/>
          <w:sz w:val="28"/>
        </w:rPr>
      </w:pPr>
    </w:p>
    <w:p w:rsidR="001D00D6" w:rsidRDefault="001D00D6" w:rsidP="00390676">
      <w:pPr>
        <w:widowControl w:val="0"/>
        <w:rPr>
          <w:b/>
          <w:i/>
          <w:sz w:val="28"/>
          <w:szCs w:val="28"/>
          <w:u w:val="single"/>
        </w:rPr>
      </w:pPr>
    </w:p>
    <w:p w:rsidR="001C7FD9" w:rsidRDefault="001D00D6" w:rsidP="001C7FD9">
      <w:pPr>
        <w:widowControl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                                 </w:t>
      </w:r>
      <w:r w:rsidR="00F14920">
        <w:rPr>
          <w:b/>
          <w:i/>
          <w:sz w:val="28"/>
          <w:szCs w:val="28"/>
          <w:u w:val="single"/>
        </w:rPr>
        <w:t xml:space="preserve">    </w:t>
      </w:r>
      <w:r w:rsidR="00390676" w:rsidRPr="00390676">
        <w:rPr>
          <w:b/>
          <w:i/>
          <w:sz w:val="28"/>
          <w:szCs w:val="28"/>
          <w:u w:val="single"/>
        </w:rPr>
        <w:t xml:space="preserve">  </w:t>
      </w:r>
      <w:r w:rsidR="001C7FD9">
        <w:rPr>
          <w:b/>
          <w:i/>
          <w:sz w:val="28"/>
          <w:szCs w:val="28"/>
          <w:u w:val="single"/>
        </w:rPr>
        <w:t xml:space="preserve">                                        5. План реализации комплекса  мероприятий на 2025-2027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1C7FD9" w:rsidTr="006C7F73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Ответственный исполнитель </w:t>
            </w: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Вид </w:t>
            </w: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Информационная </w:t>
            </w: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система</w:t>
            </w: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(источник данных)</w:t>
            </w:r>
          </w:p>
        </w:tc>
      </w:tr>
      <w:tr w:rsidR="001C7FD9" w:rsidTr="006C7F73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6</w:t>
            </w:r>
          </w:p>
        </w:tc>
      </w:tr>
      <w:tr w:rsidR="001C7FD9" w:rsidTr="006C7F73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 Задача комплекса процессных «Реализация организационных мероприятий по энергосбережению и повышению энергетической эффективности».</w:t>
            </w:r>
          </w:p>
        </w:tc>
      </w:tr>
      <w:tr w:rsidR="001C7FD9" w:rsidTr="006C7F73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</w:pPr>
            <w:r>
              <w:t>Мероприятие (результат)  1.1. Расходы по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Старший инспектор </w:t>
            </w:r>
            <w:proofErr w:type="spellStart"/>
            <w:r>
              <w:t>Павлюкевич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jc w:val="center"/>
            </w:pPr>
            <w:r>
              <w:t>Информационная система отсутствует</w:t>
            </w:r>
          </w:p>
        </w:tc>
      </w:tr>
      <w:tr w:rsidR="001C7FD9" w:rsidTr="006C7F73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1.2.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</w:pPr>
            <w:r>
              <w:t>Контрольная точка 1.1.1.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Администрация Верхнеобливского сельского поселения, старший инспектор  </w:t>
            </w:r>
            <w:proofErr w:type="spellStart"/>
            <w:r>
              <w:t>Павлюкевич</w:t>
            </w:r>
            <w:proofErr w:type="spellEnd"/>
            <w: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jc w:val="center"/>
            </w:pPr>
            <w:r>
              <w:t>нет информационной системы</w:t>
            </w:r>
          </w:p>
        </w:tc>
      </w:tr>
      <w:tr w:rsidR="001C7FD9" w:rsidTr="006C7F73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1.3.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</w:pPr>
            <w: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jc w:val="center"/>
            </w:pPr>
            <w:r>
              <w:t>нет информационной системы</w:t>
            </w:r>
          </w:p>
        </w:tc>
      </w:tr>
      <w:tr w:rsidR="001C7FD9" w:rsidTr="006C7F73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</w:pPr>
            <w: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Администрация Верхнеобливского сельского поселения, старший инспектор  </w:t>
            </w:r>
            <w:proofErr w:type="spellStart"/>
            <w:r>
              <w:t>Павлюкевич</w:t>
            </w:r>
            <w:proofErr w:type="spellEnd"/>
            <w: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widowControl w:val="0"/>
              <w:tabs>
                <w:tab w:val="left" w:pos="11057"/>
              </w:tabs>
              <w:jc w:val="center"/>
            </w:pPr>
            <w: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6C7F73">
            <w:pPr>
              <w:jc w:val="center"/>
            </w:pPr>
            <w:r>
              <w:t>нет информационной системы</w:t>
            </w:r>
          </w:p>
        </w:tc>
      </w:tr>
    </w:tbl>
    <w:p w:rsidR="00513B5D" w:rsidRDefault="00513B5D" w:rsidP="001C7FD9">
      <w:pPr>
        <w:widowControl w:val="0"/>
        <w:rPr>
          <w:sz w:val="28"/>
          <w:szCs w:val="28"/>
          <w:highlight w:val="yellow"/>
        </w:rPr>
      </w:pPr>
    </w:p>
    <w:sectPr w:rsidR="00513B5D" w:rsidSect="00C81B1A">
      <w:pgSz w:w="16840" w:h="11907" w:orient="landscape" w:code="9"/>
      <w:pgMar w:top="1134" w:right="709" w:bottom="567" w:left="709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37" w:rsidRDefault="009B3237">
      <w:r>
        <w:separator/>
      </w:r>
    </w:p>
  </w:endnote>
  <w:endnote w:type="continuationSeparator" w:id="0">
    <w:p w:rsidR="009B3237" w:rsidRDefault="009B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F1" w:rsidRDefault="005C59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F1" w:rsidRDefault="005C59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37" w:rsidRDefault="009B3237">
      <w:r>
        <w:separator/>
      </w:r>
    </w:p>
  </w:footnote>
  <w:footnote w:type="continuationSeparator" w:id="0">
    <w:p w:rsidR="009B3237" w:rsidRDefault="009B3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F1" w:rsidRDefault="005C59F1" w:rsidP="00401ADB">
    <w:pPr>
      <w:pStyle w:val="a9"/>
      <w:jc w:val="right"/>
      <w:rPr>
        <w:sz w:val="28"/>
        <w:szCs w:val="28"/>
      </w:rPr>
    </w:pPr>
  </w:p>
  <w:p w:rsidR="005C59F1" w:rsidRPr="00DA2648" w:rsidRDefault="005C59F1" w:rsidP="00401ADB">
    <w:pPr>
      <w:pStyle w:val="a9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F1" w:rsidRPr="004867D0" w:rsidRDefault="005C59F1" w:rsidP="005367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F1" w:rsidRDefault="005C59F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F1" w:rsidRPr="004867D0" w:rsidRDefault="005C59F1" w:rsidP="00582A8F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F1" w:rsidRDefault="005C59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6723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  <w:rPr>
        <w:rFonts w:cs="Times New Roman"/>
      </w:rPr>
    </w:lvl>
  </w:abstractNum>
  <w:abstractNum w:abstractNumId="2">
    <w:nsid w:val="3C181A31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1C2E94"/>
    <w:multiLevelType w:val="hybridMultilevel"/>
    <w:tmpl w:val="A80C41A8"/>
    <w:lvl w:ilvl="0" w:tplc="681C98E2">
      <w:start w:val="1"/>
      <w:numFmt w:val="decimal"/>
      <w:lvlText w:val="%1."/>
      <w:lvlJc w:val="left"/>
      <w:pPr>
        <w:ind w:left="106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41DD70CE"/>
    <w:multiLevelType w:val="hybridMultilevel"/>
    <w:tmpl w:val="997A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1569EC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240885"/>
    <w:multiLevelType w:val="multilevel"/>
    <w:tmpl w:val="1DA0DD0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626F58"/>
    <w:multiLevelType w:val="multilevel"/>
    <w:tmpl w:val="8AF2F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8744AFE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0"/>
  </w:num>
  <w:num w:numId="13">
    <w:abstractNumId w:val="8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1FC"/>
    <w:rsid w:val="00000435"/>
    <w:rsid w:val="0000138F"/>
    <w:rsid w:val="00001571"/>
    <w:rsid w:val="00002358"/>
    <w:rsid w:val="00003DE7"/>
    <w:rsid w:val="00003EB0"/>
    <w:rsid w:val="0000471E"/>
    <w:rsid w:val="00005354"/>
    <w:rsid w:val="0000594D"/>
    <w:rsid w:val="000067C1"/>
    <w:rsid w:val="00007AE2"/>
    <w:rsid w:val="000115E5"/>
    <w:rsid w:val="000117FA"/>
    <w:rsid w:val="00011F2D"/>
    <w:rsid w:val="00012B9C"/>
    <w:rsid w:val="00016888"/>
    <w:rsid w:val="00016AC8"/>
    <w:rsid w:val="00021D08"/>
    <w:rsid w:val="00022D41"/>
    <w:rsid w:val="000240D4"/>
    <w:rsid w:val="00025829"/>
    <w:rsid w:val="00025969"/>
    <w:rsid w:val="00025B19"/>
    <w:rsid w:val="000262D1"/>
    <w:rsid w:val="00026ED1"/>
    <w:rsid w:val="00030218"/>
    <w:rsid w:val="00030935"/>
    <w:rsid w:val="0003149D"/>
    <w:rsid w:val="0003183A"/>
    <w:rsid w:val="00032F8E"/>
    <w:rsid w:val="00036FCC"/>
    <w:rsid w:val="00037882"/>
    <w:rsid w:val="00037A86"/>
    <w:rsid w:val="00037F19"/>
    <w:rsid w:val="00040455"/>
    <w:rsid w:val="00042078"/>
    <w:rsid w:val="000431FA"/>
    <w:rsid w:val="000435FD"/>
    <w:rsid w:val="00043679"/>
    <w:rsid w:val="00043FF4"/>
    <w:rsid w:val="00044692"/>
    <w:rsid w:val="00045F74"/>
    <w:rsid w:val="0004635F"/>
    <w:rsid w:val="000473E0"/>
    <w:rsid w:val="0005021B"/>
    <w:rsid w:val="00050C68"/>
    <w:rsid w:val="00051EBD"/>
    <w:rsid w:val="000530F3"/>
    <w:rsid w:val="0005372C"/>
    <w:rsid w:val="00053E83"/>
    <w:rsid w:val="00054B96"/>
    <w:rsid w:val="00054D8B"/>
    <w:rsid w:val="0005538B"/>
    <w:rsid w:val="000559D5"/>
    <w:rsid w:val="000575DD"/>
    <w:rsid w:val="00060D0D"/>
    <w:rsid w:val="00060F3C"/>
    <w:rsid w:val="0006103F"/>
    <w:rsid w:val="0006116E"/>
    <w:rsid w:val="000635C3"/>
    <w:rsid w:val="000635E6"/>
    <w:rsid w:val="00065936"/>
    <w:rsid w:val="000663AD"/>
    <w:rsid w:val="000667BD"/>
    <w:rsid w:val="00066DB4"/>
    <w:rsid w:val="00067151"/>
    <w:rsid w:val="00067997"/>
    <w:rsid w:val="00067A65"/>
    <w:rsid w:val="00070E7D"/>
    <w:rsid w:val="00073833"/>
    <w:rsid w:val="000742FF"/>
    <w:rsid w:val="00074F69"/>
    <w:rsid w:val="00075597"/>
    <w:rsid w:val="000756FC"/>
    <w:rsid w:val="0007712E"/>
    <w:rsid w:val="000773D9"/>
    <w:rsid w:val="0008020D"/>
    <w:rsid w:val="000805F9"/>
    <w:rsid w:val="000808D6"/>
    <w:rsid w:val="0008096F"/>
    <w:rsid w:val="00081BFD"/>
    <w:rsid w:val="00081CD1"/>
    <w:rsid w:val="000824C7"/>
    <w:rsid w:val="00083838"/>
    <w:rsid w:val="0008422A"/>
    <w:rsid w:val="00084CF3"/>
    <w:rsid w:val="000852B4"/>
    <w:rsid w:val="0008548A"/>
    <w:rsid w:val="000863B8"/>
    <w:rsid w:val="000863DE"/>
    <w:rsid w:val="000877F9"/>
    <w:rsid w:val="0009290A"/>
    <w:rsid w:val="00092EAF"/>
    <w:rsid w:val="00093741"/>
    <w:rsid w:val="00094F15"/>
    <w:rsid w:val="00095F96"/>
    <w:rsid w:val="00096E55"/>
    <w:rsid w:val="00097959"/>
    <w:rsid w:val="000A1A38"/>
    <w:rsid w:val="000A1F67"/>
    <w:rsid w:val="000A22C4"/>
    <w:rsid w:val="000A3758"/>
    <w:rsid w:val="000A4307"/>
    <w:rsid w:val="000A6844"/>
    <w:rsid w:val="000A6E9E"/>
    <w:rsid w:val="000A6F17"/>
    <w:rsid w:val="000A726F"/>
    <w:rsid w:val="000A7FFD"/>
    <w:rsid w:val="000B20C8"/>
    <w:rsid w:val="000B2238"/>
    <w:rsid w:val="000B4002"/>
    <w:rsid w:val="000B467E"/>
    <w:rsid w:val="000B5202"/>
    <w:rsid w:val="000B66C7"/>
    <w:rsid w:val="000B73D0"/>
    <w:rsid w:val="000C0690"/>
    <w:rsid w:val="000C0809"/>
    <w:rsid w:val="000C1981"/>
    <w:rsid w:val="000C2AD4"/>
    <w:rsid w:val="000C3606"/>
    <w:rsid w:val="000C3C93"/>
    <w:rsid w:val="000C430D"/>
    <w:rsid w:val="000D1BAC"/>
    <w:rsid w:val="000D21C2"/>
    <w:rsid w:val="000E0352"/>
    <w:rsid w:val="000E1721"/>
    <w:rsid w:val="000E19A4"/>
    <w:rsid w:val="000E2DF1"/>
    <w:rsid w:val="000E37BE"/>
    <w:rsid w:val="000E3CA1"/>
    <w:rsid w:val="000E5728"/>
    <w:rsid w:val="000E68E5"/>
    <w:rsid w:val="000E7257"/>
    <w:rsid w:val="000E75D1"/>
    <w:rsid w:val="000F00B0"/>
    <w:rsid w:val="000F0A7A"/>
    <w:rsid w:val="000F0C0C"/>
    <w:rsid w:val="000F11FC"/>
    <w:rsid w:val="000F1D76"/>
    <w:rsid w:val="000F218E"/>
    <w:rsid w:val="000F229E"/>
    <w:rsid w:val="000F2B1B"/>
    <w:rsid w:val="000F2B40"/>
    <w:rsid w:val="000F3D37"/>
    <w:rsid w:val="000F444D"/>
    <w:rsid w:val="000F58CE"/>
    <w:rsid w:val="000F5B6A"/>
    <w:rsid w:val="00100547"/>
    <w:rsid w:val="00100B9A"/>
    <w:rsid w:val="0010113E"/>
    <w:rsid w:val="00101574"/>
    <w:rsid w:val="00102303"/>
    <w:rsid w:val="00102E1C"/>
    <w:rsid w:val="00104E0D"/>
    <w:rsid w:val="00104F8B"/>
    <w:rsid w:val="0010504A"/>
    <w:rsid w:val="001051A8"/>
    <w:rsid w:val="001053BE"/>
    <w:rsid w:val="001062FE"/>
    <w:rsid w:val="001077D0"/>
    <w:rsid w:val="001102A7"/>
    <w:rsid w:val="00111A41"/>
    <w:rsid w:val="001121F8"/>
    <w:rsid w:val="001135AA"/>
    <w:rsid w:val="00113664"/>
    <w:rsid w:val="0011399C"/>
    <w:rsid w:val="0011657F"/>
    <w:rsid w:val="00116BFA"/>
    <w:rsid w:val="0011710F"/>
    <w:rsid w:val="0012046B"/>
    <w:rsid w:val="00121624"/>
    <w:rsid w:val="0012276D"/>
    <w:rsid w:val="00122D06"/>
    <w:rsid w:val="00122D61"/>
    <w:rsid w:val="0012333F"/>
    <w:rsid w:val="00123DE6"/>
    <w:rsid w:val="0012408B"/>
    <w:rsid w:val="00124E3E"/>
    <w:rsid w:val="00125BDC"/>
    <w:rsid w:val="00125DE3"/>
    <w:rsid w:val="00126096"/>
    <w:rsid w:val="00126551"/>
    <w:rsid w:val="00126A0A"/>
    <w:rsid w:val="00127463"/>
    <w:rsid w:val="00130B85"/>
    <w:rsid w:val="00130E47"/>
    <w:rsid w:val="001315D9"/>
    <w:rsid w:val="00131D62"/>
    <w:rsid w:val="00135BBF"/>
    <w:rsid w:val="0013616F"/>
    <w:rsid w:val="001362BE"/>
    <w:rsid w:val="00137133"/>
    <w:rsid w:val="0013792D"/>
    <w:rsid w:val="00140DB0"/>
    <w:rsid w:val="001419A6"/>
    <w:rsid w:val="00142D54"/>
    <w:rsid w:val="001436A2"/>
    <w:rsid w:val="00144136"/>
    <w:rsid w:val="00145589"/>
    <w:rsid w:val="00146930"/>
    <w:rsid w:val="0014769B"/>
    <w:rsid w:val="00150C42"/>
    <w:rsid w:val="00151622"/>
    <w:rsid w:val="001519FB"/>
    <w:rsid w:val="00152372"/>
    <w:rsid w:val="001526B7"/>
    <w:rsid w:val="00153011"/>
    <w:rsid w:val="0015335E"/>
    <w:rsid w:val="001535A9"/>
    <w:rsid w:val="00153B21"/>
    <w:rsid w:val="00154572"/>
    <w:rsid w:val="001547AE"/>
    <w:rsid w:val="00154905"/>
    <w:rsid w:val="00155FE9"/>
    <w:rsid w:val="0015637F"/>
    <w:rsid w:val="001611D3"/>
    <w:rsid w:val="00161A42"/>
    <w:rsid w:val="00164479"/>
    <w:rsid w:val="00164D03"/>
    <w:rsid w:val="00165BCB"/>
    <w:rsid w:val="00165D81"/>
    <w:rsid w:val="00167E65"/>
    <w:rsid w:val="0017056F"/>
    <w:rsid w:val="001719BD"/>
    <w:rsid w:val="0017220C"/>
    <w:rsid w:val="00173FF7"/>
    <w:rsid w:val="001750E8"/>
    <w:rsid w:val="00175C97"/>
    <w:rsid w:val="00176F3C"/>
    <w:rsid w:val="00180EEF"/>
    <w:rsid w:val="00182AB5"/>
    <w:rsid w:val="00183EB1"/>
    <w:rsid w:val="0018491F"/>
    <w:rsid w:val="00185165"/>
    <w:rsid w:val="00186281"/>
    <w:rsid w:val="00190EB0"/>
    <w:rsid w:val="00193668"/>
    <w:rsid w:val="00194A26"/>
    <w:rsid w:val="001963CD"/>
    <w:rsid w:val="0019668A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83B"/>
    <w:rsid w:val="001B4AE0"/>
    <w:rsid w:val="001B4F54"/>
    <w:rsid w:val="001B5450"/>
    <w:rsid w:val="001B5954"/>
    <w:rsid w:val="001B5F12"/>
    <w:rsid w:val="001B651B"/>
    <w:rsid w:val="001B6770"/>
    <w:rsid w:val="001B79E4"/>
    <w:rsid w:val="001C11C9"/>
    <w:rsid w:val="001C1D98"/>
    <w:rsid w:val="001C1EC4"/>
    <w:rsid w:val="001C1F75"/>
    <w:rsid w:val="001C260D"/>
    <w:rsid w:val="001C3637"/>
    <w:rsid w:val="001C49AC"/>
    <w:rsid w:val="001C4C51"/>
    <w:rsid w:val="001C7FD9"/>
    <w:rsid w:val="001D00D6"/>
    <w:rsid w:val="001D0205"/>
    <w:rsid w:val="001D057A"/>
    <w:rsid w:val="001D2388"/>
    <w:rsid w:val="001D242A"/>
    <w:rsid w:val="001D2690"/>
    <w:rsid w:val="001D3987"/>
    <w:rsid w:val="001D43AA"/>
    <w:rsid w:val="001D5291"/>
    <w:rsid w:val="001D5765"/>
    <w:rsid w:val="001D59CD"/>
    <w:rsid w:val="001D66DE"/>
    <w:rsid w:val="001D7220"/>
    <w:rsid w:val="001D7E0D"/>
    <w:rsid w:val="001E05B6"/>
    <w:rsid w:val="001E0C19"/>
    <w:rsid w:val="001E3544"/>
    <w:rsid w:val="001E3C1C"/>
    <w:rsid w:val="001E4F2E"/>
    <w:rsid w:val="001E5803"/>
    <w:rsid w:val="001E7451"/>
    <w:rsid w:val="001E756D"/>
    <w:rsid w:val="001F0B78"/>
    <w:rsid w:val="001F0CA0"/>
    <w:rsid w:val="001F0CF0"/>
    <w:rsid w:val="001F1264"/>
    <w:rsid w:val="001F36C3"/>
    <w:rsid w:val="001F3A3B"/>
    <w:rsid w:val="001F3CFB"/>
    <w:rsid w:val="001F4BE3"/>
    <w:rsid w:val="001F6312"/>
    <w:rsid w:val="001F6D02"/>
    <w:rsid w:val="001F79EB"/>
    <w:rsid w:val="00201183"/>
    <w:rsid w:val="00201C47"/>
    <w:rsid w:val="002039E9"/>
    <w:rsid w:val="002045C5"/>
    <w:rsid w:val="00206A91"/>
    <w:rsid w:val="00207BAF"/>
    <w:rsid w:val="002100BB"/>
    <w:rsid w:val="00213B90"/>
    <w:rsid w:val="00214D2A"/>
    <w:rsid w:val="0021557D"/>
    <w:rsid w:val="00215894"/>
    <w:rsid w:val="00215B20"/>
    <w:rsid w:val="00217758"/>
    <w:rsid w:val="00217A48"/>
    <w:rsid w:val="00217C13"/>
    <w:rsid w:val="00217ED0"/>
    <w:rsid w:val="002205F5"/>
    <w:rsid w:val="00222A14"/>
    <w:rsid w:val="00222C2B"/>
    <w:rsid w:val="00227042"/>
    <w:rsid w:val="002329B4"/>
    <w:rsid w:val="00233017"/>
    <w:rsid w:val="00234566"/>
    <w:rsid w:val="0024017A"/>
    <w:rsid w:val="00240867"/>
    <w:rsid w:val="00240D65"/>
    <w:rsid w:val="00243169"/>
    <w:rsid w:val="00243DA0"/>
    <w:rsid w:val="002449CA"/>
    <w:rsid w:val="0024591B"/>
    <w:rsid w:val="00245B18"/>
    <w:rsid w:val="00246BDB"/>
    <w:rsid w:val="00246EAC"/>
    <w:rsid w:val="002504A3"/>
    <w:rsid w:val="002504E8"/>
    <w:rsid w:val="00251274"/>
    <w:rsid w:val="00251E4C"/>
    <w:rsid w:val="00251EAE"/>
    <w:rsid w:val="002521BB"/>
    <w:rsid w:val="002521C1"/>
    <w:rsid w:val="00253CEF"/>
    <w:rsid w:val="00254382"/>
    <w:rsid w:val="00254677"/>
    <w:rsid w:val="0025516E"/>
    <w:rsid w:val="00255BEB"/>
    <w:rsid w:val="00256F1B"/>
    <w:rsid w:val="00257109"/>
    <w:rsid w:val="002577A3"/>
    <w:rsid w:val="00260EB2"/>
    <w:rsid w:val="00261AEC"/>
    <w:rsid w:val="00263BED"/>
    <w:rsid w:val="00265969"/>
    <w:rsid w:val="00265CA5"/>
    <w:rsid w:val="00266A33"/>
    <w:rsid w:val="00267C79"/>
    <w:rsid w:val="0027031E"/>
    <w:rsid w:val="00270360"/>
    <w:rsid w:val="00272833"/>
    <w:rsid w:val="002729BC"/>
    <w:rsid w:val="00273852"/>
    <w:rsid w:val="00273E0C"/>
    <w:rsid w:val="002763FF"/>
    <w:rsid w:val="002815D1"/>
    <w:rsid w:val="00282BEE"/>
    <w:rsid w:val="002835D5"/>
    <w:rsid w:val="002838C6"/>
    <w:rsid w:val="00284DF8"/>
    <w:rsid w:val="00284EEC"/>
    <w:rsid w:val="002855CE"/>
    <w:rsid w:val="002856BD"/>
    <w:rsid w:val="002862F7"/>
    <w:rsid w:val="0028703B"/>
    <w:rsid w:val="0028703C"/>
    <w:rsid w:val="00287AF1"/>
    <w:rsid w:val="00291CD9"/>
    <w:rsid w:val="00292B02"/>
    <w:rsid w:val="00296E8C"/>
    <w:rsid w:val="00297A29"/>
    <w:rsid w:val="002A087F"/>
    <w:rsid w:val="002A0D9F"/>
    <w:rsid w:val="002A16C1"/>
    <w:rsid w:val="002A1B44"/>
    <w:rsid w:val="002A2062"/>
    <w:rsid w:val="002A2081"/>
    <w:rsid w:val="002A31A1"/>
    <w:rsid w:val="002A4523"/>
    <w:rsid w:val="002A540A"/>
    <w:rsid w:val="002A5637"/>
    <w:rsid w:val="002A5A36"/>
    <w:rsid w:val="002A5B37"/>
    <w:rsid w:val="002A6877"/>
    <w:rsid w:val="002A7414"/>
    <w:rsid w:val="002B0C23"/>
    <w:rsid w:val="002B0E8C"/>
    <w:rsid w:val="002B18D2"/>
    <w:rsid w:val="002B2BC0"/>
    <w:rsid w:val="002B3020"/>
    <w:rsid w:val="002B3585"/>
    <w:rsid w:val="002B35C4"/>
    <w:rsid w:val="002B5320"/>
    <w:rsid w:val="002B577F"/>
    <w:rsid w:val="002B6527"/>
    <w:rsid w:val="002B67D7"/>
    <w:rsid w:val="002B7468"/>
    <w:rsid w:val="002B7896"/>
    <w:rsid w:val="002B7BCD"/>
    <w:rsid w:val="002C135C"/>
    <w:rsid w:val="002C1B15"/>
    <w:rsid w:val="002C2CD2"/>
    <w:rsid w:val="002C51DA"/>
    <w:rsid w:val="002C5600"/>
    <w:rsid w:val="002C5E60"/>
    <w:rsid w:val="002C6408"/>
    <w:rsid w:val="002C67AE"/>
    <w:rsid w:val="002D11E5"/>
    <w:rsid w:val="002D1259"/>
    <w:rsid w:val="002D2C7C"/>
    <w:rsid w:val="002D30C4"/>
    <w:rsid w:val="002D37B0"/>
    <w:rsid w:val="002D42A5"/>
    <w:rsid w:val="002D5029"/>
    <w:rsid w:val="002D5888"/>
    <w:rsid w:val="002D6164"/>
    <w:rsid w:val="002D6272"/>
    <w:rsid w:val="002D6D2B"/>
    <w:rsid w:val="002E0249"/>
    <w:rsid w:val="002E09D5"/>
    <w:rsid w:val="002E1CB4"/>
    <w:rsid w:val="002E2B3F"/>
    <w:rsid w:val="002E367D"/>
    <w:rsid w:val="002E3F5A"/>
    <w:rsid w:val="002E469F"/>
    <w:rsid w:val="002E57B2"/>
    <w:rsid w:val="002E5D74"/>
    <w:rsid w:val="002E65D5"/>
    <w:rsid w:val="002E66FF"/>
    <w:rsid w:val="002E6A8E"/>
    <w:rsid w:val="002E7BF4"/>
    <w:rsid w:val="002F01E9"/>
    <w:rsid w:val="002F12D6"/>
    <w:rsid w:val="002F3230"/>
    <w:rsid w:val="002F464C"/>
    <w:rsid w:val="002F4FF7"/>
    <w:rsid w:val="002F63A7"/>
    <w:rsid w:val="002F63E3"/>
    <w:rsid w:val="002F74D7"/>
    <w:rsid w:val="002F7677"/>
    <w:rsid w:val="002F7BCE"/>
    <w:rsid w:val="0030020A"/>
    <w:rsid w:val="0030060F"/>
    <w:rsid w:val="0030124B"/>
    <w:rsid w:val="003012CF"/>
    <w:rsid w:val="00301FA0"/>
    <w:rsid w:val="00303AB3"/>
    <w:rsid w:val="003043AD"/>
    <w:rsid w:val="00304968"/>
    <w:rsid w:val="00306A67"/>
    <w:rsid w:val="00307BA2"/>
    <w:rsid w:val="00307C3C"/>
    <w:rsid w:val="00307D96"/>
    <w:rsid w:val="00310E5D"/>
    <w:rsid w:val="00311935"/>
    <w:rsid w:val="00313D3A"/>
    <w:rsid w:val="00313D51"/>
    <w:rsid w:val="00316667"/>
    <w:rsid w:val="00320B48"/>
    <w:rsid w:val="00321A5A"/>
    <w:rsid w:val="00322196"/>
    <w:rsid w:val="00322214"/>
    <w:rsid w:val="00322574"/>
    <w:rsid w:val="00322F38"/>
    <w:rsid w:val="00323BAD"/>
    <w:rsid w:val="003242A3"/>
    <w:rsid w:val="003245ED"/>
    <w:rsid w:val="00325AF6"/>
    <w:rsid w:val="00326215"/>
    <w:rsid w:val="0032621B"/>
    <w:rsid w:val="00326BD9"/>
    <w:rsid w:val="00330C0C"/>
    <w:rsid w:val="00331DBD"/>
    <w:rsid w:val="00331E83"/>
    <w:rsid w:val="0033238B"/>
    <w:rsid w:val="00332F5A"/>
    <w:rsid w:val="00335EBB"/>
    <w:rsid w:val="00337092"/>
    <w:rsid w:val="0033725B"/>
    <w:rsid w:val="00337295"/>
    <w:rsid w:val="00337F83"/>
    <w:rsid w:val="00341682"/>
    <w:rsid w:val="00341FC1"/>
    <w:rsid w:val="00345B33"/>
    <w:rsid w:val="00345CA7"/>
    <w:rsid w:val="00345CC0"/>
    <w:rsid w:val="00347A05"/>
    <w:rsid w:val="00350553"/>
    <w:rsid w:val="00351040"/>
    <w:rsid w:val="003536E5"/>
    <w:rsid w:val="003538E8"/>
    <w:rsid w:val="00354C3A"/>
    <w:rsid w:val="00355570"/>
    <w:rsid w:val="00356D4C"/>
    <w:rsid w:val="00357A16"/>
    <w:rsid w:val="00357B0A"/>
    <w:rsid w:val="003605DE"/>
    <w:rsid w:val="00365942"/>
    <w:rsid w:val="00365D6D"/>
    <w:rsid w:val="00366CB4"/>
    <w:rsid w:val="00366F15"/>
    <w:rsid w:val="003671A3"/>
    <w:rsid w:val="0036736B"/>
    <w:rsid w:val="0036743D"/>
    <w:rsid w:val="0037040B"/>
    <w:rsid w:val="00370A5F"/>
    <w:rsid w:val="003713FE"/>
    <w:rsid w:val="00371DC0"/>
    <w:rsid w:val="00372609"/>
    <w:rsid w:val="00372944"/>
    <w:rsid w:val="003729CF"/>
    <w:rsid w:val="00372FD6"/>
    <w:rsid w:val="00375BE2"/>
    <w:rsid w:val="00376E5D"/>
    <w:rsid w:val="0038193E"/>
    <w:rsid w:val="00381C8B"/>
    <w:rsid w:val="00381EB2"/>
    <w:rsid w:val="003832F9"/>
    <w:rsid w:val="0038474D"/>
    <w:rsid w:val="0038529D"/>
    <w:rsid w:val="0038786D"/>
    <w:rsid w:val="00387897"/>
    <w:rsid w:val="00390676"/>
    <w:rsid w:val="00390E45"/>
    <w:rsid w:val="00391585"/>
    <w:rsid w:val="00391B9B"/>
    <w:rsid w:val="003921D8"/>
    <w:rsid w:val="003922E6"/>
    <w:rsid w:val="003928CA"/>
    <w:rsid w:val="00392916"/>
    <w:rsid w:val="00392EFC"/>
    <w:rsid w:val="00393405"/>
    <w:rsid w:val="00393A6D"/>
    <w:rsid w:val="00393C0D"/>
    <w:rsid w:val="0039468F"/>
    <w:rsid w:val="003948ED"/>
    <w:rsid w:val="00395286"/>
    <w:rsid w:val="00396847"/>
    <w:rsid w:val="00396994"/>
    <w:rsid w:val="00397703"/>
    <w:rsid w:val="00397DDC"/>
    <w:rsid w:val="003A03B1"/>
    <w:rsid w:val="003A03D0"/>
    <w:rsid w:val="003A24F8"/>
    <w:rsid w:val="003A27D2"/>
    <w:rsid w:val="003A2D43"/>
    <w:rsid w:val="003A4850"/>
    <w:rsid w:val="003A61BD"/>
    <w:rsid w:val="003A630C"/>
    <w:rsid w:val="003A631D"/>
    <w:rsid w:val="003A6ED6"/>
    <w:rsid w:val="003A723C"/>
    <w:rsid w:val="003A775D"/>
    <w:rsid w:val="003A7AAA"/>
    <w:rsid w:val="003A7EF3"/>
    <w:rsid w:val="003B0FB6"/>
    <w:rsid w:val="003B18E7"/>
    <w:rsid w:val="003B2193"/>
    <w:rsid w:val="003B22F6"/>
    <w:rsid w:val="003B2ACB"/>
    <w:rsid w:val="003B340D"/>
    <w:rsid w:val="003B35E3"/>
    <w:rsid w:val="003B4485"/>
    <w:rsid w:val="003B4905"/>
    <w:rsid w:val="003B4D22"/>
    <w:rsid w:val="003B4EA4"/>
    <w:rsid w:val="003B68AA"/>
    <w:rsid w:val="003B6B9D"/>
    <w:rsid w:val="003B75B7"/>
    <w:rsid w:val="003B7797"/>
    <w:rsid w:val="003C002E"/>
    <w:rsid w:val="003C07E2"/>
    <w:rsid w:val="003C0B25"/>
    <w:rsid w:val="003C2543"/>
    <w:rsid w:val="003C25E0"/>
    <w:rsid w:val="003C26AA"/>
    <w:rsid w:val="003C2B33"/>
    <w:rsid w:val="003C33A6"/>
    <w:rsid w:val="003C3F33"/>
    <w:rsid w:val="003C493F"/>
    <w:rsid w:val="003C4988"/>
    <w:rsid w:val="003C5118"/>
    <w:rsid w:val="003C5DBB"/>
    <w:rsid w:val="003C7A76"/>
    <w:rsid w:val="003D1F1F"/>
    <w:rsid w:val="003D32EF"/>
    <w:rsid w:val="003D3BA8"/>
    <w:rsid w:val="003D4E90"/>
    <w:rsid w:val="003D613A"/>
    <w:rsid w:val="003D6971"/>
    <w:rsid w:val="003D6A95"/>
    <w:rsid w:val="003D6C6C"/>
    <w:rsid w:val="003D7B29"/>
    <w:rsid w:val="003E038E"/>
    <w:rsid w:val="003E0D49"/>
    <w:rsid w:val="003E102D"/>
    <w:rsid w:val="003E1D5B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4F87"/>
    <w:rsid w:val="003F5254"/>
    <w:rsid w:val="003F5A17"/>
    <w:rsid w:val="003F5F27"/>
    <w:rsid w:val="003F7207"/>
    <w:rsid w:val="0040020C"/>
    <w:rsid w:val="00401122"/>
    <w:rsid w:val="0040127D"/>
    <w:rsid w:val="00401ADB"/>
    <w:rsid w:val="00403264"/>
    <w:rsid w:val="00403D69"/>
    <w:rsid w:val="00403F71"/>
    <w:rsid w:val="00404751"/>
    <w:rsid w:val="00406265"/>
    <w:rsid w:val="00406A90"/>
    <w:rsid w:val="00407315"/>
    <w:rsid w:val="004078CF"/>
    <w:rsid w:val="00407B71"/>
    <w:rsid w:val="0041049E"/>
    <w:rsid w:val="00411135"/>
    <w:rsid w:val="004112EB"/>
    <w:rsid w:val="00411B8B"/>
    <w:rsid w:val="00411DE6"/>
    <w:rsid w:val="00412B1A"/>
    <w:rsid w:val="00413561"/>
    <w:rsid w:val="00413998"/>
    <w:rsid w:val="00413BEB"/>
    <w:rsid w:val="004149A2"/>
    <w:rsid w:val="0041547E"/>
    <w:rsid w:val="00415ADD"/>
    <w:rsid w:val="00416551"/>
    <w:rsid w:val="00416AD7"/>
    <w:rsid w:val="00416DD2"/>
    <w:rsid w:val="00421657"/>
    <w:rsid w:val="00421D25"/>
    <w:rsid w:val="00424654"/>
    <w:rsid w:val="00425061"/>
    <w:rsid w:val="0043019F"/>
    <w:rsid w:val="0043032C"/>
    <w:rsid w:val="00430A67"/>
    <w:rsid w:val="00430C9C"/>
    <w:rsid w:val="004313D8"/>
    <w:rsid w:val="004317CC"/>
    <w:rsid w:val="00431AFC"/>
    <w:rsid w:val="00431EF9"/>
    <w:rsid w:val="004349F6"/>
    <w:rsid w:val="00434EFD"/>
    <w:rsid w:val="00435DCA"/>
    <w:rsid w:val="00436145"/>
    <w:rsid w:val="0043686A"/>
    <w:rsid w:val="004369C7"/>
    <w:rsid w:val="00436ADA"/>
    <w:rsid w:val="00440362"/>
    <w:rsid w:val="00441069"/>
    <w:rsid w:val="004410AD"/>
    <w:rsid w:val="00441CFA"/>
    <w:rsid w:val="00442461"/>
    <w:rsid w:val="00442743"/>
    <w:rsid w:val="004436C4"/>
    <w:rsid w:val="00444636"/>
    <w:rsid w:val="00445720"/>
    <w:rsid w:val="00445774"/>
    <w:rsid w:val="004458B2"/>
    <w:rsid w:val="004459E2"/>
    <w:rsid w:val="00445BAC"/>
    <w:rsid w:val="004465E3"/>
    <w:rsid w:val="004474F0"/>
    <w:rsid w:val="00447765"/>
    <w:rsid w:val="00447C31"/>
    <w:rsid w:val="004503AE"/>
    <w:rsid w:val="004512A8"/>
    <w:rsid w:val="00451913"/>
    <w:rsid w:val="00453869"/>
    <w:rsid w:val="00454C06"/>
    <w:rsid w:val="00455784"/>
    <w:rsid w:val="00456C10"/>
    <w:rsid w:val="004575C8"/>
    <w:rsid w:val="00457703"/>
    <w:rsid w:val="00457DF5"/>
    <w:rsid w:val="00460B83"/>
    <w:rsid w:val="0046148A"/>
    <w:rsid w:val="00461856"/>
    <w:rsid w:val="00461E09"/>
    <w:rsid w:val="00461E6A"/>
    <w:rsid w:val="00462347"/>
    <w:rsid w:val="00465319"/>
    <w:rsid w:val="004662E7"/>
    <w:rsid w:val="00466DE0"/>
    <w:rsid w:val="00467C5B"/>
    <w:rsid w:val="004706AA"/>
    <w:rsid w:val="004711EC"/>
    <w:rsid w:val="00471BE6"/>
    <w:rsid w:val="00474732"/>
    <w:rsid w:val="004761EA"/>
    <w:rsid w:val="0047629D"/>
    <w:rsid w:val="00476D19"/>
    <w:rsid w:val="004770B1"/>
    <w:rsid w:val="00480324"/>
    <w:rsid w:val="00480BC7"/>
    <w:rsid w:val="004849AE"/>
    <w:rsid w:val="00484A62"/>
    <w:rsid w:val="00486317"/>
    <w:rsid w:val="004867D0"/>
    <w:rsid w:val="00486BCD"/>
    <w:rsid w:val="004871AA"/>
    <w:rsid w:val="00487C8B"/>
    <w:rsid w:val="004906AF"/>
    <w:rsid w:val="00491731"/>
    <w:rsid w:val="00494AC2"/>
    <w:rsid w:val="00497150"/>
    <w:rsid w:val="004A049B"/>
    <w:rsid w:val="004A1F9F"/>
    <w:rsid w:val="004A33F1"/>
    <w:rsid w:val="004A3F7E"/>
    <w:rsid w:val="004A447C"/>
    <w:rsid w:val="004A4590"/>
    <w:rsid w:val="004A4702"/>
    <w:rsid w:val="004A4EA1"/>
    <w:rsid w:val="004B0297"/>
    <w:rsid w:val="004B13AB"/>
    <w:rsid w:val="004B1E37"/>
    <w:rsid w:val="004B1F8A"/>
    <w:rsid w:val="004B2948"/>
    <w:rsid w:val="004B41A8"/>
    <w:rsid w:val="004B45EA"/>
    <w:rsid w:val="004B5933"/>
    <w:rsid w:val="004B6A5C"/>
    <w:rsid w:val="004C0AC7"/>
    <w:rsid w:val="004C3528"/>
    <w:rsid w:val="004C364D"/>
    <w:rsid w:val="004C4F80"/>
    <w:rsid w:val="004C4F84"/>
    <w:rsid w:val="004C5E83"/>
    <w:rsid w:val="004C6985"/>
    <w:rsid w:val="004D0B4B"/>
    <w:rsid w:val="004D0D6D"/>
    <w:rsid w:val="004D236E"/>
    <w:rsid w:val="004D2385"/>
    <w:rsid w:val="004D3694"/>
    <w:rsid w:val="004D3C95"/>
    <w:rsid w:val="004D4512"/>
    <w:rsid w:val="004D46DF"/>
    <w:rsid w:val="004D4AA2"/>
    <w:rsid w:val="004D4CF1"/>
    <w:rsid w:val="004D4DD8"/>
    <w:rsid w:val="004D6F87"/>
    <w:rsid w:val="004D7563"/>
    <w:rsid w:val="004E057E"/>
    <w:rsid w:val="004E0DFB"/>
    <w:rsid w:val="004E301D"/>
    <w:rsid w:val="004E33B8"/>
    <w:rsid w:val="004E36D1"/>
    <w:rsid w:val="004E41DA"/>
    <w:rsid w:val="004E48A5"/>
    <w:rsid w:val="004E65DC"/>
    <w:rsid w:val="004E671B"/>
    <w:rsid w:val="004E7465"/>
    <w:rsid w:val="004E78FD"/>
    <w:rsid w:val="004F0D93"/>
    <w:rsid w:val="004F1AB2"/>
    <w:rsid w:val="004F2DD0"/>
    <w:rsid w:val="004F4BBB"/>
    <w:rsid w:val="004F614D"/>
    <w:rsid w:val="004F63B9"/>
    <w:rsid w:val="004F6451"/>
    <w:rsid w:val="004F6CC4"/>
    <w:rsid w:val="004F7011"/>
    <w:rsid w:val="004F7504"/>
    <w:rsid w:val="00501E8E"/>
    <w:rsid w:val="00502AE8"/>
    <w:rsid w:val="00503332"/>
    <w:rsid w:val="00503402"/>
    <w:rsid w:val="0050367E"/>
    <w:rsid w:val="00503AEF"/>
    <w:rsid w:val="00503FA0"/>
    <w:rsid w:val="00504A7D"/>
    <w:rsid w:val="00505E54"/>
    <w:rsid w:val="005071C2"/>
    <w:rsid w:val="00507F9D"/>
    <w:rsid w:val="0051025F"/>
    <w:rsid w:val="00510509"/>
    <w:rsid w:val="00512569"/>
    <w:rsid w:val="005130FA"/>
    <w:rsid w:val="00513B5D"/>
    <w:rsid w:val="00515D9C"/>
    <w:rsid w:val="00515F58"/>
    <w:rsid w:val="00516275"/>
    <w:rsid w:val="00516C7C"/>
    <w:rsid w:val="00517CD0"/>
    <w:rsid w:val="005201E1"/>
    <w:rsid w:val="00520FF2"/>
    <w:rsid w:val="00521794"/>
    <w:rsid w:val="0052308E"/>
    <w:rsid w:val="005237D8"/>
    <w:rsid w:val="00523C0C"/>
    <w:rsid w:val="00525140"/>
    <w:rsid w:val="00530F15"/>
    <w:rsid w:val="00530F82"/>
    <w:rsid w:val="00531FBD"/>
    <w:rsid w:val="005324C5"/>
    <w:rsid w:val="00532ADB"/>
    <w:rsid w:val="0053366A"/>
    <w:rsid w:val="00533725"/>
    <w:rsid w:val="00533B63"/>
    <w:rsid w:val="0053484A"/>
    <w:rsid w:val="0053679D"/>
    <w:rsid w:val="00537250"/>
    <w:rsid w:val="00537728"/>
    <w:rsid w:val="0054013B"/>
    <w:rsid w:val="005403FA"/>
    <w:rsid w:val="0054088A"/>
    <w:rsid w:val="00542F16"/>
    <w:rsid w:val="00543444"/>
    <w:rsid w:val="00544311"/>
    <w:rsid w:val="00544A54"/>
    <w:rsid w:val="00544BA0"/>
    <w:rsid w:val="00545F7A"/>
    <w:rsid w:val="00546162"/>
    <w:rsid w:val="00547D1F"/>
    <w:rsid w:val="00551380"/>
    <w:rsid w:val="005514CF"/>
    <w:rsid w:val="005531F2"/>
    <w:rsid w:val="005537AB"/>
    <w:rsid w:val="00553C14"/>
    <w:rsid w:val="005544B8"/>
    <w:rsid w:val="00554565"/>
    <w:rsid w:val="005557FA"/>
    <w:rsid w:val="00556E5E"/>
    <w:rsid w:val="00557278"/>
    <w:rsid w:val="00557AB9"/>
    <w:rsid w:val="00557DFA"/>
    <w:rsid w:val="005609BF"/>
    <w:rsid w:val="00561D7D"/>
    <w:rsid w:val="005624D9"/>
    <w:rsid w:val="00562921"/>
    <w:rsid w:val="005632B7"/>
    <w:rsid w:val="0056365B"/>
    <w:rsid w:val="005644C3"/>
    <w:rsid w:val="0056483E"/>
    <w:rsid w:val="00564CF1"/>
    <w:rsid w:val="00565575"/>
    <w:rsid w:val="00565AFC"/>
    <w:rsid w:val="00566150"/>
    <w:rsid w:val="005673E2"/>
    <w:rsid w:val="0057019F"/>
    <w:rsid w:val="00570D5C"/>
    <w:rsid w:val="00571348"/>
    <w:rsid w:val="005723CE"/>
    <w:rsid w:val="00572C73"/>
    <w:rsid w:val="00573503"/>
    <w:rsid w:val="0057543D"/>
    <w:rsid w:val="005756DC"/>
    <w:rsid w:val="0057604C"/>
    <w:rsid w:val="005767E1"/>
    <w:rsid w:val="00576DC4"/>
    <w:rsid w:val="00577515"/>
    <w:rsid w:val="00577D11"/>
    <w:rsid w:val="0058198A"/>
    <w:rsid w:val="00581D22"/>
    <w:rsid w:val="00582A8F"/>
    <w:rsid w:val="00583302"/>
    <w:rsid w:val="00583371"/>
    <w:rsid w:val="00583518"/>
    <w:rsid w:val="005836DA"/>
    <w:rsid w:val="00584997"/>
    <w:rsid w:val="00584CC3"/>
    <w:rsid w:val="00584F9E"/>
    <w:rsid w:val="00587BF6"/>
    <w:rsid w:val="00590129"/>
    <w:rsid w:val="005907F0"/>
    <w:rsid w:val="005909C8"/>
    <w:rsid w:val="00590C90"/>
    <w:rsid w:val="005921FC"/>
    <w:rsid w:val="0059239E"/>
    <w:rsid w:val="00593B43"/>
    <w:rsid w:val="005945C6"/>
    <w:rsid w:val="00594B96"/>
    <w:rsid w:val="00594C4D"/>
    <w:rsid w:val="00594C73"/>
    <w:rsid w:val="00595215"/>
    <w:rsid w:val="005A167D"/>
    <w:rsid w:val="005A25D0"/>
    <w:rsid w:val="005A329F"/>
    <w:rsid w:val="005A3B67"/>
    <w:rsid w:val="005A421C"/>
    <w:rsid w:val="005A4E07"/>
    <w:rsid w:val="005A669D"/>
    <w:rsid w:val="005A6FEE"/>
    <w:rsid w:val="005A721A"/>
    <w:rsid w:val="005A7C34"/>
    <w:rsid w:val="005B264E"/>
    <w:rsid w:val="005B4326"/>
    <w:rsid w:val="005B4E28"/>
    <w:rsid w:val="005B60B3"/>
    <w:rsid w:val="005B6D4D"/>
    <w:rsid w:val="005B77DC"/>
    <w:rsid w:val="005C1856"/>
    <w:rsid w:val="005C1E1D"/>
    <w:rsid w:val="005C30AC"/>
    <w:rsid w:val="005C3CB7"/>
    <w:rsid w:val="005C3DAB"/>
    <w:rsid w:val="005C3F82"/>
    <w:rsid w:val="005C59F1"/>
    <w:rsid w:val="005C5FF3"/>
    <w:rsid w:val="005C6D36"/>
    <w:rsid w:val="005D0E8A"/>
    <w:rsid w:val="005D103C"/>
    <w:rsid w:val="005D2C30"/>
    <w:rsid w:val="005D3BCC"/>
    <w:rsid w:val="005D4C41"/>
    <w:rsid w:val="005D4E3D"/>
    <w:rsid w:val="005D771B"/>
    <w:rsid w:val="005D797A"/>
    <w:rsid w:val="005E108C"/>
    <w:rsid w:val="005E1542"/>
    <w:rsid w:val="005E1D63"/>
    <w:rsid w:val="005E2695"/>
    <w:rsid w:val="005E38F8"/>
    <w:rsid w:val="005E52BD"/>
    <w:rsid w:val="005E5B73"/>
    <w:rsid w:val="005E5C52"/>
    <w:rsid w:val="005E62B1"/>
    <w:rsid w:val="005E6C5E"/>
    <w:rsid w:val="005F0008"/>
    <w:rsid w:val="005F1740"/>
    <w:rsid w:val="005F2114"/>
    <w:rsid w:val="005F29D5"/>
    <w:rsid w:val="005F3ABD"/>
    <w:rsid w:val="005F5960"/>
    <w:rsid w:val="00600465"/>
    <w:rsid w:val="006006AA"/>
    <w:rsid w:val="00601608"/>
    <w:rsid w:val="00601BB4"/>
    <w:rsid w:val="00602299"/>
    <w:rsid w:val="00602D6A"/>
    <w:rsid w:val="00603101"/>
    <w:rsid w:val="006057B1"/>
    <w:rsid w:val="00611679"/>
    <w:rsid w:val="006123C4"/>
    <w:rsid w:val="006126CF"/>
    <w:rsid w:val="0061328D"/>
    <w:rsid w:val="00613D7D"/>
    <w:rsid w:val="006143E4"/>
    <w:rsid w:val="006145A2"/>
    <w:rsid w:val="006169EF"/>
    <w:rsid w:val="00616A8B"/>
    <w:rsid w:val="006177C4"/>
    <w:rsid w:val="006235E6"/>
    <w:rsid w:val="00624EBB"/>
    <w:rsid w:val="006250B6"/>
    <w:rsid w:val="00625484"/>
    <w:rsid w:val="006256C3"/>
    <w:rsid w:val="00631A3B"/>
    <w:rsid w:val="006320A9"/>
    <w:rsid w:val="00634177"/>
    <w:rsid w:val="006348B7"/>
    <w:rsid w:val="00635664"/>
    <w:rsid w:val="00636A67"/>
    <w:rsid w:val="00640955"/>
    <w:rsid w:val="0064250B"/>
    <w:rsid w:val="00642DBF"/>
    <w:rsid w:val="00644D3E"/>
    <w:rsid w:val="00645240"/>
    <w:rsid w:val="006453B3"/>
    <w:rsid w:val="00645869"/>
    <w:rsid w:val="006461E5"/>
    <w:rsid w:val="00647E02"/>
    <w:rsid w:val="00652B23"/>
    <w:rsid w:val="0065349F"/>
    <w:rsid w:val="006549B7"/>
    <w:rsid w:val="00654A14"/>
    <w:rsid w:val="0065600B"/>
    <w:rsid w:val="006564DB"/>
    <w:rsid w:val="00656AB7"/>
    <w:rsid w:val="00657398"/>
    <w:rsid w:val="00657411"/>
    <w:rsid w:val="0065797C"/>
    <w:rsid w:val="00660A38"/>
    <w:rsid w:val="00660C70"/>
    <w:rsid w:val="00660EE3"/>
    <w:rsid w:val="0066105C"/>
    <w:rsid w:val="00661458"/>
    <w:rsid w:val="00663035"/>
    <w:rsid w:val="00664CAC"/>
    <w:rsid w:val="00665165"/>
    <w:rsid w:val="00665811"/>
    <w:rsid w:val="00666D72"/>
    <w:rsid w:val="00667525"/>
    <w:rsid w:val="006700EF"/>
    <w:rsid w:val="00670806"/>
    <w:rsid w:val="00670A2F"/>
    <w:rsid w:val="00670A6A"/>
    <w:rsid w:val="00670AF9"/>
    <w:rsid w:val="0067255F"/>
    <w:rsid w:val="00674378"/>
    <w:rsid w:val="00675F1F"/>
    <w:rsid w:val="00676216"/>
    <w:rsid w:val="00676B57"/>
    <w:rsid w:val="00680C7F"/>
    <w:rsid w:val="006819F6"/>
    <w:rsid w:val="00682311"/>
    <w:rsid w:val="00682666"/>
    <w:rsid w:val="0068284C"/>
    <w:rsid w:val="00682D49"/>
    <w:rsid w:val="00684776"/>
    <w:rsid w:val="00687215"/>
    <w:rsid w:val="0068771D"/>
    <w:rsid w:val="00690709"/>
    <w:rsid w:val="00691BEE"/>
    <w:rsid w:val="00692866"/>
    <w:rsid w:val="006940A2"/>
    <w:rsid w:val="006945F3"/>
    <w:rsid w:val="00694685"/>
    <w:rsid w:val="0069480A"/>
    <w:rsid w:val="00694F3B"/>
    <w:rsid w:val="006954B8"/>
    <w:rsid w:val="006956AE"/>
    <w:rsid w:val="006A0BEA"/>
    <w:rsid w:val="006A1B67"/>
    <w:rsid w:val="006A2CD3"/>
    <w:rsid w:val="006A3282"/>
    <w:rsid w:val="006A38E2"/>
    <w:rsid w:val="006A3EB3"/>
    <w:rsid w:val="006A5ACF"/>
    <w:rsid w:val="006A771F"/>
    <w:rsid w:val="006B1394"/>
    <w:rsid w:val="006B2BD7"/>
    <w:rsid w:val="006B303B"/>
    <w:rsid w:val="006B4902"/>
    <w:rsid w:val="006B49E0"/>
    <w:rsid w:val="006B51D6"/>
    <w:rsid w:val="006B7092"/>
    <w:rsid w:val="006C0BB1"/>
    <w:rsid w:val="006C123F"/>
    <w:rsid w:val="006C2567"/>
    <w:rsid w:val="006C2C81"/>
    <w:rsid w:val="006C3551"/>
    <w:rsid w:val="006C5320"/>
    <w:rsid w:val="006C6321"/>
    <w:rsid w:val="006C673A"/>
    <w:rsid w:val="006C77AE"/>
    <w:rsid w:val="006D0295"/>
    <w:rsid w:val="006D0580"/>
    <w:rsid w:val="006D1153"/>
    <w:rsid w:val="006D12F1"/>
    <w:rsid w:val="006D18E3"/>
    <w:rsid w:val="006D1BD6"/>
    <w:rsid w:val="006D26F2"/>
    <w:rsid w:val="006D2A24"/>
    <w:rsid w:val="006D2BFB"/>
    <w:rsid w:val="006D4654"/>
    <w:rsid w:val="006D4E07"/>
    <w:rsid w:val="006D5A7F"/>
    <w:rsid w:val="006D5E21"/>
    <w:rsid w:val="006D7859"/>
    <w:rsid w:val="006D7EF4"/>
    <w:rsid w:val="006E1176"/>
    <w:rsid w:val="006E28CB"/>
    <w:rsid w:val="006E375E"/>
    <w:rsid w:val="006E3C3A"/>
    <w:rsid w:val="006E4518"/>
    <w:rsid w:val="006E4CF0"/>
    <w:rsid w:val="006F0D98"/>
    <w:rsid w:val="006F0F66"/>
    <w:rsid w:val="006F2193"/>
    <w:rsid w:val="006F2352"/>
    <w:rsid w:val="006F2C80"/>
    <w:rsid w:val="006F3A5D"/>
    <w:rsid w:val="006F4631"/>
    <w:rsid w:val="006F54D7"/>
    <w:rsid w:val="006F739E"/>
    <w:rsid w:val="006F77C0"/>
    <w:rsid w:val="006F7B77"/>
    <w:rsid w:val="0070130A"/>
    <w:rsid w:val="007023BF"/>
    <w:rsid w:val="00702597"/>
    <w:rsid w:val="00703462"/>
    <w:rsid w:val="00703E4E"/>
    <w:rsid w:val="007055C4"/>
    <w:rsid w:val="00705F9E"/>
    <w:rsid w:val="007060EA"/>
    <w:rsid w:val="00706187"/>
    <w:rsid w:val="00707E4A"/>
    <w:rsid w:val="00707FB6"/>
    <w:rsid w:val="00710246"/>
    <w:rsid w:val="007103D8"/>
    <w:rsid w:val="0071076B"/>
    <w:rsid w:val="00711D7A"/>
    <w:rsid w:val="007120F8"/>
    <w:rsid w:val="00712CC0"/>
    <w:rsid w:val="00712EF7"/>
    <w:rsid w:val="00713441"/>
    <w:rsid w:val="0071430B"/>
    <w:rsid w:val="00715A5C"/>
    <w:rsid w:val="00715BAD"/>
    <w:rsid w:val="007162DA"/>
    <w:rsid w:val="007165CC"/>
    <w:rsid w:val="00717BFF"/>
    <w:rsid w:val="00720683"/>
    <w:rsid w:val="007219F0"/>
    <w:rsid w:val="00722957"/>
    <w:rsid w:val="0072409A"/>
    <w:rsid w:val="00725033"/>
    <w:rsid w:val="00725A7B"/>
    <w:rsid w:val="00726874"/>
    <w:rsid w:val="00730609"/>
    <w:rsid w:val="00733190"/>
    <w:rsid w:val="007335A9"/>
    <w:rsid w:val="0073447F"/>
    <w:rsid w:val="00735D0D"/>
    <w:rsid w:val="0073615F"/>
    <w:rsid w:val="007366DB"/>
    <w:rsid w:val="00737CF0"/>
    <w:rsid w:val="007405B2"/>
    <w:rsid w:val="00741FB4"/>
    <w:rsid w:val="00742697"/>
    <w:rsid w:val="007427EC"/>
    <w:rsid w:val="00742DE7"/>
    <w:rsid w:val="007432BE"/>
    <w:rsid w:val="0074426D"/>
    <w:rsid w:val="007472EA"/>
    <w:rsid w:val="00750D9A"/>
    <w:rsid w:val="00752200"/>
    <w:rsid w:val="00752EF3"/>
    <w:rsid w:val="007563AD"/>
    <w:rsid w:val="00756AFA"/>
    <w:rsid w:val="00756C19"/>
    <w:rsid w:val="0075742A"/>
    <w:rsid w:val="007574C4"/>
    <w:rsid w:val="007608C1"/>
    <w:rsid w:val="00761119"/>
    <w:rsid w:val="00761944"/>
    <w:rsid w:val="00761FB1"/>
    <w:rsid w:val="00762B43"/>
    <w:rsid w:val="00763550"/>
    <w:rsid w:val="0076399C"/>
    <w:rsid w:val="0076404B"/>
    <w:rsid w:val="007641DB"/>
    <w:rsid w:val="00764778"/>
    <w:rsid w:val="00765B01"/>
    <w:rsid w:val="00765F70"/>
    <w:rsid w:val="00770E49"/>
    <w:rsid w:val="0077273C"/>
    <w:rsid w:val="0077277B"/>
    <w:rsid w:val="007730B1"/>
    <w:rsid w:val="0077400C"/>
    <w:rsid w:val="00775511"/>
    <w:rsid w:val="007766D6"/>
    <w:rsid w:val="00776971"/>
    <w:rsid w:val="007778C8"/>
    <w:rsid w:val="00777ACD"/>
    <w:rsid w:val="00777F7F"/>
    <w:rsid w:val="00781B55"/>
    <w:rsid w:val="00781BB0"/>
    <w:rsid w:val="00782222"/>
    <w:rsid w:val="00784ECA"/>
    <w:rsid w:val="007850C5"/>
    <w:rsid w:val="007877C2"/>
    <w:rsid w:val="00791F5E"/>
    <w:rsid w:val="007920B9"/>
    <w:rsid w:val="00792741"/>
    <w:rsid w:val="00792A1C"/>
    <w:rsid w:val="007936ED"/>
    <w:rsid w:val="00797A2A"/>
    <w:rsid w:val="00797B47"/>
    <w:rsid w:val="007A0060"/>
    <w:rsid w:val="007A0395"/>
    <w:rsid w:val="007A0BC0"/>
    <w:rsid w:val="007A129B"/>
    <w:rsid w:val="007A27BC"/>
    <w:rsid w:val="007A3777"/>
    <w:rsid w:val="007A4207"/>
    <w:rsid w:val="007A5983"/>
    <w:rsid w:val="007B1C30"/>
    <w:rsid w:val="007B28B6"/>
    <w:rsid w:val="007B2F23"/>
    <w:rsid w:val="007B4226"/>
    <w:rsid w:val="007B587E"/>
    <w:rsid w:val="007B62F1"/>
    <w:rsid w:val="007B6388"/>
    <w:rsid w:val="007B648E"/>
    <w:rsid w:val="007B77D4"/>
    <w:rsid w:val="007B7836"/>
    <w:rsid w:val="007C00C1"/>
    <w:rsid w:val="007C01B3"/>
    <w:rsid w:val="007C0A5F"/>
    <w:rsid w:val="007C187F"/>
    <w:rsid w:val="007C3257"/>
    <w:rsid w:val="007C436A"/>
    <w:rsid w:val="007C438A"/>
    <w:rsid w:val="007C4CFA"/>
    <w:rsid w:val="007C5389"/>
    <w:rsid w:val="007C5739"/>
    <w:rsid w:val="007C5C4F"/>
    <w:rsid w:val="007C7F59"/>
    <w:rsid w:val="007D01AB"/>
    <w:rsid w:val="007D0482"/>
    <w:rsid w:val="007D06FA"/>
    <w:rsid w:val="007D2478"/>
    <w:rsid w:val="007D27EF"/>
    <w:rsid w:val="007D3413"/>
    <w:rsid w:val="007D3F97"/>
    <w:rsid w:val="007D433D"/>
    <w:rsid w:val="007D4D17"/>
    <w:rsid w:val="007D5ACC"/>
    <w:rsid w:val="007D5C77"/>
    <w:rsid w:val="007D6DD0"/>
    <w:rsid w:val="007D70CA"/>
    <w:rsid w:val="007E03EC"/>
    <w:rsid w:val="007E1C85"/>
    <w:rsid w:val="007E2811"/>
    <w:rsid w:val="007E48A6"/>
    <w:rsid w:val="007E523F"/>
    <w:rsid w:val="007E7903"/>
    <w:rsid w:val="007F08E1"/>
    <w:rsid w:val="007F2285"/>
    <w:rsid w:val="007F30CA"/>
    <w:rsid w:val="007F54C4"/>
    <w:rsid w:val="007F5855"/>
    <w:rsid w:val="007F6094"/>
    <w:rsid w:val="007F6519"/>
    <w:rsid w:val="007F6FB9"/>
    <w:rsid w:val="007F7501"/>
    <w:rsid w:val="007F75A1"/>
    <w:rsid w:val="007F7C63"/>
    <w:rsid w:val="00802479"/>
    <w:rsid w:val="008028C8"/>
    <w:rsid w:val="00803CFF"/>
    <w:rsid w:val="00803F3C"/>
    <w:rsid w:val="00804CFE"/>
    <w:rsid w:val="00804DAF"/>
    <w:rsid w:val="00804E45"/>
    <w:rsid w:val="0080675B"/>
    <w:rsid w:val="008067B5"/>
    <w:rsid w:val="00806E06"/>
    <w:rsid w:val="00807A01"/>
    <w:rsid w:val="00807C92"/>
    <w:rsid w:val="0081015B"/>
    <w:rsid w:val="00810460"/>
    <w:rsid w:val="00810DE2"/>
    <w:rsid w:val="00811C94"/>
    <w:rsid w:val="00811CF1"/>
    <w:rsid w:val="00812D62"/>
    <w:rsid w:val="008141AE"/>
    <w:rsid w:val="008170C2"/>
    <w:rsid w:val="00817738"/>
    <w:rsid w:val="00817CDA"/>
    <w:rsid w:val="0082125B"/>
    <w:rsid w:val="0082249E"/>
    <w:rsid w:val="008235BC"/>
    <w:rsid w:val="0082371F"/>
    <w:rsid w:val="00823EDD"/>
    <w:rsid w:val="0082454E"/>
    <w:rsid w:val="00824A72"/>
    <w:rsid w:val="00824C0B"/>
    <w:rsid w:val="008255C8"/>
    <w:rsid w:val="00826FFA"/>
    <w:rsid w:val="00827C7F"/>
    <w:rsid w:val="00830E24"/>
    <w:rsid w:val="00831AC7"/>
    <w:rsid w:val="008321B7"/>
    <w:rsid w:val="0083391C"/>
    <w:rsid w:val="0083467C"/>
    <w:rsid w:val="008352DE"/>
    <w:rsid w:val="008354EF"/>
    <w:rsid w:val="00835BC1"/>
    <w:rsid w:val="00836090"/>
    <w:rsid w:val="0084022F"/>
    <w:rsid w:val="00841136"/>
    <w:rsid w:val="008422CE"/>
    <w:rsid w:val="008423A8"/>
    <w:rsid w:val="00842938"/>
    <w:rsid w:val="0084309A"/>
    <w:rsid w:val="008438D7"/>
    <w:rsid w:val="00843DC5"/>
    <w:rsid w:val="00843F84"/>
    <w:rsid w:val="00844A19"/>
    <w:rsid w:val="008456FD"/>
    <w:rsid w:val="00845980"/>
    <w:rsid w:val="0085042E"/>
    <w:rsid w:val="00850AD0"/>
    <w:rsid w:val="00852338"/>
    <w:rsid w:val="008528BB"/>
    <w:rsid w:val="00852F12"/>
    <w:rsid w:val="008531C7"/>
    <w:rsid w:val="00853276"/>
    <w:rsid w:val="00854395"/>
    <w:rsid w:val="008560AE"/>
    <w:rsid w:val="00860D37"/>
    <w:rsid w:val="00860E5A"/>
    <w:rsid w:val="00860F84"/>
    <w:rsid w:val="0086203D"/>
    <w:rsid w:val="008631FF"/>
    <w:rsid w:val="00864CAC"/>
    <w:rsid w:val="00867AB6"/>
    <w:rsid w:val="00870A7A"/>
    <w:rsid w:val="00870FC5"/>
    <w:rsid w:val="008716E4"/>
    <w:rsid w:val="00872483"/>
    <w:rsid w:val="00873811"/>
    <w:rsid w:val="00873E4C"/>
    <w:rsid w:val="00874D47"/>
    <w:rsid w:val="008755CA"/>
    <w:rsid w:val="00876045"/>
    <w:rsid w:val="0087752B"/>
    <w:rsid w:val="008815B3"/>
    <w:rsid w:val="00882267"/>
    <w:rsid w:val="00885314"/>
    <w:rsid w:val="008869E0"/>
    <w:rsid w:val="00887E5D"/>
    <w:rsid w:val="00887E98"/>
    <w:rsid w:val="0089063E"/>
    <w:rsid w:val="00891BBE"/>
    <w:rsid w:val="00893E56"/>
    <w:rsid w:val="008944C3"/>
    <w:rsid w:val="00894B22"/>
    <w:rsid w:val="00895B12"/>
    <w:rsid w:val="00897594"/>
    <w:rsid w:val="00897776"/>
    <w:rsid w:val="008A13A4"/>
    <w:rsid w:val="008A26EE"/>
    <w:rsid w:val="008A3F10"/>
    <w:rsid w:val="008A7397"/>
    <w:rsid w:val="008A76A9"/>
    <w:rsid w:val="008B0A21"/>
    <w:rsid w:val="008B0EE9"/>
    <w:rsid w:val="008B11FC"/>
    <w:rsid w:val="008B21CA"/>
    <w:rsid w:val="008B21DA"/>
    <w:rsid w:val="008B254A"/>
    <w:rsid w:val="008B37B6"/>
    <w:rsid w:val="008B37CD"/>
    <w:rsid w:val="008B4B7B"/>
    <w:rsid w:val="008B5AF2"/>
    <w:rsid w:val="008B6AD3"/>
    <w:rsid w:val="008B6C81"/>
    <w:rsid w:val="008B6EA5"/>
    <w:rsid w:val="008B7044"/>
    <w:rsid w:val="008B7D9C"/>
    <w:rsid w:val="008C1DAA"/>
    <w:rsid w:val="008C2F56"/>
    <w:rsid w:val="008C33C9"/>
    <w:rsid w:val="008C4FD7"/>
    <w:rsid w:val="008C59D2"/>
    <w:rsid w:val="008C5C47"/>
    <w:rsid w:val="008C7194"/>
    <w:rsid w:val="008C775B"/>
    <w:rsid w:val="008C7AB1"/>
    <w:rsid w:val="008D0F01"/>
    <w:rsid w:val="008D18B6"/>
    <w:rsid w:val="008D2341"/>
    <w:rsid w:val="008D3618"/>
    <w:rsid w:val="008D4E1F"/>
    <w:rsid w:val="008D7C92"/>
    <w:rsid w:val="008E07AC"/>
    <w:rsid w:val="008E1685"/>
    <w:rsid w:val="008E3DF4"/>
    <w:rsid w:val="008E4704"/>
    <w:rsid w:val="008E5056"/>
    <w:rsid w:val="008E6033"/>
    <w:rsid w:val="008E6BF8"/>
    <w:rsid w:val="008F00FD"/>
    <w:rsid w:val="008F07A0"/>
    <w:rsid w:val="008F0946"/>
    <w:rsid w:val="008F123D"/>
    <w:rsid w:val="008F14FF"/>
    <w:rsid w:val="008F233A"/>
    <w:rsid w:val="008F455E"/>
    <w:rsid w:val="008F50A6"/>
    <w:rsid w:val="008F5F0C"/>
    <w:rsid w:val="008F60E2"/>
    <w:rsid w:val="008F7863"/>
    <w:rsid w:val="0090227C"/>
    <w:rsid w:val="00902D58"/>
    <w:rsid w:val="00902F95"/>
    <w:rsid w:val="00903139"/>
    <w:rsid w:val="00903B47"/>
    <w:rsid w:val="00904EA6"/>
    <w:rsid w:val="0090518E"/>
    <w:rsid w:val="0090541D"/>
    <w:rsid w:val="0090568B"/>
    <w:rsid w:val="00905DC1"/>
    <w:rsid w:val="00906D5C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0242"/>
    <w:rsid w:val="00920A4D"/>
    <w:rsid w:val="009219C3"/>
    <w:rsid w:val="00922200"/>
    <w:rsid w:val="009228DF"/>
    <w:rsid w:val="00922DAA"/>
    <w:rsid w:val="00924E84"/>
    <w:rsid w:val="009255F9"/>
    <w:rsid w:val="00926D61"/>
    <w:rsid w:val="009303B0"/>
    <w:rsid w:val="00930402"/>
    <w:rsid w:val="0093052F"/>
    <w:rsid w:val="0093087C"/>
    <w:rsid w:val="0093119B"/>
    <w:rsid w:val="00931CEF"/>
    <w:rsid w:val="00932291"/>
    <w:rsid w:val="00932467"/>
    <w:rsid w:val="0093576D"/>
    <w:rsid w:val="00935E65"/>
    <w:rsid w:val="00936CC9"/>
    <w:rsid w:val="00937691"/>
    <w:rsid w:val="0093798E"/>
    <w:rsid w:val="00937C9A"/>
    <w:rsid w:val="00937E2E"/>
    <w:rsid w:val="009422D6"/>
    <w:rsid w:val="00945175"/>
    <w:rsid w:val="00945C6B"/>
    <w:rsid w:val="0094782D"/>
    <w:rsid w:val="00947FCC"/>
    <w:rsid w:val="00956F86"/>
    <w:rsid w:val="00956FD9"/>
    <w:rsid w:val="009578CC"/>
    <w:rsid w:val="00957AEE"/>
    <w:rsid w:val="00960012"/>
    <w:rsid w:val="00961037"/>
    <w:rsid w:val="00961B65"/>
    <w:rsid w:val="00961BA8"/>
    <w:rsid w:val="00961CF4"/>
    <w:rsid w:val="009628F7"/>
    <w:rsid w:val="00964A2C"/>
    <w:rsid w:val="00964DE0"/>
    <w:rsid w:val="0096574F"/>
    <w:rsid w:val="00973894"/>
    <w:rsid w:val="00975035"/>
    <w:rsid w:val="0097518F"/>
    <w:rsid w:val="0097617D"/>
    <w:rsid w:val="00977948"/>
    <w:rsid w:val="009808AD"/>
    <w:rsid w:val="00980F53"/>
    <w:rsid w:val="00981873"/>
    <w:rsid w:val="00982457"/>
    <w:rsid w:val="00982F95"/>
    <w:rsid w:val="00984078"/>
    <w:rsid w:val="00984566"/>
    <w:rsid w:val="0098458A"/>
    <w:rsid w:val="00985727"/>
    <w:rsid w:val="00985A10"/>
    <w:rsid w:val="009868A1"/>
    <w:rsid w:val="00986C3E"/>
    <w:rsid w:val="0098761F"/>
    <w:rsid w:val="00990612"/>
    <w:rsid w:val="00990E6F"/>
    <w:rsid w:val="00992280"/>
    <w:rsid w:val="0099243C"/>
    <w:rsid w:val="009939DB"/>
    <w:rsid w:val="00996FCF"/>
    <w:rsid w:val="009A006E"/>
    <w:rsid w:val="009A127C"/>
    <w:rsid w:val="009A2B2A"/>
    <w:rsid w:val="009A3003"/>
    <w:rsid w:val="009A332E"/>
    <w:rsid w:val="009A3F0E"/>
    <w:rsid w:val="009A7743"/>
    <w:rsid w:val="009B103D"/>
    <w:rsid w:val="009B1D7E"/>
    <w:rsid w:val="009B2B29"/>
    <w:rsid w:val="009B3237"/>
    <w:rsid w:val="009B5D6C"/>
    <w:rsid w:val="009B6229"/>
    <w:rsid w:val="009B66EF"/>
    <w:rsid w:val="009B774D"/>
    <w:rsid w:val="009B78B5"/>
    <w:rsid w:val="009B7C83"/>
    <w:rsid w:val="009B7E0D"/>
    <w:rsid w:val="009C21C3"/>
    <w:rsid w:val="009C2332"/>
    <w:rsid w:val="009C3559"/>
    <w:rsid w:val="009C3C63"/>
    <w:rsid w:val="009C5B2B"/>
    <w:rsid w:val="009C5FF4"/>
    <w:rsid w:val="009C62A6"/>
    <w:rsid w:val="009C64AD"/>
    <w:rsid w:val="009D0CE8"/>
    <w:rsid w:val="009D0D89"/>
    <w:rsid w:val="009D1804"/>
    <w:rsid w:val="009D4713"/>
    <w:rsid w:val="009D4DBF"/>
    <w:rsid w:val="009D5884"/>
    <w:rsid w:val="009D61D3"/>
    <w:rsid w:val="009D64B3"/>
    <w:rsid w:val="009E03B7"/>
    <w:rsid w:val="009E25DD"/>
    <w:rsid w:val="009E399A"/>
    <w:rsid w:val="009E4074"/>
    <w:rsid w:val="009E649E"/>
    <w:rsid w:val="009E66E6"/>
    <w:rsid w:val="009F2116"/>
    <w:rsid w:val="009F2C1C"/>
    <w:rsid w:val="009F41E3"/>
    <w:rsid w:val="009F438C"/>
    <w:rsid w:val="009F551C"/>
    <w:rsid w:val="009F5A12"/>
    <w:rsid w:val="009F6018"/>
    <w:rsid w:val="009F6285"/>
    <w:rsid w:val="009F6359"/>
    <w:rsid w:val="009F7D90"/>
    <w:rsid w:val="00A0013F"/>
    <w:rsid w:val="00A007A7"/>
    <w:rsid w:val="00A0119D"/>
    <w:rsid w:val="00A023B6"/>
    <w:rsid w:val="00A05955"/>
    <w:rsid w:val="00A05F63"/>
    <w:rsid w:val="00A061D7"/>
    <w:rsid w:val="00A061F0"/>
    <w:rsid w:val="00A06CB7"/>
    <w:rsid w:val="00A07671"/>
    <w:rsid w:val="00A109D1"/>
    <w:rsid w:val="00A1168D"/>
    <w:rsid w:val="00A11691"/>
    <w:rsid w:val="00A131DC"/>
    <w:rsid w:val="00A14510"/>
    <w:rsid w:val="00A211CE"/>
    <w:rsid w:val="00A21629"/>
    <w:rsid w:val="00A21E0A"/>
    <w:rsid w:val="00A23032"/>
    <w:rsid w:val="00A2315D"/>
    <w:rsid w:val="00A23E70"/>
    <w:rsid w:val="00A24C22"/>
    <w:rsid w:val="00A26555"/>
    <w:rsid w:val="00A26FC6"/>
    <w:rsid w:val="00A30BE9"/>
    <w:rsid w:val="00A30E81"/>
    <w:rsid w:val="00A31C84"/>
    <w:rsid w:val="00A32016"/>
    <w:rsid w:val="00A32B7E"/>
    <w:rsid w:val="00A34804"/>
    <w:rsid w:val="00A34CCA"/>
    <w:rsid w:val="00A35B19"/>
    <w:rsid w:val="00A365E4"/>
    <w:rsid w:val="00A377BC"/>
    <w:rsid w:val="00A40231"/>
    <w:rsid w:val="00A40901"/>
    <w:rsid w:val="00A40E63"/>
    <w:rsid w:val="00A412FC"/>
    <w:rsid w:val="00A4148C"/>
    <w:rsid w:val="00A424E0"/>
    <w:rsid w:val="00A4419D"/>
    <w:rsid w:val="00A44B2C"/>
    <w:rsid w:val="00A4529F"/>
    <w:rsid w:val="00A45805"/>
    <w:rsid w:val="00A4618E"/>
    <w:rsid w:val="00A46539"/>
    <w:rsid w:val="00A47793"/>
    <w:rsid w:val="00A506F0"/>
    <w:rsid w:val="00A5084C"/>
    <w:rsid w:val="00A51139"/>
    <w:rsid w:val="00A52BA5"/>
    <w:rsid w:val="00A547AE"/>
    <w:rsid w:val="00A56720"/>
    <w:rsid w:val="00A569E1"/>
    <w:rsid w:val="00A56C19"/>
    <w:rsid w:val="00A56CCD"/>
    <w:rsid w:val="00A572AF"/>
    <w:rsid w:val="00A57562"/>
    <w:rsid w:val="00A57A04"/>
    <w:rsid w:val="00A57E9A"/>
    <w:rsid w:val="00A60240"/>
    <w:rsid w:val="00A606E1"/>
    <w:rsid w:val="00A61E99"/>
    <w:rsid w:val="00A65534"/>
    <w:rsid w:val="00A65563"/>
    <w:rsid w:val="00A65848"/>
    <w:rsid w:val="00A67B50"/>
    <w:rsid w:val="00A700DB"/>
    <w:rsid w:val="00A71D31"/>
    <w:rsid w:val="00A720C6"/>
    <w:rsid w:val="00A72998"/>
    <w:rsid w:val="00A72C76"/>
    <w:rsid w:val="00A72F99"/>
    <w:rsid w:val="00A73629"/>
    <w:rsid w:val="00A74D93"/>
    <w:rsid w:val="00A74F4B"/>
    <w:rsid w:val="00A75E27"/>
    <w:rsid w:val="00A81317"/>
    <w:rsid w:val="00A81AB3"/>
    <w:rsid w:val="00A83FE3"/>
    <w:rsid w:val="00A840C8"/>
    <w:rsid w:val="00A8427B"/>
    <w:rsid w:val="00A8457F"/>
    <w:rsid w:val="00A84C25"/>
    <w:rsid w:val="00A85CF0"/>
    <w:rsid w:val="00A85D02"/>
    <w:rsid w:val="00A85FB7"/>
    <w:rsid w:val="00A86F1C"/>
    <w:rsid w:val="00A91752"/>
    <w:rsid w:val="00A9179D"/>
    <w:rsid w:val="00A9245A"/>
    <w:rsid w:val="00A9408C"/>
    <w:rsid w:val="00A941CF"/>
    <w:rsid w:val="00A953DE"/>
    <w:rsid w:val="00A95491"/>
    <w:rsid w:val="00A96980"/>
    <w:rsid w:val="00AA02C4"/>
    <w:rsid w:val="00AA1249"/>
    <w:rsid w:val="00AA5A3D"/>
    <w:rsid w:val="00AA61A0"/>
    <w:rsid w:val="00AA6316"/>
    <w:rsid w:val="00AA64D0"/>
    <w:rsid w:val="00AA6EA8"/>
    <w:rsid w:val="00AA705B"/>
    <w:rsid w:val="00AA7752"/>
    <w:rsid w:val="00AA7AAA"/>
    <w:rsid w:val="00AB28CA"/>
    <w:rsid w:val="00AB37F6"/>
    <w:rsid w:val="00AB4FBC"/>
    <w:rsid w:val="00AB701D"/>
    <w:rsid w:val="00AB7CA3"/>
    <w:rsid w:val="00AC0129"/>
    <w:rsid w:val="00AC2BE2"/>
    <w:rsid w:val="00AC537A"/>
    <w:rsid w:val="00AC54C8"/>
    <w:rsid w:val="00AC5722"/>
    <w:rsid w:val="00AC6CD2"/>
    <w:rsid w:val="00AD0694"/>
    <w:rsid w:val="00AD1F9C"/>
    <w:rsid w:val="00AD2F12"/>
    <w:rsid w:val="00AD318C"/>
    <w:rsid w:val="00AD522F"/>
    <w:rsid w:val="00AD5AC1"/>
    <w:rsid w:val="00AD5C48"/>
    <w:rsid w:val="00AD7D41"/>
    <w:rsid w:val="00AE17D1"/>
    <w:rsid w:val="00AE2601"/>
    <w:rsid w:val="00AE2613"/>
    <w:rsid w:val="00AE414C"/>
    <w:rsid w:val="00AE62CF"/>
    <w:rsid w:val="00AE64DE"/>
    <w:rsid w:val="00AE7F2E"/>
    <w:rsid w:val="00AF12C0"/>
    <w:rsid w:val="00AF228E"/>
    <w:rsid w:val="00AF2355"/>
    <w:rsid w:val="00AF2448"/>
    <w:rsid w:val="00AF3403"/>
    <w:rsid w:val="00AF458E"/>
    <w:rsid w:val="00AF5009"/>
    <w:rsid w:val="00AF5EA3"/>
    <w:rsid w:val="00B0019B"/>
    <w:rsid w:val="00B00BF4"/>
    <w:rsid w:val="00B018A9"/>
    <w:rsid w:val="00B03699"/>
    <w:rsid w:val="00B0432A"/>
    <w:rsid w:val="00B052E8"/>
    <w:rsid w:val="00B055A8"/>
    <w:rsid w:val="00B05A61"/>
    <w:rsid w:val="00B06893"/>
    <w:rsid w:val="00B07325"/>
    <w:rsid w:val="00B10C04"/>
    <w:rsid w:val="00B110AC"/>
    <w:rsid w:val="00B11E1A"/>
    <w:rsid w:val="00B14D9A"/>
    <w:rsid w:val="00B15AE6"/>
    <w:rsid w:val="00B15DBA"/>
    <w:rsid w:val="00B1615E"/>
    <w:rsid w:val="00B165EC"/>
    <w:rsid w:val="00B17521"/>
    <w:rsid w:val="00B17CB4"/>
    <w:rsid w:val="00B220D1"/>
    <w:rsid w:val="00B22951"/>
    <w:rsid w:val="00B22F6A"/>
    <w:rsid w:val="00B2321A"/>
    <w:rsid w:val="00B262E8"/>
    <w:rsid w:val="00B26527"/>
    <w:rsid w:val="00B27E5E"/>
    <w:rsid w:val="00B31114"/>
    <w:rsid w:val="00B32399"/>
    <w:rsid w:val="00B3337E"/>
    <w:rsid w:val="00B34293"/>
    <w:rsid w:val="00B3449F"/>
    <w:rsid w:val="00B34CDE"/>
    <w:rsid w:val="00B356A4"/>
    <w:rsid w:val="00B35935"/>
    <w:rsid w:val="00B366CA"/>
    <w:rsid w:val="00B372CB"/>
    <w:rsid w:val="00B37372"/>
    <w:rsid w:val="00B37E63"/>
    <w:rsid w:val="00B37EA4"/>
    <w:rsid w:val="00B407CA"/>
    <w:rsid w:val="00B434CE"/>
    <w:rsid w:val="00B43A6F"/>
    <w:rsid w:val="00B444A2"/>
    <w:rsid w:val="00B448EB"/>
    <w:rsid w:val="00B451B6"/>
    <w:rsid w:val="00B4533A"/>
    <w:rsid w:val="00B454A1"/>
    <w:rsid w:val="00B463DE"/>
    <w:rsid w:val="00B473A4"/>
    <w:rsid w:val="00B47E19"/>
    <w:rsid w:val="00B50C56"/>
    <w:rsid w:val="00B52896"/>
    <w:rsid w:val="00B53325"/>
    <w:rsid w:val="00B53895"/>
    <w:rsid w:val="00B551B2"/>
    <w:rsid w:val="00B55EE7"/>
    <w:rsid w:val="00B56C4F"/>
    <w:rsid w:val="00B5734A"/>
    <w:rsid w:val="00B57529"/>
    <w:rsid w:val="00B6056E"/>
    <w:rsid w:val="00B62CFB"/>
    <w:rsid w:val="00B62D2C"/>
    <w:rsid w:val="00B62E83"/>
    <w:rsid w:val="00B63FDD"/>
    <w:rsid w:val="00B6429B"/>
    <w:rsid w:val="00B64F5D"/>
    <w:rsid w:val="00B655A4"/>
    <w:rsid w:val="00B65602"/>
    <w:rsid w:val="00B657A6"/>
    <w:rsid w:val="00B665EA"/>
    <w:rsid w:val="00B70C4F"/>
    <w:rsid w:val="00B710B1"/>
    <w:rsid w:val="00B71FC3"/>
    <w:rsid w:val="00B72D61"/>
    <w:rsid w:val="00B748EA"/>
    <w:rsid w:val="00B75A8B"/>
    <w:rsid w:val="00B75E0D"/>
    <w:rsid w:val="00B76BAF"/>
    <w:rsid w:val="00B77668"/>
    <w:rsid w:val="00B77A44"/>
    <w:rsid w:val="00B82317"/>
    <w:rsid w:val="00B8231A"/>
    <w:rsid w:val="00B82AEF"/>
    <w:rsid w:val="00B82E1B"/>
    <w:rsid w:val="00B84612"/>
    <w:rsid w:val="00B8579E"/>
    <w:rsid w:val="00B86BE9"/>
    <w:rsid w:val="00B91791"/>
    <w:rsid w:val="00B9404D"/>
    <w:rsid w:val="00B94B35"/>
    <w:rsid w:val="00B9753B"/>
    <w:rsid w:val="00B97AAF"/>
    <w:rsid w:val="00BA02E2"/>
    <w:rsid w:val="00BA1458"/>
    <w:rsid w:val="00BA17F5"/>
    <w:rsid w:val="00BA1ABE"/>
    <w:rsid w:val="00BA21E1"/>
    <w:rsid w:val="00BA27A4"/>
    <w:rsid w:val="00BA2B0D"/>
    <w:rsid w:val="00BA2F89"/>
    <w:rsid w:val="00BA31B2"/>
    <w:rsid w:val="00BA3F0A"/>
    <w:rsid w:val="00BA5FC0"/>
    <w:rsid w:val="00BA64E4"/>
    <w:rsid w:val="00BA6A7C"/>
    <w:rsid w:val="00BB10C7"/>
    <w:rsid w:val="00BB2391"/>
    <w:rsid w:val="00BB29F8"/>
    <w:rsid w:val="00BB2CBC"/>
    <w:rsid w:val="00BB3133"/>
    <w:rsid w:val="00BB4099"/>
    <w:rsid w:val="00BB4156"/>
    <w:rsid w:val="00BB4378"/>
    <w:rsid w:val="00BB5282"/>
    <w:rsid w:val="00BB55C0"/>
    <w:rsid w:val="00BB590A"/>
    <w:rsid w:val="00BB634C"/>
    <w:rsid w:val="00BC0654"/>
    <w:rsid w:val="00BC0920"/>
    <w:rsid w:val="00BC0F62"/>
    <w:rsid w:val="00BC17E0"/>
    <w:rsid w:val="00BC2071"/>
    <w:rsid w:val="00BC239A"/>
    <w:rsid w:val="00BC4D87"/>
    <w:rsid w:val="00BC50A0"/>
    <w:rsid w:val="00BC5862"/>
    <w:rsid w:val="00BC5C76"/>
    <w:rsid w:val="00BC7250"/>
    <w:rsid w:val="00BD1190"/>
    <w:rsid w:val="00BD3034"/>
    <w:rsid w:val="00BD3CCF"/>
    <w:rsid w:val="00BD48F8"/>
    <w:rsid w:val="00BD5329"/>
    <w:rsid w:val="00BD5854"/>
    <w:rsid w:val="00BD5B7F"/>
    <w:rsid w:val="00BD661F"/>
    <w:rsid w:val="00BD6E9A"/>
    <w:rsid w:val="00BD7683"/>
    <w:rsid w:val="00BE01AE"/>
    <w:rsid w:val="00BE370A"/>
    <w:rsid w:val="00BE3727"/>
    <w:rsid w:val="00BE38A9"/>
    <w:rsid w:val="00BE421A"/>
    <w:rsid w:val="00BE5A50"/>
    <w:rsid w:val="00BE6239"/>
    <w:rsid w:val="00BE6E32"/>
    <w:rsid w:val="00BF060C"/>
    <w:rsid w:val="00BF0902"/>
    <w:rsid w:val="00BF1CC6"/>
    <w:rsid w:val="00BF2AA7"/>
    <w:rsid w:val="00BF387C"/>
    <w:rsid w:val="00BF3970"/>
    <w:rsid w:val="00BF39F0"/>
    <w:rsid w:val="00BF4354"/>
    <w:rsid w:val="00BF4EC8"/>
    <w:rsid w:val="00BF5C8D"/>
    <w:rsid w:val="00BF6B5F"/>
    <w:rsid w:val="00C01427"/>
    <w:rsid w:val="00C01B17"/>
    <w:rsid w:val="00C02342"/>
    <w:rsid w:val="00C028EA"/>
    <w:rsid w:val="00C036E0"/>
    <w:rsid w:val="00C03C6D"/>
    <w:rsid w:val="00C059D1"/>
    <w:rsid w:val="00C05DEC"/>
    <w:rsid w:val="00C06302"/>
    <w:rsid w:val="00C06B54"/>
    <w:rsid w:val="00C06CBE"/>
    <w:rsid w:val="00C070B4"/>
    <w:rsid w:val="00C07673"/>
    <w:rsid w:val="00C10BE1"/>
    <w:rsid w:val="00C10C74"/>
    <w:rsid w:val="00C11FDF"/>
    <w:rsid w:val="00C126BA"/>
    <w:rsid w:val="00C14154"/>
    <w:rsid w:val="00C14795"/>
    <w:rsid w:val="00C14AB8"/>
    <w:rsid w:val="00C14B6F"/>
    <w:rsid w:val="00C1644E"/>
    <w:rsid w:val="00C16904"/>
    <w:rsid w:val="00C16B1C"/>
    <w:rsid w:val="00C17652"/>
    <w:rsid w:val="00C177C9"/>
    <w:rsid w:val="00C20809"/>
    <w:rsid w:val="00C21155"/>
    <w:rsid w:val="00C21480"/>
    <w:rsid w:val="00C278E7"/>
    <w:rsid w:val="00C31ACB"/>
    <w:rsid w:val="00C3236B"/>
    <w:rsid w:val="00C324D6"/>
    <w:rsid w:val="00C32EC6"/>
    <w:rsid w:val="00C338C1"/>
    <w:rsid w:val="00C3570B"/>
    <w:rsid w:val="00C35B3E"/>
    <w:rsid w:val="00C37551"/>
    <w:rsid w:val="00C41EB4"/>
    <w:rsid w:val="00C43631"/>
    <w:rsid w:val="00C4443C"/>
    <w:rsid w:val="00C47B7D"/>
    <w:rsid w:val="00C503F9"/>
    <w:rsid w:val="00C50AFB"/>
    <w:rsid w:val="00C518D0"/>
    <w:rsid w:val="00C518E7"/>
    <w:rsid w:val="00C519C4"/>
    <w:rsid w:val="00C51EAB"/>
    <w:rsid w:val="00C51FD2"/>
    <w:rsid w:val="00C56760"/>
    <w:rsid w:val="00C572C4"/>
    <w:rsid w:val="00C57E79"/>
    <w:rsid w:val="00C60FF8"/>
    <w:rsid w:val="00C613A1"/>
    <w:rsid w:val="00C62740"/>
    <w:rsid w:val="00C62DFD"/>
    <w:rsid w:val="00C63FF1"/>
    <w:rsid w:val="00C64872"/>
    <w:rsid w:val="00C666B7"/>
    <w:rsid w:val="00C66829"/>
    <w:rsid w:val="00C66F2B"/>
    <w:rsid w:val="00C70193"/>
    <w:rsid w:val="00C70B82"/>
    <w:rsid w:val="00C7278D"/>
    <w:rsid w:val="00C72CB5"/>
    <w:rsid w:val="00C731BB"/>
    <w:rsid w:val="00C73D87"/>
    <w:rsid w:val="00C74496"/>
    <w:rsid w:val="00C74827"/>
    <w:rsid w:val="00C7626C"/>
    <w:rsid w:val="00C763FC"/>
    <w:rsid w:val="00C77224"/>
    <w:rsid w:val="00C77F0D"/>
    <w:rsid w:val="00C8009B"/>
    <w:rsid w:val="00C800E8"/>
    <w:rsid w:val="00C809F9"/>
    <w:rsid w:val="00C81B1A"/>
    <w:rsid w:val="00C82932"/>
    <w:rsid w:val="00C82F3C"/>
    <w:rsid w:val="00C83BC1"/>
    <w:rsid w:val="00C84AC8"/>
    <w:rsid w:val="00C85006"/>
    <w:rsid w:val="00C855B8"/>
    <w:rsid w:val="00C862B9"/>
    <w:rsid w:val="00C8652A"/>
    <w:rsid w:val="00C86843"/>
    <w:rsid w:val="00C86B13"/>
    <w:rsid w:val="00C8737B"/>
    <w:rsid w:val="00C9027D"/>
    <w:rsid w:val="00C917B6"/>
    <w:rsid w:val="00C921F4"/>
    <w:rsid w:val="00C92401"/>
    <w:rsid w:val="00C92F45"/>
    <w:rsid w:val="00C93FC3"/>
    <w:rsid w:val="00C96056"/>
    <w:rsid w:val="00C97562"/>
    <w:rsid w:val="00CA01F2"/>
    <w:rsid w:val="00CA0C9A"/>
    <w:rsid w:val="00CA1327"/>
    <w:rsid w:val="00CA151C"/>
    <w:rsid w:val="00CA1945"/>
    <w:rsid w:val="00CA65C9"/>
    <w:rsid w:val="00CA73C2"/>
    <w:rsid w:val="00CB1675"/>
    <w:rsid w:val="00CB1900"/>
    <w:rsid w:val="00CB1BBB"/>
    <w:rsid w:val="00CB2808"/>
    <w:rsid w:val="00CB43C1"/>
    <w:rsid w:val="00CB4B78"/>
    <w:rsid w:val="00CB572B"/>
    <w:rsid w:val="00CB5852"/>
    <w:rsid w:val="00CB6A33"/>
    <w:rsid w:val="00CC06E1"/>
    <w:rsid w:val="00CC1997"/>
    <w:rsid w:val="00CC22DD"/>
    <w:rsid w:val="00CC31B8"/>
    <w:rsid w:val="00CC39D7"/>
    <w:rsid w:val="00CC4EB0"/>
    <w:rsid w:val="00CC51EA"/>
    <w:rsid w:val="00CC54A4"/>
    <w:rsid w:val="00CC6F12"/>
    <w:rsid w:val="00CD02A0"/>
    <w:rsid w:val="00CD077D"/>
    <w:rsid w:val="00CD12B5"/>
    <w:rsid w:val="00CD2904"/>
    <w:rsid w:val="00CD3BC2"/>
    <w:rsid w:val="00CD4888"/>
    <w:rsid w:val="00CD499F"/>
    <w:rsid w:val="00CD4E2B"/>
    <w:rsid w:val="00CD58F4"/>
    <w:rsid w:val="00CD756A"/>
    <w:rsid w:val="00CD7F23"/>
    <w:rsid w:val="00CE12D0"/>
    <w:rsid w:val="00CE12FB"/>
    <w:rsid w:val="00CE31EA"/>
    <w:rsid w:val="00CE380E"/>
    <w:rsid w:val="00CE42B2"/>
    <w:rsid w:val="00CE4FA3"/>
    <w:rsid w:val="00CE5183"/>
    <w:rsid w:val="00CE55B6"/>
    <w:rsid w:val="00CE57DD"/>
    <w:rsid w:val="00CE6287"/>
    <w:rsid w:val="00CE6737"/>
    <w:rsid w:val="00CE73DD"/>
    <w:rsid w:val="00CE7C87"/>
    <w:rsid w:val="00CF0D0F"/>
    <w:rsid w:val="00CF0DD7"/>
    <w:rsid w:val="00CF0F6A"/>
    <w:rsid w:val="00CF3F49"/>
    <w:rsid w:val="00CF4541"/>
    <w:rsid w:val="00CF4695"/>
    <w:rsid w:val="00CF584A"/>
    <w:rsid w:val="00CF62B9"/>
    <w:rsid w:val="00CF6799"/>
    <w:rsid w:val="00CF78EF"/>
    <w:rsid w:val="00CF7C8C"/>
    <w:rsid w:val="00D00358"/>
    <w:rsid w:val="00D014B4"/>
    <w:rsid w:val="00D027EB"/>
    <w:rsid w:val="00D05644"/>
    <w:rsid w:val="00D05FBD"/>
    <w:rsid w:val="00D0680D"/>
    <w:rsid w:val="00D1051D"/>
    <w:rsid w:val="00D12ED8"/>
    <w:rsid w:val="00D13957"/>
    <w:rsid w:val="00D13E83"/>
    <w:rsid w:val="00D15BD1"/>
    <w:rsid w:val="00D15FFC"/>
    <w:rsid w:val="00D21A61"/>
    <w:rsid w:val="00D23184"/>
    <w:rsid w:val="00D232AB"/>
    <w:rsid w:val="00D23588"/>
    <w:rsid w:val="00D23EDD"/>
    <w:rsid w:val="00D2557E"/>
    <w:rsid w:val="00D25D7A"/>
    <w:rsid w:val="00D25DF3"/>
    <w:rsid w:val="00D264AD"/>
    <w:rsid w:val="00D26CA0"/>
    <w:rsid w:val="00D305F3"/>
    <w:rsid w:val="00D31BA6"/>
    <w:rsid w:val="00D31F82"/>
    <w:rsid w:val="00D322F4"/>
    <w:rsid w:val="00D3338E"/>
    <w:rsid w:val="00D33AF3"/>
    <w:rsid w:val="00D36CAA"/>
    <w:rsid w:val="00D373A0"/>
    <w:rsid w:val="00D37F1A"/>
    <w:rsid w:val="00D411EA"/>
    <w:rsid w:val="00D41ABB"/>
    <w:rsid w:val="00D420B0"/>
    <w:rsid w:val="00D426A4"/>
    <w:rsid w:val="00D42ECB"/>
    <w:rsid w:val="00D43A59"/>
    <w:rsid w:val="00D44F0D"/>
    <w:rsid w:val="00D45394"/>
    <w:rsid w:val="00D457B4"/>
    <w:rsid w:val="00D468EB"/>
    <w:rsid w:val="00D474E8"/>
    <w:rsid w:val="00D47892"/>
    <w:rsid w:val="00D47E97"/>
    <w:rsid w:val="00D5068A"/>
    <w:rsid w:val="00D50C0B"/>
    <w:rsid w:val="00D53298"/>
    <w:rsid w:val="00D56DE7"/>
    <w:rsid w:val="00D603E3"/>
    <w:rsid w:val="00D625CB"/>
    <w:rsid w:val="00D62999"/>
    <w:rsid w:val="00D62AF0"/>
    <w:rsid w:val="00D63150"/>
    <w:rsid w:val="00D636AC"/>
    <w:rsid w:val="00D63DDF"/>
    <w:rsid w:val="00D66808"/>
    <w:rsid w:val="00D66A09"/>
    <w:rsid w:val="00D66EDE"/>
    <w:rsid w:val="00D71CCE"/>
    <w:rsid w:val="00D72DED"/>
    <w:rsid w:val="00D73323"/>
    <w:rsid w:val="00D739D3"/>
    <w:rsid w:val="00D74450"/>
    <w:rsid w:val="00D75D86"/>
    <w:rsid w:val="00D75EE2"/>
    <w:rsid w:val="00D762D1"/>
    <w:rsid w:val="00D77115"/>
    <w:rsid w:val="00D80078"/>
    <w:rsid w:val="00D80923"/>
    <w:rsid w:val="00D80B28"/>
    <w:rsid w:val="00D82C7A"/>
    <w:rsid w:val="00D83EFE"/>
    <w:rsid w:val="00D84C7A"/>
    <w:rsid w:val="00D84D72"/>
    <w:rsid w:val="00D8583F"/>
    <w:rsid w:val="00D85884"/>
    <w:rsid w:val="00D85C9A"/>
    <w:rsid w:val="00D85EF0"/>
    <w:rsid w:val="00D91BE5"/>
    <w:rsid w:val="00D91C7A"/>
    <w:rsid w:val="00D92775"/>
    <w:rsid w:val="00D93C70"/>
    <w:rsid w:val="00D93D26"/>
    <w:rsid w:val="00D9499F"/>
    <w:rsid w:val="00D95000"/>
    <w:rsid w:val="00D953B5"/>
    <w:rsid w:val="00D96D70"/>
    <w:rsid w:val="00DA0E3A"/>
    <w:rsid w:val="00DA12D3"/>
    <w:rsid w:val="00DA1903"/>
    <w:rsid w:val="00DA1F15"/>
    <w:rsid w:val="00DA2648"/>
    <w:rsid w:val="00DA4340"/>
    <w:rsid w:val="00DA440E"/>
    <w:rsid w:val="00DA6A1B"/>
    <w:rsid w:val="00DA6E79"/>
    <w:rsid w:val="00DB016C"/>
    <w:rsid w:val="00DB0A38"/>
    <w:rsid w:val="00DB101C"/>
    <w:rsid w:val="00DB14EB"/>
    <w:rsid w:val="00DB24A5"/>
    <w:rsid w:val="00DB367D"/>
    <w:rsid w:val="00DB377D"/>
    <w:rsid w:val="00DB3F37"/>
    <w:rsid w:val="00DB46E9"/>
    <w:rsid w:val="00DB4C47"/>
    <w:rsid w:val="00DB4D6B"/>
    <w:rsid w:val="00DB5A6E"/>
    <w:rsid w:val="00DC0214"/>
    <w:rsid w:val="00DC029F"/>
    <w:rsid w:val="00DC2302"/>
    <w:rsid w:val="00DC334B"/>
    <w:rsid w:val="00DC56E8"/>
    <w:rsid w:val="00DC5E18"/>
    <w:rsid w:val="00DC64EF"/>
    <w:rsid w:val="00DC6838"/>
    <w:rsid w:val="00DC7412"/>
    <w:rsid w:val="00DD03F6"/>
    <w:rsid w:val="00DD0AEF"/>
    <w:rsid w:val="00DD1F6C"/>
    <w:rsid w:val="00DD2206"/>
    <w:rsid w:val="00DD2A68"/>
    <w:rsid w:val="00DD3055"/>
    <w:rsid w:val="00DD4EA5"/>
    <w:rsid w:val="00DD54DA"/>
    <w:rsid w:val="00DD57F0"/>
    <w:rsid w:val="00DE269F"/>
    <w:rsid w:val="00DE46A6"/>
    <w:rsid w:val="00DE4892"/>
    <w:rsid w:val="00DE50C1"/>
    <w:rsid w:val="00DE61D4"/>
    <w:rsid w:val="00DE7226"/>
    <w:rsid w:val="00DF1195"/>
    <w:rsid w:val="00DF24B6"/>
    <w:rsid w:val="00DF2CBE"/>
    <w:rsid w:val="00DF349D"/>
    <w:rsid w:val="00DF34B2"/>
    <w:rsid w:val="00DF3A63"/>
    <w:rsid w:val="00DF41A3"/>
    <w:rsid w:val="00DF4E8D"/>
    <w:rsid w:val="00DF5E62"/>
    <w:rsid w:val="00DF6060"/>
    <w:rsid w:val="00DF6B13"/>
    <w:rsid w:val="00DF7169"/>
    <w:rsid w:val="00DF7B47"/>
    <w:rsid w:val="00DF7FB5"/>
    <w:rsid w:val="00E007DA"/>
    <w:rsid w:val="00E0098B"/>
    <w:rsid w:val="00E0101A"/>
    <w:rsid w:val="00E019C7"/>
    <w:rsid w:val="00E01D81"/>
    <w:rsid w:val="00E02036"/>
    <w:rsid w:val="00E03607"/>
    <w:rsid w:val="00E039AE"/>
    <w:rsid w:val="00E04378"/>
    <w:rsid w:val="00E04717"/>
    <w:rsid w:val="00E0486E"/>
    <w:rsid w:val="00E059E6"/>
    <w:rsid w:val="00E05CC8"/>
    <w:rsid w:val="00E068FF"/>
    <w:rsid w:val="00E07FA8"/>
    <w:rsid w:val="00E10284"/>
    <w:rsid w:val="00E10502"/>
    <w:rsid w:val="00E10E38"/>
    <w:rsid w:val="00E11297"/>
    <w:rsid w:val="00E11ED4"/>
    <w:rsid w:val="00E12C7D"/>
    <w:rsid w:val="00E138E0"/>
    <w:rsid w:val="00E14317"/>
    <w:rsid w:val="00E15D0D"/>
    <w:rsid w:val="00E17E90"/>
    <w:rsid w:val="00E201B0"/>
    <w:rsid w:val="00E21465"/>
    <w:rsid w:val="00E21977"/>
    <w:rsid w:val="00E2281B"/>
    <w:rsid w:val="00E22D95"/>
    <w:rsid w:val="00E30284"/>
    <w:rsid w:val="00E30E3D"/>
    <w:rsid w:val="00E3132E"/>
    <w:rsid w:val="00E31CFC"/>
    <w:rsid w:val="00E31D29"/>
    <w:rsid w:val="00E324AB"/>
    <w:rsid w:val="00E3417D"/>
    <w:rsid w:val="00E35D38"/>
    <w:rsid w:val="00E35DEC"/>
    <w:rsid w:val="00E36EA0"/>
    <w:rsid w:val="00E37A36"/>
    <w:rsid w:val="00E433A3"/>
    <w:rsid w:val="00E4369D"/>
    <w:rsid w:val="00E436A2"/>
    <w:rsid w:val="00E445B8"/>
    <w:rsid w:val="00E4515E"/>
    <w:rsid w:val="00E46B65"/>
    <w:rsid w:val="00E46C41"/>
    <w:rsid w:val="00E473CD"/>
    <w:rsid w:val="00E47439"/>
    <w:rsid w:val="00E47461"/>
    <w:rsid w:val="00E50CFE"/>
    <w:rsid w:val="00E51C33"/>
    <w:rsid w:val="00E534A4"/>
    <w:rsid w:val="00E53CB9"/>
    <w:rsid w:val="00E53CCC"/>
    <w:rsid w:val="00E54539"/>
    <w:rsid w:val="00E558F2"/>
    <w:rsid w:val="00E56AC9"/>
    <w:rsid w:val="00E601E4"/>
    <w:rsid w:val="00E608B6"/>
    <w:rsid w:val="00E60D7E"/>
    <w:rsid w:val="00E613C7"/>
    <w:rsid w:val="00E613F8"/>
    <w:rsid w:val="00E61981"/>
    <w:rsid w:val="00E61BB6"/>
    <w:rsid w:val="00E61CBE"/>
    <w:rsid w:val="00E61F30"/>
    <w:rsid w:val="00E621AD"/>
    <w:rsid w:val="00E62C62"/>
    <w:rsid w:val="00E63F7F"/>
    <w:rsid w:val="00E657E1"/>
    <w:rsid w:val="00E65FF2"/>
    <w:rsid w:val="00E66666"/>
    <w:rsid w:val="00E66903"/>
    <w:rsid w:val="00E67DF0"/>
    <w:rsid w:val="00E70863"/>
    <w:rsid w:val="00E71984"/>
    <w:rsid w:val="00E71E4A"/>
    <w:rsid w:val="00E72239"/>
    <w:rsid w:val="00E7274C"/>
    <w:rsid w:val="00E7432B"/>
    <w:rsid w:val="00E74E00"/>
    <w:rsid w:val="00E75236"/>
    <w:rsid w:val="00E756F0"/>
    <w:rsid w:val="00E75C57"/>
    <w:rsid w:val="00E76A4E"/>
    <w:rsid w:val="00E77D64"/>
    <w:rsid w:val="00E81466"/>
    <w:rsid w:val="00E82D8F"/>
    <w:rsid w:val="00E833C6"/>
    <w:rsid w:val="00E83541"/>
    <w:rsid w:val="00E856EA"/>
    <w:rsid w:val="00E86CD8"/>
    <w:rsid w:val="00E86F85"/>
    <w:rsid w:val="00E87C8E"/>
    <w:rsid w:val="00E91725"/>
    <w:rsid w:val="00E93FB1"/>
    <w:rsid w:val="00E94147"/>
    <w:rsid w:val="00E9626F"/>
    <w:rsid w:val="00E96664"/>
    <w:rsid w:val="00E96EC0"/>
    <w:rsid w:val="00EA2622"/>
    <w:rsid w:val="00EA2671"/>
    <w:rsid w:val="00EA2700"/>
    <w:rsid w:val="00EA2BB8"/>
    <w:rsid w:val="00EA3A3D"/>
    <w:rsid w:val="00EA4039"/>
    <w:rsid w:val="00EA50F9"/>
    <w:rsid w:val="00EA52DD"/>
    <w:rsid w:val="00EA53FC"/>
    <w:rsid w:val="00EA5AEE"/>
    <w:rsid w:val="00EA5F56"/>
    <w:rsid w:val="00EA6844"/>
    <w:rsid w:val="00EB321D"/>
    <w:rsid w:val="00EB3D9F"/>
    <w:rsid w:val="00EB414A"/>
    <w:rsid w:val="00EB547B"/>
    <w:rsid w:val="00EB562B"/>
    <w:rsid w:val="00EB61A4"/>
    <w:rsid w:val="00EB639B"/>
    <w:rsid w:val="00EB6C02"/>
    <w:rsid w:val="00EB7961"/>
    <w:rsid w:val="00EB7F7D"/>
    <w:rsid w:val="00EC089C"/>
    <w:rsid w:val="00EC23D2"/>
    <w:rsid w:val="00EC2821"/>
    <w:rsid w:val="00EC40AD"/>
    <w:rsid w:val="00EC4C7B"/>
    <w:rsid w:val="00EC528C"/>
    <w:rsid w:val="00EC5E76"/>
    <w:rsid w:val="00EC5EC7"/>
    <w:rsid w:val="00EC5F0C"/>
    <w:rsid w:val="00EC5F13"/>
    <w:rsid w:val="00EC711F"/>
    <w:rsid w:val="00EC7F8A"/>
    <w:rsid w:val="00ED084D"/>
    <w:rsid w:val="00ED08C5"/>
    <w:rsid w:val="00ED1347"/>
    <w:rsid w:val="00ED17A2"/>
    <w:rsid w:val="00ED2A65"/>
    <w:rsid w:val="00ED379C"/>
    <w:rsid w:val="00ED44C7"/>
    <w:rsid w:val="00ED5213"/>
    <w:rsid w:val="00ED6239"/>
    <w:rsid w:val="00ED6959"/>
    <w:rsid w:val="00ED72D3"/>
    <w:rsid w:val="00ED779C"/>
    <w:rsid w:val="00ED7990"/>
    <w:rsid w:val="00ED7AEC"/>
    <w:rsid w:val="00EE0881"/>
    <w:rsid w:val="00EE0EAD"/>
    <w:rsid w:val="00EE18B5"/>
    <w:rsid w:val="00EE1DD4"/>
    <w:rsid w:val="00EE2067"/>
    <w:rsid w:val="00EE28CB"/>
    <w:rsid w:val="00EE2EA9"/>
    <w:rsid w:val="00EE334D"/>
    <w:rsid w:val="00EE4A90"/>
    <w:rsid w:val="00EE4E98"/>
    <w:rsid w:val="00EE4F3E"/>
    <w:rsid w:val="00EE62B8"/>
    <w:rsid w:val="00EE71FC"/>
    <w:rsid w:val="00EF0331"/>
    <w:rsid w:val="00EF0579"/>
    <w:rsid w:val="00EF0B01"/>
    <w:rsid w:val="00EF213E"/>
    <w:rsid w:val="00EF29AB"/>
    <w:rsid w:val="00EF2E24"/>
    <w:rsid w:val="00EF3F3F"/>
    <w:rsid w:val="00EF4031"/>
    <w:rsid w:val="00EF56AF"/>
    <w:rsid w:val="00EF5746"/>
    <w:rsid w:val="00EF5B8C"/>
    <w:rsid w:val="00EF62B2"/>
    <w:rsid w:val="00EF63C3"/>
    <w:rsid w:val="00EF6F30"/>
    <w:rsid w:val="00F00731"/>
    <w:rsid w:val="00F025E2"/>
    <w:rsid w:val="00F02C40"/>
    <w:rsid w:val="00F054C0"/>
    <w:rsid w:val="00F05D69"/>
    <w:rsid w:val="00F063BF"/>
    <w:rsid w:val="00F06495"/>
    <w:rsid w:val="00F07324"/>
    <w:rsid w:val="00F07707"/>
    <w:rsid w:val="00F07A6B"/>
    <w:rsid w:val="00F117BC"/>
    <w:rsid w:val="00F11CA1"/>
    <w:rsid w:val="00F12C52"/>
    <w:rsid w:val="00F12FE7"/>
    <w:rsid w:val="00F14920"/>
    <w:rsid w:val="00F14B6A"/>
    <w:rsid w:val="00F14C89"/>
    <w:rsid w:val="00F15A3D"/>
    <w:rsid w:val="00F15B55"/>
    <w:rsid w:val="00F15D0F"/>
    <w:rsid w:val="00F16515"/>
    <w:rsid w:val="00F16B9A"/>
    <w:rsid w:val="00F201AF"/>
    <w:rsid w:val="00F20AA1"/>
    <w:rsid w:val="00F22923"/>
    <w:rsid w:val="00F22AF7"/>
    <w:rsid w:val="00F2345A"/>
    <w:rsid w:val="00F24917"/>
    <w:rsid w:val="00F25862"/>
    <w:rsid w:val="00F27083"/>
    <w:rsid w:val="00F3019D"/>
    <w:rsid w:val="00F30D40"/>
    <w:rsid w:val="00F31378"/>
    <w:rsid w:val="00F318E9"/>
    <w:rsid w:val="00F368D8"/>
    <w:rsid w:val="00F37EFA"/>
    <w:rsid w:val="00F406C4"/>
    <w:rsid w:val="00F40B1F"/>
    <w:rsid w:val="00F410DF"/>
    <w:rsid w:val="00F412F4"/>
    <w:rsid w:val="00F41D23"/>
    <w:rsid w:val="00F449D9"/>
    <w:rsid w:val="00F44D0E"/>
    <w:rsid w:val="00F4610E"/>
    <w:rsid w:val="00F46410"/>
    <w:rsid w:val="00F5041B"/>
    <w:rsid w:val="00F50495"/>
    <w:rsid w:val="00F51BAC"/>
    <w:rsid w:val="00F5337E"/>
    <w:rsid w:val="00F548AF"/>
    <w:rsid w:val="00F54DFA"/>
    <w:rsid w:val="00F558E7"/>
    <w:rsid w:val="00F55925"/>
    <w:rsid w:val="00F55D25"/>
    <w:rsid w:val="00F56AB0"/>
    <w:rsid w:val="00F56F1A"/>
    <w:rsid w:val="00F60E2C"/>
    <w:rsid w:val="00F6243D"/>
    <w:rsid w:val="00F6337C"/>
    <w:rsid w:val="00F649DB"/>
    <w:rsid w:val="00F66390"/>
    <w:rsid w:val="00F669B0"/>
    <w:rsid w:val="00F66F85"/>
    <w:rsid w:val="00F6771E"/>
    <w:rsid w:val="00F70095"/>
    <w:rsid w:val="00F70B45"/>
    <w:rsid w:val="00F70DA2"/>
    <w:rsid w:val="00F71FA0"/>
    <w:rsid w:val="00F721B0"/>
    <w:rsid w:val="00F7297E"/>
    <w:rsid w:val="00F730D1"/>
    <w:rsid w:val="00F746A0"/>
    <w:rsid w:val="00F80690"/>
    <w:rsid w:val="00F80D4C"/>
    <w:rsid w:val="00F81779"/>
    <w:rsid w:val="00F8225E"/>
    <w:rsid w:val="00F8347C"/>
    <w:rsid w:val="00F8405C"/>
    <w:rsid w:val="00F84AA1"/>
    <w:rsid w:val="00F86418"/>
    <w:rsid w:val="00F870A3"/>
    <w:rsid w:val="00F87ADB"/>
    <w:rsid w:val="00F87BF7"/>
    <w:rsid w:val="00F92408"/>
    <w:rsid w:val="00F924FD"/>
    <w:rsid w:val="00F9297B"/>
    <w:rsid w:val="00F92D5A"/>
    <w:rsid w:val="00F94912"/>
    <w:rsid w:val="00F959D2"/>
    <w:rsid w:val="00F962C0"/>
    <w:rsid w:val="00F96370"/>
    <w:rsid w:val="00F9640A"/>
    <w:rsid w:val="00F96554"/>
    <w:rsid w:val="00F9703C"/>
    <w:rsid w:val="00FA2D44"/>
    <w:rsid w:val="00FA2E2C"/>
    <w:rsid w:val="00FA3641"/>
    <w:rsid w:val="00FA3AC9"/>
    <w:rsid w:val="00FA3CCF"/>
    <w:rsid w:val="00FA4409"/>
    <w:rsid w:val="00FA4DF6"/>
    <w:rsid w:val="00FA5ABB"/>
    <w:rsid w:val="00FA5F1E"/>
    <w:rsid w:val="00FA6611"/>
    <w:rsid w:val="00FA682F"/>
    <w:rsid w:val="00FA6AC0"/>
    <w:rsid w:val="00FA6B52"/>
    <w:rsid w:val="00FB08A4"/>
    <w:rsid w:val="00FB0B92"/>
    <w:rsid w:val="00FB1464"/>
    <w:rsid w:val="00FB1874"/>
    <w:rsid w:val="00FB2CB6"/>
    <w:rsid w:val="00FB3415"/>
    <w:rsid w:val="00FB7237"/>
    <w:rsid w:val="00FB75F4"/>
    <w:rsid w:val="00FB7954"/>
    <w:rsid w:val="00FC0118"/>
    <w:rsid w:val="00FC0CEC"/>
    <w:rsid w:val="00FC12FD"/>
    <w:rsid w:val="00FC2123"/>
    <w:rsid w:val="00FC2F21"/>
    <w:rsid w:val="00FC62CE"/>
    <w:rsid w:val="00FC64AE"/>
    <w:rsid w:val="00FD20DD"/>
    <w:rsid w:val="00FD350A"/>
    <w:rsid w:val="00FD362F"/>
    <w:rsid w:val="00FD3CF4"/>
    <w:rsid w:val="00FD5530"/>
    <w:rsid w:val="00FD5B3F"/>
    <w:rsid w:val="00FD6107"/>
    <w:rsid w:val="00FD7033"/>
    <w:rsid w:val="00FD710E"/>
    <w:rsid w:val="00FE035A"/>
    <w:rsid w:val="00FE156B"/>
    <w:rsid w:val="00FE1853"/>
    <w:rsid w:val="00FE1982"/>
    <w:rsid w:val="00FE34B9"/>
    <w:rsid w:val="00FE3CE2"/>
    <w:rsid w:val="00FE3FB3"/>
    <w:rsid w:val="00FE6DB3"/>
    <w:rsid w:val="00FE7FEF"/>
    <w:rsid w:val="00FF05C0"/>
    <w:rsid w:val="00FF1718"/>
    <w:rsid w:val="00FF1804"/>
    <w:rsid w:val="00FF1ED2"/>
    <w:rsid w:val="00FF29B6"/>
    <w:rsid w:val="00FF4C57"/>
    <w:rsid w:val="00FF583A"/>
    <w:rsid w:val="00FF6E9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D379C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uiPriority w:val="34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uiPriority w:val="34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Название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A682-73B8-4D78-8C44-BEA1DFDB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1493</TotalTime>
  <Pages>12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dc:description/>
  <cp:lastModifiedBy>Администрация</cp:lastModifiedBy>
  <cp:revision>62</cp:revision>
  <cp:lastPrinted>2024-11-14T06:35:00Z</cp:lastPrinted>
  <dcterms:created xsi:type="dcterms:W3CDTF">2024-10-02T11:03:00Z</dcterms:created>
  <dcterms:modified xsi:type="dcterms:W3CDTF">2025-03-05T11:48:00Z</dcterms:modified>
</cp:coreProperties>
</file>