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190" w:rsidRDefault="00733190" w:rsidP="00A83FE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ФЕДЕРАЦИЯ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ТАЦИНСКИЙ РАЙОН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«ВЕРХНЕОБЛИВСКОЕ СЕЛЬСКОЕ ПОСЕЛЕНИЕ»</w:t>
      </w:r>
    </w:p>
    <w:p w:rsidR="00733190" w:rsidRPr="00A83FE3" w:rsidRDefault="00733190" w:rsidP="00A83FE3">
      <w:pPr>
        <w:pStyle w:val="210"/>
        <w:ind w:left="360"/>
        <w:jc w:val="center"/>
        <w:rPr>
          <w:b/>
        </w:rPr>
      </w:pPr>
      <w:r>
        <w:rPr>
          <w:b/>
        </w:rPr>
        <w:t xml:space="preserve">АДМИНИСТРАЦИЯ ВЕРХНЕОБЛИВСКОГО СЕЛЬСКОГО ПОСЕЛЕНИЯ </w:t>
      </w:r>
    </w:p>
    <w:p w:rsidR="00733190" w:rsidRPr="00A83FE3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  <w:i/>
          <w:iCs/>
          <w:sz w:val="32"/>
          <w:szCs w:val="32"/>
        </w:rPr>
      </w:pPr>
      <w:r>
        <w:rPr>
          <w:b/>
        </w:rPr>
        <w:tab/>
      </w:r>
      <w:r w:rsidR="00773B29">
        <w:rPr>
          <w:noProof/>
          <w:lang w:eastAsia="ru-RU"/>
        </w:rPr>
        <w:pict>
          <v:line id="Line 3" o:spid="_x0000_s1026" style="position:absolute;z-index:1;visibility:visible;mso-position-horizontal-relative:text;mso-position-vertical-relative:text" from=".8pt,2.3pt" to="48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" o:allowincell="f" strokeweight="2pt">
            <v:stroke startarrowwidth="narrow" startarrowlength="short" endarrowwidth="narrow" endarrowlength="short"/>
          </v:line>
        </w:pict>
      </w:r>
      <w:r w:rsidRPr="00A83FE3">
        <w:rPr>
          <w:b/>
          <w:i/>
          <w:iCs/>
          <w:sz w:val="32"/>
          <w:szCs w:val="32"/>
        </w:rPr>
        <w:tab/>
      </w:r>
    </w:p>
    <w:p w:rsidR="00733190" w:rsidRPr="00A83FE3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  <w:i/>
          <w:iCs/>
          <w:sz w:val="32"/>
          <w:szCs w:val="32"/>
        </w:rPr>
      </w:pPr>
      <w:r w:rsidRPr="00A83FE3">
        <w:rPr>
          <w:b/>
          <w:i/>
          <w:iCs/>
          <w:sz w:val="32"/>
          <w:szCs w:val="32"/>
        </w:rPr>
        <w:t xml:space="preserve">                                                 Постановление</w:t>
      </w:r>
    </w:p>
    <w:p w:rsidR="00733190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</w:rPr>
      </w:pPr>
    </w:p>
    <w:p w:rsidR="00733190" w:rsidRPr="00A83FE3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</w:rPr>
      </w:pPr>
    </w:p>
    <w:p w:rsidR="00733190" w:rsidRDefault="008721B6" w:rsidP="00C338C1">
      <w:pPr>
        <w:jc w:val="both"/>
        <w:rPr>
          <w:b/>
          <w:i/>
          <w:sz w:val="28"/>
          <w:szCs w:val="24"/>
        </w:rPr>
      </w:pPr>
      <w:r>
        <w:rPr>
          <w:b/>
          <w:i/>
          <w:sz w:val="28"/>
          <w:szCs w:val="24"/>
        </w:rPr>
        <w:t xml:space="preserve">          20 ноября</w:t>
      </w:r>
      <w:r w:rsidR="00733190">
        <w:rPr>
          <w:b/>
          <w:i/>
          <w:sz w:val="28"/>
          <w:szCs w:val="24"/>
        </w:rPr>
        <w:t xml:space="preserve"> </w:t>
      </w:r>
      <w:smartTag w:uri="urn:schemas-microsoft-com:office:smarttags" w:element="metricconverter">
        <w:smartTagPr>
          <w:attr w:name="ProductID" w:val="2024 г"/>
        </w:smartTagPr>
        <w:r w:rsidR="00733190" w:rsidRPr="00C338C1">
          <w:rPr>
            <w:b/>
            <w:i/>
            <w:sz w:val="28"/>
            <w:szCs w:val="24"/>
          </w:rPr>
          <w:t>20</w:t>
        </w:r>
        <w:r w:rsidR="00733190">
          <w:rPr>
            <w:b/>
            <w:i/>
            <w:sz w:val="28"/>
            <w:szCs w:val="24"/>
          </w:rPr>
          <w:t>24</w:t>
        </w:r>
        <w:r w:rsidR="00733190" w:rsidRPr="00C338C1">
          <w:rPr>
            <w:b/>
            <w:i/>
            <w:sz w:val="28"/>
            <w:szCs w:val="24"/>
          </w:rPr>
          <w:t xml:space="preserve"> г</w:t>
        </w:r>
      </w:smartTag>
      <w:r w:rsidR="00733190" w:rsidRPr="00C338C1">
        <w:rPr>
          <w:b/>
          <w:i/>
          <w:sz w:val="28"/>
          <w:szCs w:val="24"/>
        </w:rPr>
        <w:t>.</w:t>
      </w:r>
      <w:r w:rsidR="00733190" w:rsidRPr="00C338C1">
        <w:rPr>
          <w:b/>
          <w:i/>
          <w:sz w:val="28"/>
          <w:szCs w:val="24"/>
        </w:rPr>
        <w:tab/>
        <w:t xml:space="preserve"> </w:t>
      </w:r>
      <w:r w:rsidR="00733190" w:rsidRPr="00C338C1">
        <w:rPr>
          <w:b/>
          <w:i/>
          <w:sz w:val="28"/>
          <w:szCs w:val="24"/>
        </w:rPr>
        <w:tab/>
        <w:t xml:space="preserve">      </w:t>
      </w:r>
      <w:r w:rsidR="00733190" w:rsidRPr="00C338C1">
        <w:rPr>
          <w:b/>
          <w:i/>
          <w:sz w:val="28"/>
          <w:szCs w:val="24"/>
        </w:rPr>
        <w:tab/>
        <w:t xml:space="preserve"> №</w:t>
      </w:r>
      <w:r w:rsidR="00C447CB">
        <w:rPr>
          <w:b/>
          <w:i/>
          <w:sz w:val="28"/>
          <w:szCs w:val="24"/>
        </w:rPr>
        <w:t xml:space="preserve"> 215</w:t>
      </w:r>
      <w:r w:rsidR="00733190" w:rsidRPr="00C338C1">
        <w:rPr>
          <w:b/>
          <w:i/>
          <w:sz w:val="28"/>
          <w:szCs w:val="24"/>
        </w:rPr>
        <w:t xml:space="preserve">   </w:t>
      </w:r>
      <w:r w:rsidR="00733190" w:rsidRPr="00C338C1">
        <w:rPr>
          <w:b/>
          <w:i/>
          <w:sz w:val="28"/>
          <w:szCs w:val="24"/>
        </w:rPr>
        <w:tab/>
        <w:t xml:space="preserve">                     </w:t>
      </w:r>
      <w:r w:rsidR="00733190">
        <w:rPr>
          <w:b/>
          <w:i/>
          <w:sz w:val="28"/>
          <w:szCs w:val="24"/>
        </w:rPr>
        <w:t>х .</w:t>
      </w:r>
      <w:proofErr w:type="spellStart"/>
      <w:r w:rsidR="00733190">
        <w:rPr>
          <w:b/>
          <w:i/>
          <w:sz w:val="28"/>
          <w:szCs w:val="24"/>
        </w:rPr>
        <w:t>Верхнеобливский</w:t>
      </w:r>
      <w:proofErr w:type="spellEnd"/>
    </w:p>
    <w:p w:rsidR="00733190" w:rsidRPr="00C338C1" w:rsidRDefault="00733190" w:rsidP="00C338C1">
      <w:pPr>
        <w:jc w:val="both"/>
        <w:rPr>
          <w:bCs/>
          <w:iCs/>
          <w:sz w:val="28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629"/>
        <w:gridCol w:w="3118"/>
      </w:tblGrid>
      <w:tr w:rsidR="00733190" w:rsidRPr="002D6164" w:rsidTr="002D6164">
        <w:tc>
          <w:tcPr>
            <w:tcW w:w="6629" w:type="dxa"/>
          </w:tcPr>
          <w:p w:rsidR="00733190" w:rsidRPr="002D6164" w:rsidRDefault="00733190" w:rsidP="002D6164">
            <w:pPr>
              <w:jc w:val="both"/>
              <w:rPr>
                <w:sz w:val="28"/>
                <w:szCs w:val="28"/>
              </w:rPr>
            </w:pPr>
            <w:r w:rsidRPr="00812D62">
              <w:rPr>
                <w:sz w:val="28"/>
                <w:szCs w:val="28"/>
              </w:rPr>
              <w:t>О внесении изменений в постановление Администрации</w:t>
            </w:r>
            <w:r>
              <w:rPr>
                <w:sz w:val="28"/>
                <w:szCs w:val="28"/>
              </w:rPr>
              <w:t xml:space="preserve"> Верхнеобливского сельского поселения </w:t>
            </w:r>
            <w:r w:rsidRPr="00812D62">
              <w:rPr>
                <w:sz w:val="28"/>
                <w:szCs w:val="28"/>
              </w:rPr>
              <w:t xml:space="preserve">от </w:t>
            </w:r>
            <w:r w:rsidR="000E19A4" w:rsidRPr="00BF6292">
              <w:rPr>
                <w:sz w:val="28"/>
                <w:szCs w:val="28"/>
              </w:rPr>
              <w:t>27</w:t>
            </w:r>
            <w:r w:rsidRPr="00BF6292">
              <w:rPr>
                <w:sz w:val="28"/>
                <w:szCs w:val="28"/>
              </w:rPr>
              <w:t>.</w:t>
            </w:r>
            <w:r w:rsidR="000E19A4" w:rsidRPr="00BF6292">
              <w:rPr>
                <w:sz w:val="28"/>
                <w:szCs w:val="28"/>
              </w:rPr>
              <w:t>12</w:t>
            </w:r>
            <w:r w:rsidRPr="00BF6292">
              <w:rPr>
                <w:sz w:val="28"/>
                <w:szCs w:val="28"/>
              </w:rPr>
              <w:t>.20</w:t>
            </w:r>
            <w:r w:rsidR="000E19A4" w:rsidRPr="00BF6292">
              <w:rPr>
                <w:sz w:val="28"/>
                <w:szCs w:val="28"/>
              </w:rPr>
              <w:t xml:space="preserve">18 </w:t>
            </w:r>
            <w:r w:rsidRPr="00BF6292">
              <w:rPr>
                <w:sz w:val="28"/>
                <w:szCs w:val="28"/>
              </w:rPr>
              <w:t>г № 1</w:t>
            </w:r>
            <w:r w:rsidR="000E19A4" w:rsidRPr="00BF6292">
              <w:rPr>
                <w:sz w:val="28"/>
                <w:szCs w:val="28"/>
              </w:rPr>
              <w:t>34</w:t>
            </w:r>
            <w:r>
              <w:rPr>
                <w:sz w:val="28"/>
                <w:szCs w:val="28"/>
              </w:rPr>
              <w:t xml:space="preserve"> «Об утверждении муниципальной программы Верхнеобливского сельского поселения «Благоустройство территории» </w:t>
            </w:r>
          </w:p>
        </w:tc>
        <w:tc>
          <w:tcPr>
            <w:tcW w:w="3118" w:type="dxa"/>
          </w:tcPr>
          <w:p w:rsidR="00733190" w:rsidRPr="002D6164" w:rsidRDefault="00733190" w:rsidP="002D6164">
            <w:pPr>
              <w:jc w:val="both"/>
              <w:rPr>
                <w:sz w:val="28"/>
                <w:szCs w:val="28"/>
              </w:rPr>
            </w:pPr>
          </w:p>
        </w:tc>
      </w:tr>
    </w:tbl>
    <w:p w:rsidR="00733190" w:rsidRPr="00421657" w:rsidRDefault="00733190" w:rsidP="008B7044">
      <w:pPr>
        <w:jc w:val="both"/>
        <w:rPr>
          <w:kern w:val="2"/>
          <w:sz w:val="28"/>
          <w:szCs w:val="28"/>
        </w:rPr>
      </w:pPr>
    </w:p>
    <w:p w:rsidR="00733190" w:rsidRPr="00093741" w:rsidRDefault="00733190" w:rsidP="00DB016C">
      <w:pPr>
        <w:suppressAutoHyphens/>
        <w:ind w:firstLine="708"/>
        <w:jc w:val="both"/>
        <w:rPr>
          <w:sz w:val="16"/>
          <w:szCs w:val="16"/>
          <w:lang w:eastAsia="ar-SA"/>
        </w:rPr>
      </w:pPr>
      <w:r w:rsidRPr="00093741">
        <w:rPr>
          <w:sz w:val="28"/>
          <w:szCs w:val="28"/>
          <w:lang w:eastAsia="ar-SA"/>
        </w:rPr>
        <w:t xml:space="preserve">В соответствии с постановлением Администрации </w:t>
      </w:r>
      <w:r>
        <w:rPr>
          <w:sz w:val="28"/>
          <w:szCs w:val="28"/>
          <w:lang w:eastAsia="ar-SA"/>
        </w:rPr>
        <w:t>Верхнеобливского сельского поселения</w:t>
      </w:r>
      <w:r w:rsidRPr="00093741">
        <w:rPr>
          <w:sz w:val="28"/>
          <w:szCs w:val="28"/>
          <w:lang w:eastAsia="ar-SA"/>
        </w:rPr>
        <w:t xml:space="preserve"> от </w:t>
      </w:r>
      <w:r>
        <w:rPr>
          <w:sz w:val="28"/>
          <w:szCs w:val="28"/>
          <w:lang w:eastAsia="ar-SA"/>
        </w:rPr>
        <w:t>23</w:t>
      </w:r>
      <w:r w:rsidRPr="00093741">
        <w:rPr>
          <w:sz w:val="28"/>
          <w:szCs w:val="28"/>
          <w:lang w:eastAsia="ar-SA"/>
        </w:rPr>
        <w:t>.0</w:t>
      </w:r>
      <w:r>
        <w:rPr>
          <w:sz w:val="28"/>
          <w:szCs w:val="28"/>
          <w:lang w:eastAsia="ar-SA"/>
        </w:rPr>
        <w:t>7.2024</w:t>
      </w:r>
      <w:r w:rsidRPr="00093741">
        <w:rPr>
          <w:sz w:val="28"/>
          <w:szCs w:val="28"/>
          <w:lang w:eastAsia="ar-SA"/>
        </w:rPr>
        <w:t xml:space="preserve"> № </w:t>
      </w:r>
      <w:r>
        <w:rPr>
          <w:sz w:val="28"/>
          <w:szCs w:val="28"/>
          <w:lang w:eastAsia="ar-SA"/>
        </w:rPr>
        <w:t>127</w:t>
      </w:r>
      <w:r w:rsidRPr="00093741">
        <w:rPr>
          <w:sz w:val="28"/>
          <w:szCs w:val="28"/>
          <w:lang w:eastAsia="ar-SA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sz w:val="28"/>
          <w:szCs w:val="28"/>
          <w:lang w:eastAsia="ar-SA"/>
        </w:rPr>
        <w:t>Верхнеобливского сельского поселения</w:t>
      </w:r>
      <w:r w:rsidRPr="00093741">
        <w:rPr>
          <w:sz w:val="28"/>
          <w:szCs w:val="28"/>
          <w:lang w:eastAsia="ar-SA"/>
        </w:rPr>
        <w:t xml:space="preserve">», распоряжением Администрации </w:t>
      </w:r>
      <w:r>
        <w:rPr>
          <w:sz w:val="28"/>
          <w:szCs w:val="28"/>
          <w:lang w:eastAsia="ar-SA"/>
        </w:rPr>
        <w:t xml:space="preserve">Верхнеобливского сельского поселения </w:t>
      </w:r>
      <w:r w:rsidRPr="00093741">
        <w:rPr>
          <w:sz w:val="28"/>
          <w:szCs w:val="28"/>
          <w:lang w:eastAsia="ar-SA"/>
        </w:rPr>
        <w:t xml:space="preserve">от </w:t>
      </w:r>
      <w:r w:rsidRPr="00BF6292">
        <w:rPr>
          <w:sz w:val="28"/>
          <w:szCs w:val="28"/>
          <w:lang w:eastAsia="ar-SA"/>
        </w:rPr>
        <w:t>17.03.2023 № 9/1 «Об утверждении Перечня муниципальных программ Верхнеобливского</w:t>
      </w:r>
      <w:r>
        <w:rPr>
          <w:sz w:val="28"/>
          <w:szCs w:val="28"/>
          <w:lang w:eastAsia="ar-SA"/>
        </w:rPr>
        <w:t xml:space="preserve"> сельского поселения</w:t>
      </w:r>
      <w:r w:rsidRPr="0009374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                </w:t>
      </w:r>
    </w:p>
    <w:p w:rsidR="00733190" w:rsidRDefault="00733190" w:rsidP="00CD7F23">
      <w:pPr>
        <w:ind w:right="-18" w:firstLine="708"/>
        <w:jc w:val="both"/>
        <w:rPr>
          <w:sz w:val="28"/>
          <w:szCs w:val="28"/>
        </w:rPr>
      </w:pPr>
    </w:p>
    <w:p w:rsidR="00733190" w:rsidRPr="00CD7F23" w:rsidRDefault="00733190" w:rsidP="00CD7F23">
      <w:pPr>
        <w:ind w:right="-1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F92D5A">
        <w:rPr>
          <w:b/>
          <w:bCs/>
          <w:spacing w:val="60"/>
          <w:sz w:val="28"/>
          <w:szCs w:val="28"/>
          <w:lang w:eastAsia="en-US"/>
        </w:rPr>
        <w:t>постановляет:</w:t>
      </w:r>
    </w:p>
    <w:p w:rsidR="00733190" w:rsidRPr="00936CC9" w:rsidRDefault="00733190" w:rsidP="00CD7F23">
      <w:pPr>
        <w:rPr>
          <w:sz w:val="18"/>
          <w:szCs w:val="18"/>
        </w:rPr>
      </w:pPr>
    </w:p>
    <w:p w:rsidR="00733190" w:rsidRPr="00401ADB" w:rsidRDefault="00733190" w:rsidP="00BD1190">
      <w:pPr>
        <w:pStyle w:val="afffffb"/>
        <w:numPr>
          <w:ilvl w:val="0"/>
          <w:numId w:val="6"/>
        </w:numPr>
        <w:ind w:left="567" w:right="-18" w:hanging="425"/>
        <w:jc w:val="both"/>
        <w:rPr>
          <w:sz w:val="28"/>
          <w:szCs w:val="28"/>
        </w:rPr>
      </w:pPr>
      <w:r w:rsidRPr="00401ADB">
        <w:rPr>
          <w:sz w:val="28"/>
          <w:szCs w:val="28"/>
        </w:rPr>
        <w:t xml:space="preserve">Внести в постановление Администрации </w:t>
      </w:r>
      <w:r>
        <w:rPr>
          <w:sz w:val="28"/>
          <w:szCs w:val="28"/>
        </w:rPr>
        <w:t>Верхнеобливского сельского поселения</w:t>
      </w:r>
      <w:r w:rsidRPr="00401ADB">
        <w:rPr>
          <w:sz w:val="28"/>
          <w:szCs w:val="28"/>
        </w:rPr>
        <w:t xml:space="preserve"> от </w:t>
      </w:r>
      <w:r w:rsidRPr="00BF6292">
        <w:rPr>
          <w:sz w:val="28"/>
          <w:szCs w:val="28"/>
        </w:rPr>
        <w:t>27.12.2018 № 134 «Об утверждении муниципальной программы Верхнеобливского сельского поселения</w:t>
      </w:r>
      <w:r>
        <w:rPr>
          <w:sz w:val="28"/>
          <w:szCs w:val="28"/>
        </w:rPr>
        <w:t xml:space="preserve"> «</w:t>
      </w:r>
      <w:r>
        <w:rPr>
          <w:kern w:val="2"/>
          <w:sz w:val="28"/>
          <w:szCs w:val="28"/>
        </w:rPr>
        <w:t>Благоустройство территории»</w:t>
      </w:r>
      <w:r w:rsidRPr="00401ADB">
        <w:rPr>
          <w:sz w:val="28"/>
          <w:szCs w:val="28"/>
        </w:rPr>
        <w:t xml:space="preserve"> изменения, изложив приложение № 1 в редакции, согласно приложению к настоящему постановлению.</w:t>
      </w:r>
    </w:p>
    <w:p w:rsidR="00733190" w:rsidRPr="00401ADB" w:rsidRDefault="00733190" w:rsidP="00BD1190">
      <w:pPr>
        <w:pStyle w:val="afffffb"/>
        <w:numPr>
          <w:ilvl w:val="0"/>
          <w:numId w:val="6"/>
        </w:numPr>
        <w:ind w:left="567" w:right="-18" w:hanging="425"/>
        <w:jc w:val="both"/>
        <w:rPr>
          <w:sz w:val="28"/>
          <w:szCs w:val="28"/>
        </w:rPr>
      </w:pPr>
      <w:r w:rsidRPr="006549B7">
        <w:rPr>
          <w:color w:val="000000"/>
          <w:kern w:val="1"/>
          <w:sz w:val="28"/>
          <w:szCs w:val="28"/>
          <w:lang w:bidi="hi-IN"/>
        </w:rPr>
        <w:t>Настоящее постановление вступает в силу с 01.01.2025, после официального опубликования</w:t>
      </w:r>
      <w:r>
        <w:rPr>
          <w:color w:val="000000"/>
          <w:kern w:val="1"/>
          <w:sz w:val="28"/>
          <w:szCs w:val="28"/>
          <w:lang w:bidi="hi-IN"/>
        </w:rPr>
        <w:t xml:space="preserve"> распространения на правоотношения, возникающие начиная с составления проекта бюджета Верхнеобливского сельского поселения на 2025 год и плановый период 2026 и 2027 годов.</w:t>
      </w:r>
    </w:p>
    <w:p w:rsidR="00733190" w:rsidRPr="00401ADB" w:rsidRDefault="00733190" w:rsidP="00BD1190">
      <w:pPr>
        <w:pStyle w:val="afffffb"/>
        <w:numPr>
          <w:ilvl w:val="0"/>
          <w:numId w:val="6"/>
        </w:numPr>
        <w:ind w:left="567" w:right="-18" w:hanging="425"/>
        <w:jc w:val="both"/>
        <w:rPr>
          <w:sz w:val="28"/>
          <w:szCs w:val="28"/>
        </w:rPr>
      </w:pPr>
      <w:r w:rsidRPr="00401ADB">
        <w:rPr>
          <w:kern w:val="2"/>
          <w:sz w:val="28"/>
          <w:szCs w:val="28"/>
        </w:rPr>
        <w:t xml:space="preserve">Контроль за выполнением настоящего постановления </w:t>
      </w:r>
      <w:r>
        <w:rPr>
          <w:kern w:val="2"/>
          <w:sz w:val="28"/>
          <w:szCs w:val="28"/>
        </w:rPr>
        <w:t>оставляю за собой.</w:t>
      </w:r>
    </w:p>
    <w:p w:rsidR="00733190" w:rsidRDefault="00733190" w:rsidP="002D6164">
      <w:pPr>
        <w:pStyle w:val="ConsNonformat"/>
        <w:widowControl/>
        <w:ind w:right="0"/>
        <w:jc w:val="both"/>
        <w:rPr>
          <w:rFonts w:ascii="Times New Roman" w:hAnsi="Times New Roman"/>
          <w:kern w:val="2"/>
          <w:sz w:val="28"/>
          <w:szCs w:val="28"/>
        </w:rPr>
      </w:pPr>
    </w:p>
    <w:p w:rsidR="00733190" w:rsidRDefault="00733190" w:rsidP="008B7044">
      <w:pPr>
        <w:pStyle w:val="ConsNonformat"/>
        <w:widowControl/>
        <w:ind w:right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Глава Администрации </w:t>
      </w:r>
    </w:p>
    <w:p w:rsidR="00733190" w:rsidRDefault="00733190" w:rsidP="00777ACD">
      <w:pPr>
        <w:pStyle w:val="ConsNonformat"/>
        <w:widowControl/>
        <w:ind w:right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Верхнеобливского сельского поселения                                          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Е.В.Месенжинова</w:t>
      </w:r>
      <w:proofErr w:type="spellEnd"/>
    </w:p>
    <w:p w:rsidR="00733190" w:rsidRDefault="00733190" w:rsidP="00357A16">
      <w:pPr>
        <w:pStyle w:val="ConsNormal"/>
        <w:widowControl/>
        <w:ind w:right="0" w:firstLine="0"/>
        <w:rPr>
          <w:rFonts w:ascii="Times New Roman" w:hAnsi="Times New Roman"/>
          <w:kern w:val="2"/>
          <w:sz w:val="24"/>
          <w:szCs w:val="24"/>
        </w:rPr>
      </w:pPr>
    </w:p>
    <w:p w:rsidR="00733190" w:rsidRDefault="00733190" w:rsidP="00932467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                                                                                           </w:t>
      </w:r>
      <w:r w:rsidRPr="00932467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                                                                                                         </w:t>
      </w: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733190" w:rsidRDefault="00E10786" w:rsidP="00E10786">
      <w:pPr>
        <w:tabs>
          <w:tab w:val="left" w:pos="8064"/>
        </w:tabs>
        <w:spacing w:line="200" w:lineRule="exact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ab/>
      </w:r>
    </w:p>
    <w:p w:rsidR="00E10786" w:rsidRDefault="00E10786" w:rsidP="00E10786">
      <w:pPr>
        <w:tabs>
          <w:tab w:val="left" w:pos="8064"/>
        </w:tabs>
        <w:spacing w:line="200" w:lineRule="exact"/>
        <w:rPr>
          <w:color w:val="00000A"/>
          <w:sz w:val="28"/>
          <w:szCs w:val="28"/>
          <w:lang w:eastAsia="zh-CN"/>
        </w:rPr>
      </w:pP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                                                                           </w:t>
      </w:r>
    </w:p>
    <w:p w:rsidR="00733190" w:rsidRPr="00D8583F" w:rsidRDefault="00733190" w:rsidP="00401ADB">
      <w:pPr>
        <w:spacing w:line="200" w:lineRule="exact"/>
        <w:jc w:val="center"/>
      </w:pPr>
      <w:r>
        <w:rPr>
          <w:color w:val="00000A"/>
          <w:sz w:val="28"/>
          <w:szCs w:val="28"/>
          <w:lang w:eastAsia="zh-CN"/>
        </w:rPr>
        <w:lastRenderedPageBreak/>
        <w:t xml:space="preserve">                                                                           </w:t>
      </w:r>
      <w:r w:rsidRPr="00D8583F">
        <w:t xml:space="preserve">Приложение </w:t>
      </w:r>
    </w:p>
    <w:p w:rsidR="00733190" w:rsidRPr="00D8583F" w:rsidRDefault="00733190" w:rsidP="00401ADB">
      <w:pPr>
        <w:spacing w:line="200" w:lineRule="exact"/>
        <w:jc w:val="center"/>
      </w:pPr>
      <w:r>
        <w:t xml:space="preserve">                                                                                                                                             </w:t>
      </w:r>
      <w:r w:rsidRPr="00D8583F">
        <w:t>к постановлению Администрации</w:t>
      </w:r>
    </w:p>
    <w:p w:rsidR="00733190" w:rsidRPr="00D8583F" w:rsidRDefault="00733190" w:rsidP="00401ADB">
      <w:pPr>
        <w:spacing w:line="200" w:lineRule="exact"/>
        <w:jc w:val="center"/>
      </w:pPr>
      <w:r>
        <w:t xml:space="preserve">                                                                                                                    Верхнеобливского сельского поселения</w:t>
      </w:r>
    </w:p>
    <w:p w:rsidR="00733190" w:rsidRDefault="00733190" w:rsidP="00401ADB">
      <w:pPr>
        <w:suppressAutoHyphens/>
        <w:ind w:left="567" w:right="424"/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         </w:t>
      </w:r>
      <w:r w:rsidRPr="00BF6292">
        <w:t>2</w:t>
      </w:r>
      <w:r w:rsidR="00C447CB">
        <w:t>0.11.2024</w:t>
      </w:r>
      <w:r w:rsidRPr="00BF6292">
        <w:t xml:space="preserve"> № </w:t>
      </w:r>
      <w:r w:rsidR="00C447CB">
        <w:t>215</w:t>
      </w:r>
    </w:p>
    <w:p w:rsidR="00733190" w:rsidRDefault="00733190" w:rsidP="00401ADB">
      <w:pPr>
        <w:spacing w:line="280" w:lineRule="exact"/>
        <w:jc w:val="center"/>
        <w:rPr>
          <w:sz w:val="28"/>
          <w:szCs w:val="28"/>
        </w:rPr>
      </w:pP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МУНИЦИПАЛЬНАЯ ПРОГРАММА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 xml:space="preserve">Верхнеобливского сельского поселения </w:t>
      </w:r>
      <w:r w:rsidRPr="00717BFF">
        <w:rPr>
          <w:iCs/>
          <w:sz w:val="28"/>
          <w:szCs w:val="28"/>
        </w:rPr>
        <w:t xml:space="preserve">«Благоустройство территории»  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I. Стратегические приоритеты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муниципальной программы Верхнеобливского сельского поселения</w:t>
      </w:r>
    </w:p>
    <w:p w:rsidR="00733190" w:rsidRPr="00717BFF" w:rsidRDefault="00733190" w:rsidP="00AA7752">
      <w:pPr>
        <w:widowControl w:val="0"/>
        <w:jc w:val="center"/>
        <w:rPr>
          <w:iCs/>
          <w:sz w:val="28"/>
          <w:szCs w:val="28"/>
        </w:rPr>
      </w:pPr>
      <w:r w:rsidRPr="00717BFF">
        <w:rPr>
          <w:iCs/>
          <w:sz w:val="28"/>
          <w:szCs w:val="28"/>
        </w:rPr>
        <w:t xml:space="preserve">«Благоустройство территории» 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1. Оценка текущего состояния сферы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реализации муниципальной программы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Верхнеобливского сельского поселения</w:t>
      </w:r>
    </w:p>
    <w:p w:rsidR="00733190" w:rsidRDefault="00733190" w:rsidP="000F014A">
      <w:pPr>
        <w:widowControl w:val="0"/>
        <w:jc w:val="center"/>
        <w:rPr>
          <w:iCs/>
          <w:sz w:val="28"/>
          <w:szCs w:val="28"/>
        </w:rPr>
      </w:pPr>
      <w:r w:rsidRPr="00717BFF">
        <w:rPr>
          <w:iCs/>
          <w:sz w:val="28"/>
          <w:szCs w:val="28"/>
        </w:rPr>
        <w:t xml:space="preserve">«Благоустройство территории» </w:t>
      </w:r>
    </w:p>
    <w:p w:rsidR="000F014A" w:rsidRDefault="000F014A" w:rsidP="000F014A">
      <w:pPr>
        <w:widowControl w:val="0"/>
        <w:jc w:val="center"/>
        <w:rPr>
          <w:iCs/>
          <w:sz w:val="28"/>
          <w:szCs w:val="28"/>
        </w:rPr>
      </w:pPr>
    </w:p>
    <w:p w:rsidR="000F014A" w:rsidRDefault="000F014A" w:rsidP="000F014A">
      <w:pPr>
        <w:widowControl w:val="0"/>
        <w:jc w:val="center"/>
        <w:rPr>
          <w:iCs/>
          <w:sz w:val="28"/>
          <w:szCs w:val="28"/>
        </w:rPr>
      </w:pPr>
    </w:p>
    <w:p w:rsidR="000F014A" w:rsidRDefault="000F014A" w:rsidP="000F014A">
      <w:pPr>
        <w:widowControl w:val="0"/>
        <w:jc w:val="center"/>
        <w:rPr>
          <w:iCs/>
          <w:sz w:val="28"/>
          <w:szCs w:val="28"/>
        </w:rPr>
      </w:pPr>
    </w:p>
    <w:p w:rsidR="000F014A" w:rsidRPr="000F014A" w:rsidRDefault="000F014A" w:rsidP="000F014A">
      <w:pPr>
        <w:widowControl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</w:t>
      </w:r>
      <w:r w:rsidRPr="000F014A">
        <w:rPr>
          <w:iCs/>
          <w:sz w:val="28"/>
          <w:szCs w:val="28"/>
        </w:rPr>
        <w:t>В вопросах благоустройства территории поселения имеется ряд проблем.  Благоустройство населённых пунктов поселения не отвечает современным требованиям. Серьезную озабоченность вызывают состояние сбора, утилизации и захоронения отходов, освещение улиц поселения. В настоящее время уличное освещение составляет %, для восстановления освещения требуется дополнительное финансирование.</w:t>
      </w:r>
    </w:p>
    <w:p w:rsidR="000F014A" w:rsidRPr="000F014A" w:rsidRDefault="000F014A" w:rsidP="000F014A">
      <w:pPr>
        <w:widowControl w:val="0"/>
        <w:jc w:val="both"/>
        <w:rPr>
          <w:iCs/>
          <w:sz w:val="28"/>
          <w:szCs w:val="28"/>
        </w:rPr>
      </w:pPr>
      <w:r w:rsidRPr="000F014A">
        <w:rPr>
          <w:iCs/>
          <w:sz w:val="28"/>
          <w:szCs w:val="28"/>
        </w:rPr>
        <w:t xml:space="preserve">Для решения данной проблемы требуется участие и взаимодействие органов местного самоуправления </w:t>
      </w:r>
      <w:r>
        <w:rPr>
          <w:iCs/>
          <w:sz w:val="28"/>
          <w:szCs w:val="28"/>
        </w:rPr>
        <w:t>Верхнеобливского</w:t>
      </w:r>
      <w:r w:rsidRPr="000F014A">
        <w:rPr>
          <w:iCs/>
          <w:sz w:val="28"/>
          <w:szCs w:val="28"/>
        </w:rPr>
        <w:t xml:space="preserve"> сельского поселения с привлечением населения, предприятий и организаций, наличия финансирования с привлечением источников всех уровней.</w:t>
      </w:r>
    </w:p>
    <w:p w:rsidR="000F014A" w:rsidRPr="000F014A" w:rsidRDefault="000F014A" w:rsidP="000F014A">
      <w:pPr>
        <w:widowControl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</w:t>
      </w:r>
      <w:r w:rsidRPr="000F014A">
        <w:rPr>
          <w:iCs/>
          <w:sz w:val="28"/>
          <w:szCs w:val="28"/>
        </w:rPr>
        <w:t>Работы по благоустройству населённых пунктов поселения не приобрели пока комплексного, постоянного характера, не переросли в полной мере в плоскость конкретных практических действий. Несмотря на предпринимаемые меры, растет количество несанкционированных свалок мусора и бытовых отходов, отдельные домовладения не ухожены. Накопление в больших масштабах промышленных отходов и негативное их воздействие на окружающую среду является одной их главных проблем обращения с отходами.</w:t>
      </w:r>
    </w:p>
    <w:p w:rsidR="000F014A" w:rsidRPr="000F014A" w:rsidRDefault="000F014A" w:rsidP="00B82079">
      <w:pPr>
        <w:widowControl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</w:t>
      </w:r>
      <w:r w:rsidRPr="000F014A">
        <w:rPr>
          <w:iCs/>
          <w:sz w:val="28"/>
          <w:szCs w:val="28"/>
        </w:rPr>
        <w:t>Недостаточно занимаются благоустройством и содержанием закрепленных территорий организации, расположенные на территориях населённых пунктов поселения.</w:t>
      </w:r>
    </w:p>
    <w:p w:rsidR="000F014A" w:rsidRPr="000F014A" w:rsidRDefault="000F014A" w:rsidP="00B82079">
      <w:pPr>
        <w:widowControl w:val="0"/>
        <w:jc w:val="both"/>
        <w:rPr>
          <w:iCs/>
          <w:sz w:val="28"/>
          <w:szCs w:val="28"/>
        </w:rPr>
      </w:pPr>
      <w:r w:rsidRPr="000F014A">
        <w:rPr>
          <w:iCs/>
          <w:sz w:val="28"/>
          <w:szCs w:val="28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</w:p>
    <w:p w:rsidR="000F014A" w:rsidRPr="000F014A" w:rsidRDefault="000F014A" w:rsidP="00B82079">
      <w:pPr>
        <w:widowControl w:val="0"/>
        <w:jc w:val="both"/>
        <w:rPr>
          <w:iCs/>
          <w:sz w:val="28"/>
          <w:szCs w:val="28"/>
        </w:rPr>
      </w:pPr>
      <w:r w:rsidRPr="000F014A">
        <w:rPr>
          <w:iCs/>
          <w:sz w:val="28"/>
          <w:szCs w:val="28"/>
        </w:rPr>
        <w:t>Для решения проблем по благоустройству населённых пунктов поселения необходимо использовать комплекс мероприятий.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0F014A" w:rsidRDefault="00B82079" w:rsidP="00B82079">
      <w:pPr>
        <w:widowControl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</w:t>
      </w:r>
      <w:r w:rsidR="000F014A" w:rsidRPr="000F014A">
        <w:rPr>
          <w:iCs/>
          <w:sz w:val="28"/>
          <w:szCs w:val="28"/>
        </w:rPr>
        <w:t xml:space="preserve">Конкретная деятельность по выходу из сложившейся ситуации, связанная с </w:t>
      </w:r>
      <w:r w:rsidR="000F014A" w:rsidRPr="000F014A">
        <w:rPr>
          <w:iCs/>
          <w:sz w:val="28"/>
          <w:szCs w:val="28"/>
        </w:rPr>
        <w:lastRenderedPageBreak/>
        <w:t>планированием и организацией работ по вопросам улучшения благоустройства, санитарного состояния населённых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0F014A" w:rsidRDefault="000F014A" w:rsidP="000F014A">
      <w:pPr>
        <w:widowControl w:val="0"/>
        <w:jc w:val="center"/>
        <w:rPr>
          <w:iCs/>
          <w:sz w:val="28"/>
          <w:szCs w:val="28"/>
        </w:rPr>
      </w:pPr>
    </w:p>
    <w:p w:rsidR="00733190" w:rsidRPr="00B82079" w:rsidRDefault="00733190" w:rsidP="00B82079">
      <w:pPr>
        <w:widowControl w:val="0"/>
        <w:rPr>
          <w:iCs/>
          <w:sz w:val="28"/>
          <w:szCs w:val="28"/>
        </w:rPr>
      </w:pPr>
    </w:p>
    <w:p w:rsidR="00733190" w:rsidRPr="00717BFF" w:rsidRDefault="00733190" w:rsidP="00AA7752">
      <w:pPr>
        <w:widowControl w:val="0"/>
        <w:ind w:firstLine="709"/>
        <w:jc w:val="both"/>
        <w:rPr>
          <w:sz w:val="28"/>
          <w:szCs w:val="28"/>
        </w:rPr>
      </w:pP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2. Описание приоритетов и целей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 xml:space="preserve">муниципальной политики </w:t>
      </w:r>
      <w:r>
        <w:rPr>
          <w:sz w:val="28"/>
          <w:szCs w:val="28"/>
        </w:rPr>
        <w:t>Верхнеобливского</w:t>
      </w:r>
      <w:r w:rsidRPr="00717BFF">
        <w:rPr>
          <w:sz w:val="28"/>
          <w:szCs w:val="28"/>
        </w:rPr>
        <w:t xml:space="preserve"> сельского поселения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в сфере реализации муниципальной программы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</w:p>
    <w:p w:rsidR="00733190" w:rsidRDefault="00733190" w:rsidP="00AA7752">
      <w:pPr>
        <w:ind w:firstLine="709"/>
        <w:jc w:val="both"/>
        <w:rPr>
          <w:sz w:val="28"/>
          <w:szCs w:val="28"/>
        </w:rPr>
      </w:pPr>
      <w:r w:rsidRPr="00717BFF">
        <w:rPr>
          <w:sz w:val="28"/>
          <w:szCs w:val="28"/>
        </w:rPr>
        <w:t>Благоустройство территории относится к приоритетным задачам органов местного самоуправления и должно обеспечить благоприятные условия для развития экономики и социальной сферы поселения, комфортного проживания.</w:t>
      </w:r>
    </w:p>
    <w:p w:rsidR="006E5CCF" w:rsidRDefault="006E5CCF" w:rsidP="00AA7752">
      <w:pPr>
        <w:ind w:firstLine="709"/>
        <w:jc w:val="both"/>
        <w:rPr>
          <w:sz w:val="28"/>
          <w:szCs w:val="28"/>
        </w:rPr>
      </w:pPr>
    </w:p>
    <w:p w:rsidR="006E5CCF" w:rsidRPr="006E5CCF" w:rsidRDefault="006E5CCF" w:rsidP="006E5CCF">
      <w:pPr>
        <w:ind w:firstLine="709"/>
        <w:jc w:val="both"/>
        <w:rPr>
          <w:sz w:val="28"/>
          <w:szCs w:val="28"/>
        </w:rPr>
      </w:pPr>
      <w:r w:rsidRPr="006E5CCF">
        <w:rPr>
          <w:sz w:val="28"/>
          <w:szCs w:val="28"/>
        </w:rPr>
        <w:t>Основной целью Программы является комплексное решение проблем благоустройства по улучшению санитарного и эстетического вида территории поселения, повышению комфортности граждан,  озеленению территории поселения, содержанию памятников и мемориалов, содержание уличного освещения, обеспечение безопасности проживания жителей поселения, улучшения экологической обстановки на территории поселения, создание комфортной среды проживания на территории Ермаковского сельского поселения.</w:t>
      </w:r>
    </w:p>
    <w:p w:rsidR="006E5CCF" w:rsidRPr="006E5CCF" w:rsidRDefault="006E5CCF" w:rsidP="006E5CCF">
      <w:pPr>
        <w:ind w:firstLine="709"/>
        <w:jc w:val="both"/>
        <w:rPr>
          <w:sz w:val="28"/>
          <w:szCs w:val="28"/>
        </w:rPr>
      </w:pPr>
      <w:r w:rsidRPr="006E5CCF">
        <w:rPr>
          <w:sz w:val="28"/>
          <w:szCs w:val="28"/>
        </w:rPr>
        <w:t xml:space="preserve">   Ключевым показателем, характеризующим степень достижения стратегической цели, будет являться постоянное обеспечение чистоты и порядка, повышение качества жизни населения на территории поселения.</w:t>
      </w:r>
    </w:p>
    <w:p w:rsidR="006E5CCF" w:rsidRPr="006E5CCF" w:rsidRDefault="006E5CCF" w:rsidP="006E5CCF">
      <w:pPr>
        <w:ind w:firstLine="709"/>
        <w:jc w:val="both"/>
        <w:rPr>
          <w:sz w:val="28"/>
          <w:szCs w:val="28"/>
        </w:rPr>
      </w:pPr>
    </w:p>
    <w:p w:rsidR="006E5CCF" w:rsidRPr="006E5CCF" w:rsidRDefault="006E5CCF" w:rsidP="006E5CCF">
      <w:pPr>
        <w:ind w:firstLine="709"/>
        <w:jc w:val="center"/>
        <w:rPr>
          <w:sz w:val="28"/>
          <w:szCs w:val="28"/>
        </w:rPr>
      </w:pPr>
      <w:r w:rsidRPr="006E5CCF">
        <w:rPr>
          <w:sz w:val="28"/>
          <w:szCs w:val="28"/>
        </w:rPr>
        <w:t>3. Сведения о взаимосвязи со стратегическими приоритетами,</w:t>
      </w:r>
    </w:p>
    <w:p w:rsidR="006E5CCF" w:rsidRPr="006E5CCF" w:rsidRDefault="006E5CCF" w:rsidP="00760B74">
      <w:pPr>
        <w:ind w:firstLine="709"/>
        <w:jc w:val="center"/>
        <w:rPr>
          <w:sz w:val="28"/>
          <w:szCs w:val="28"/>
        </w:rPr>
      </w:pPr>
      <w:r w:rsidRPr="006E5CCF">
        <w:rPr>
          <w:sz w:val="28"/>
          <w:szCs w:val="28"/>
        </w:rPr>
        <w:t>целями и показателями государственных программ Ростовской области</w:t>
      </w:r>
      <w:r w:rsidR="00760B74">
        <w:rPr>
          <w:sz w:val="28"/>
          <w:szCs w:val="28"/>
        </w:rPr>
        <w:t xml:space="preserve"> </w:t>
      </w:r>
      <w:r w:rsidRPr="006E5CCF">
        <w:rPr>
          <w:sz w:val="28"/>
          <w:szCs w:val="28"/>
        </w:rPr>
        <w:t>отсутствуют</w:t>
      </w:r>
    </w:p>
    <w:p w:rsidR="006E5CCF" w:rsidRPr="006E5CCF" w:rsidRDefault="006E5CCF" w:rsidP="006E5CCF">
      <w:pPr>
        <w:ind w:firstLine="709"/>
        <w:jc w:val="center"/>
        <w:rPr>
          <w:sz w:val="28"/>
          <w:szCs w:val="28"/>
        </w:rPr>
      </w:pPr>
      <w:r w:rsidRPr="006E5CCF">
        <w:rPr>
          <w:sz w:val="28"/>
          <w:szCs w:val="28"/>
        </w:rPr>
        <w:t>4. Задачи муниципального управления, способы</w:t>
      </w:r>
    </w:p>
    <w:p w:rsidR="006E5CCF" w:rsidRPr="006E5CCF" w:rsidRDefault="006E5CCF" w:rsidP="006E5CCF">
      <w:pPr>
        <w:ind w:firstLine="709"/>
        <w:jc w:val="center"/>
        <w:rPr>
          <w:sz w:val="28"/>
          <w:szCs w:val="28"/>
        </w:rPr>
      </w:pPr>
      <w:r w:rsidRPr="006E5CCF">
        <w:rPr>
          <w:sz w:val="28"/>
          <w:szCs w:val="28"/>
        </w:rPr>
        <w:t>их эффективного решения в сфере реализации муниципальной программы</w:t>
      </w:r>
    </w:p>
    <w:p w:rsidR="006E5CCF" w:rsidRPr="006E5CCF" w:rsidRDefault="006E5CCF" w:rsidP="006E5CCF">
      <w:pPr>
        <w:ind w:firstLine="709"/>
        <w:jc w:val="both"/>
        <w:rPr>
          <w:sz w:val="28"/>
          <w:szCs w:val="28"/>
        </w:rPr>
      </w:pPr>
    </w:p>
    <w:p w:rsidR="006E5CCF" w:rsidRPr="006E5CCF" w:rsidRDefault="006E5CCF" w:rsidP="006E5CCF">
      <w:pPr>
        <w:ind w:firstLine="709"/>
        <w:jc w:val="both"/>
        <w:rPr>
          <w:sz w:val="28"/>
          <w:szCs w:val="28"/>
        </w:rPr>
      </w:pPr>
      <w:r w:rsidRPr="006E5CCF">
        <w:rPr>
          <w:sz w:val="28"/>
          <w:szCs w:val="28"/>
        </w:rPr>
        <w:t xml:space="preserve">Основными задачами муниципальной программы являются: </w:t>
      </w:r>
    </w:p>
    <w:p w:rsidR="006E5CCF" w:rsidRPr="006E5CCF" w:rsidRDefault="006E5CCF" w:rsidP="006E5CCF">
      <w:pPr>
        <w:ind w:firstLine="709"/>
        <w:jc w:val="both"/>
        <w:rPr>
          <w:sz w:val="28"/>
          <w:szCs w:val="28"/>
        </w:rPr>
      </w:pPr>
      <w:r w:rsidRPr="006E5CCF">
        <w:rPr>
          <w:sz w:val="28"/>
          <w:szCs w:val="28"/>
        </w:rPr>
        <w:t xml:space="preserve">   - поддержание на существующем уровне и улучшение санитарно-эпидемиологического состояния и благоустроенности поселения.</w:t>
      </w:r>
    </w:p>
    <w:p w:rsidR="006E5CCF" w:rsidRPr="006E5CCF" w:rsidRDefault="006E5CCF" w:rsidP="006E5CCF">
      <w:pPr>
        <w:ind w:firstLine="709"/>
        <w:jc w:val="both"/>
        <w:rPr>
          <w:sz w:val="28"/>
          <w:szCs w:val="28"/>
        </w:rPr>
      </w:pPr>
      <w:r w:rsidRPr="006E5CCF">
        <w:rPr>
          <w:sz w:val="28"/>
          <w:szCs w:val="28"/>
        </w:rPr>
        <w:t xml:space="preserve">   При выполнении вышеуказанной задачи будут улучшены благоприятные условия для проживания населения.</w:t>
      </w:r>
    </w:p>
    <w:p w:rsidR="006E5CCF" w:rsidRPr="006E5CCF" w:rsidRDefault="006E5CCF" w:rsidP="006E5CCF">
      <w:pPr>
        <w:ind w:firstLine="709"/>
        <w:jc w:val="both"/>
        <w:rPr>
          <w:sz w:val="28"/>
          <w:szCs w:val="28"/>
        </w:rPr>
      </w:pPr>
      <w:r w:rsidRPr="006E5CCF">
        <w:rPr>
          <w:sz w:val="28"/>
          <w:szCs w:val="28"/>
        </w:rPr>
        <w:t>К концу реализации муниципальной программы планируется достижение следующих целей:</w:t>
      </w:r>
    </w:p>
    <w:p w:rsidR="006E5CCF" w:rsidRPr="006E5CCF" w:rsidRDefault="006E5CCF" w:rsidP="006E5CCF">
      <w:pPr>
        <w:ind w:firstLine="709"/>
        <w:jc w:val="both"/>
        <w:rPr>
          <w:sz w:val="28"/>
          <w:szCs w:val="28"/>
        </w:rPr>
      </w:pPr>
      <w:r w:rsidRPr="006E5CCF">
        <w:rPr>
          <w:sz w:val="28"/>
          <w:szCs w:val="28"/>
        </w:rPr>
        <w:t>- увеличение протяженности освещенных улиц населенных пунктов;</w:t>
      </w:r>
    </w:p>
    <w:p w:rsidR="006E5CCF" w:rsidRPr="006E5CCF" w:rsidRDefault="006E5CCF" w:rsidP="006E5CCF">
      <w:pPr>
        <w:ind w:firstLine="709"/>
        <w:jc w:val="both"/>
        <w:rPr>
          <w:sz w:val="28"/>
          <w:szCs w:val="28"/>
        </w:rPr>
      </w:pPr>
      <w:r w:rsidRPr="006E5CCF">
        <w:rPr>
          <w:sz w:val="28"/>
          <w:szCs w:val="28"/>
        </w:rPr>
        <w:t xml:space="preserve">- поддержание в удовлетворительном состоянии памятников </w:t>
      </w:r>
      <w:r>
        <w:rPr>
          <w:sz w:val="28"/>
          <w:szCs w:val="28"/>
        </w:rPr>
        <w:t>Верхнеобливского</w:t>
      </w:r>
      <w:r w:rsidRPr="006E5CCF">
        <w:rPr>
          <w:sz w:val="28"/>
          <w:szCs w:val="28"/>
        </w:rPr>
        <w:t xml:space="preserve"> сельского поселения;</w:t>
      </w:r>
    </w:p>
    <w:p w:rsidR="006E5CCF" w:rsidRPr="006E5CCF" w:rsidRDefault="006E5CCF" w:rsidP="006E5CCF">
      <w:pPr>
        <w:ind w:firstLine="709"/>
        <w:jc w:val="both"/>
        <w:rPr>
          <w:sz w:val="28"/>
          <w:szCs w:val="28"/>
        </w:rPr>
      </w:pPr>
      <w:r w:rsidRPr="006E5CCF">
        <w:rPr>
          <w:sz w:val="28"/>
          <w:szCs w:val="28"/>
        </w:rPr>
        <w:t xml:space="preserve">- увеличение количества зеленых насаждений в </w:t>
      </w:r>
      <w:r>
        <w:rPr>
          <w:sz w:val="28"/>
          <w:szCs w:val="28"/>
        </w:rPr>
        <w:t>Верхнеобливского</w:t>
      </w:r>
      <w:r w:rsidRPr="006E5CCF">
        <w:rPr>
          <w:sz w:val="28"/>
          <w:szCs w:val="28"/>
        </w:rPr>
        <w:t xml:space="preserve"> сельского поселения</w:t>
      </w:r>
    </w:p>
    <w:p w:rsidR="006E5CCF" w:rsidRDefault="006E5CCF" w:rsidP="00AA7752">
      <w:pPr>
        <w:ind w:firstLine="709"/>
        <w:jc w:val="both"/>
        <w:rPr>
          <w:sz w:val="28"/>
          <w:szCs w:val="28"/>
        </w:rPr>
      </w:pPr>
    </w:p>
    <w:p w:rsidR="006E5CCF" w:rsidRDefault="006E5CCF" w:rsidP="00AA7752">
      <w:pPr>
        <w:ind w:firstLine="709"/>
        <w:jc w:val="both"/>
        <w:rPr>
          <w:sz w:val="28"/>
          <w:szCs w:val="28"/>
        </w:rPr>
      </w:pPr>
    </w:p>
    <w:p w:rsidR="006E5CCF" w:rsidRDefault="006E5CCF" w:rsidP="006E5CCF">
      <w:pPr>
        <w:tabs>
          <w:tab w:val="left" w:pos="2304"/>
        </w:tabs>
        <w:jc w:val="both"/>
        <w:rPr>
          <w:sz w:val="28"/>
          <w:szCs w:val="28"/>
        </w:rPr>
      </w:pPr>
    </w:p>
    <w:p w:rsidR="006E5CCF" w:rsidRPr="00717BFF" w:rsidRDefault="006E5CCF" w:rsidP="00AA7752">
      <w:pPr>
        <w:ind w:firstLine="709"/>
        <w:jc w:val="both"/>
        <w:rPr>
          <w:sz w:val="28"/>
          <w:szCs w:val="28"/>
        </w:rPr>
      </w:pPr>
    </w:p>
    <w:p w:rsidR="00733190" w:rsidRPr="00D23588" w:rsidRDefault="00DE61D4" w:rsidP="00760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E5CCF">
        <w:rPr>
          <w:sz w:val="28"/>
          <w:szCs w:val="28"/>
        </w:rPr>
        <w:t xml:space="preserve">                               </w:t>
      </w:r>
      <w:r w:rsidR="00760B74">
        <w:rPr>
          <w:sz w:val="28"/>
          <w:szCs w:val="28"/>
        </w:rPr>
        <w:t xml:space="preserve">                         </w:t>
      </w:r>
      <w:r w:rsidR="00733190" w:rsidRPr="00A85FB7">
        <w:rPr>
          <w:b/>
          <w:sz w:val="28"/>
          <w:szCs w:val="28"/>
          <w:lang w:val="en-US"/>
        </w:rPr>
        <w:t>II</w:t>
      </w:r>
      <w:r w:rsidR="00733190" w:rsidRPr="00A85FB7">
        <w:rPr>
          <w:b/>
          <w:sz w:val="28"/>
          <w:szCs w:val="28"/>
        </w:rPr>
        <w:t>. ПАСПОРТ</w:t>
      </w:r>
    </w:p>
    <w:p w:rsidR="00733190" w:rsidRPr="00DB016C" w:rsidRDefault="00733190" w:rsidP="00DB016C">
      <w:pPr>
        <w:pStyle w:val="afffffb"/>
        <w:suppressAutoHyphens/>
        <w:spacing w:line="280" w:lineRule="exact"/>
        <w:ind w:left="1428"/>
        <w:rPr>
          <w:b/>
          <w:bCs/>
          <w:sz w:val="28"/>
          <w:szCs w:val="28"/>
        </w:rPr>
      </w:pPr>
    </w:p>
    <w:p w:rsidR="00733190" w:rsidRPr="00DB016C" w:rsidRDefault="00733190" w:rsidP="00DB016C">
      <w:pPr>
        <w:pStyle w:val="afffffb"/>
        <w:spacing w:line="280" w:lineRule="exact"/>
        <w:ind w:left="1428"/>
        <w:rPr>
          <w:b/>
          <w:bCs/>
          <w:sz w:val="28"/>
          <w:szCs w:val="28"/>
        </w:rPr>
      </w:pPr>
      <w:r w:rsidRPr="00DB016C">
        <w:rPr>
          <w:b/>
          <w:bCs/>
          <w:sz w:val="28"/>
          <w:szCs w:val="28"/>
        </w:rPr>
        <w:t xml:space="preserve">муниципальной программы Верхнеобливского сельского поселения «Благоустройство территории» </w:t>
      </w:r>
    </w:p>
    <w:p w:rsidR="00733190" w:rsidRPr="00DB016C" w:rsidRDefault="00733190" w:rsidP="00401ADB">
      <w:pPr>
        <w:spacing w:line="280" w:lineRule="exact"/>
        <w:jc w:val="center"/>
        <w:rPr>
          <w:b/>
          <w:bCs/>
          <w:sz w:val="28"/>
          <w:szCs w:val="28"/>
        </w:rPr>
      </w:pPr>
    </w:p>
    <w:p w:rsidR="00733190" w:rsidRPr="00165D81" w:rsidRDefault="00733190" w:rsidP="00401ADB">
      <w:pPr>
        <w:pStyle w:val="afffffb"/>
        <w:spacing w:line="280" w:lineRule="exact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65D81">
        <w:rPr>
          <w:sz w:val="28"/>
          <w:szCs w:val="28"/>
        </w:rPr>
        <w:t>Основные положения</w:t>
      </w:r>
    </w:p>
    <w:p w:rsidR="00733190" w:rsidRPr="00AD5C48" w:rsidRDefault="00733190" w:rsidP="00401ADB">
      <w:pPr>
        <w:spacing w:line="280" w:lineRule="exact"/>
        <w:jc w:val="center"/>
        <w:rPr>
          <w:sz w:val="28"/>
          <w:szCs w:val="28"/>
        </w:rPr>
      </w:pPr>
    </w:p>
    <w:tbl>
      <w:tblPr>
        <w:tblW w:w="4650" w:type="pct"/>
        <w:tblLayout w:type="fixed"/>
        <w:tblLook w:val="01E0" w:firstRow="1" w:lastRow="1" w:firstColumn="1" w:lastColumn="1" w:noHBand="0" w:noVBand="0"/>
      </w:tblPr>
      <w:tblGrid>
        <w:gridCol w:w="2743"/>
        <w:gridCol w:w="607"/>
        <w:gridCol w:w="6739"/>
      </w:tblGrid>
      <w:tr w:rsidR="00733190" w:rsidRPr="007A3777" w:rsidTr="00DB016C">
        <w:trPr>
          <w:trHeight w:val="1019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Куратор муниципальной программы Верхнеобливского сельского поселения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C81B1A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Глава Администрации Верхнеобливского сельского поселения</w:t>
            </w:r>
          </w:p>
        </w:tc>
      </w:tr>
      <w:tr w:rsidR="00733190" w:rsidRPr="007A3777" w:rsidTr="00DB016C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Ответственный исполнитель м</w:t>
            </w:r>
            <w:r w:rsidRPr="00AD5C48">
              <w:rPr>
                <w:sz w:val="28"/>
                <w:szCs w:val="24"/>
              </w:rPr>
              <w:t xml:space="preserve">униципальной программы </w:t>
            </w:r>
            <w:r>
              <w:rPr>
                <w:sz w:val="28"/>
                <w:szCs w:val="24"/>
              </w:rPr>
              <w:t>Верхнеобливского сельского поселения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7B771F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Старший инспектор </w:t>
            </w:r>
            <w:proofErr w:type="spellStart"/>
            <w:r>
              <w:rPr>
                <w:sz w:val="28"/>
                <w:szCs w:val="24"/>
              </w:rPr>
              <w:t>Павлюкевич</w:t>
            </w:r>
            <w:proofErr w:type="spellEnd"/>
            <w:r>
              <w:rPr>
                <w:sz w:val="28"/>
                <w:szCs w:val="24"/>
              </w:rPr>
              <w:t xml:space="preserve"> А.А.</w:t>
            </w:r>
          </w:p>
        </w:tc>
      </w:tr>
      <w:tr w:rsidR="00733190" w:rsidRPr="007A3777" w:rsidTr="00DB016C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Период реализации муниципальной программы Верхнеобливского сельского поселения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165D81" w:rsidRDefault="00733190" w:rsidP="00401ADB">
            <w:pPr>
              <w:rPr>
                <w:sz w:val="28"/>
                <w:szCs w:val="28"/>
              </w:rPr>
            </w:pPr>
            <w:r w:rsidRPr="00165D81">
              <w:rPr>
                <w:sz w:val="28"/>
                <w:szCs w:val="28"/>
              </w:rPr>
              <w:t>этап I: 2019 - 2024 годы;</w:t>
            </w:r>
          </w:p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 w:rsidRPr="00165D81">
              <w:rPr>
                <w:sz w:val="28"/>
                <w:szCs w:val="28"/>
              </w:rPr>
              <w:t>этап II: 2025 - 2030 годы</w:t>
            </w:r>
          </w:p>
        </w:tc>
      </w:tr>
      <w:tr w:rsidR="00733190" w:rsidRPr="007A3777" w:rsidTr="00DB016C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Цели</w:t>
            </w:r>
            <w:r w:rsidRPr="00AD5C48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>м</w:t>
            </w:r>
            <w:r w:rsidRPr="00AD5C48">
              <w:rPr>
                <w:sz w:val="28"/>
                <w:szCs w:val="24"/>
              </w:rPr>
              <w:t>униципальной программы</w:t>
            </w:r>
            <w:r>
              <w:rPr>
                <w:sz w:val="28"/>
                <w:szCs w:val="24"/>
              </w:rPr>
              <w:t xml:space="preserve"> Верхнеобливского сельского поселения</w:t>
            </w:r>
          </w:p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Default="00733190" w:rsidP="00973894">
            <w:pPr>
              <w:pStyle w:val="w3-n5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60EB2">
              <w:rPr>
                <w:sz w:val="28"/>
                <w:szCs w:val="28"/>
              </w:rPr>
              <w:t xml:space="preserve">.- </w:t>
            </w:r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комплексное решение </w:t>
            </w:r>
            <w:r w:rsidR="000E19A4">
              <w:rPr>
                <w:kern w:val="1"/>
                <w:sz w:val="28"/>
                <w:szCs w:val="28"/>
                <w:lang w:eastAsia="fa-IR" w:bidi="fa-IR"/>
              </w:rPr>
              <w:t>проблем</w:t>
            </w:r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 благоустройства</w:t>
            </w:r>
            <w:r w:rsidR="000E19A4">
              <w:rPr>
                <w:kern w:val="1"/>
                <w:sz w:val="28"/>
                <w:szCs w:val="28"/>
                <w:lang w:eastAsia="fa-IR" w:bidi="fa-IR"/>
              </w:rPr>
              <w:t>, обеспечение и улучшение внешнего вида территории Верхнеобливского сельского поселения;</w:t>
            </w:r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DE61D4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                                </w:t>
            </w:r>
            <w:r w:rsidR="000E19A4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2. - п</w:t>
            </w:r>
            <w:r>
              <w:rPr>
                <w:kern w:val="2"/>
                <w:sz w:val="28"/>
                <w:szCs w:val="28"/>
              </w:rPr>
              <w:t xml:space="preserve">овышение </w:t>
            </w:r>
            <w:r w:rsidR="001419A6">
              <w:rPr>
                <w:kern w:val="2"/>
                <w:sz w:val="28"/>
                <w:szCs w:val="28"/>
              </w:rPr>
              <w:t>уровня</w:t>
            </w:r>
            <w:r>
              <w:rPr>
                <w:kern w:val="2"/>
                <w:sz w:val="28"/>
                <w:szCs w:val="28"/>
              </w:rPr>
              <w:t xml:space="preserve"> жизни населения на территории поселения.</w:t>
            </w:r>
          </w:p>
          <w:p w:rsidR="00594C4D" w:rsidRPr="00AA7752" w:rsidRDefault="00594C4D" w:rsidP="00973894">
            <w:pPr>
              <w:pStyle w:val="w3-n5"/>
              <w:rPr>
                <w:sz w:val="28"/>
                <w:szCs w:val="28"/>
              </w:rPr>
            </w:pPr>
          </w:p>
        </w:tc>
      </w:tr>
      <w:tr w:rsidR="00733190" w:rsidRPr="007A3777" w:rsidTr="00DB016C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 w:rsidRPr="00A85FB7">
              <w:rPr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Default="00733190" w:rsidP="00401ADB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C04552" w:rsidRDefault="008721B6" w:rsidP="00DB0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955</w:t>
            </w:r>
            <w:r w:rsidR="00F27142">
              <w:rPr>
                <w:sz w:val="28"/>
                <w:szCs w:val="28"/>
              </w:rPr>
              <w:t>6,7</w:t>
            </w:r>
            <w:r w:rsidR="00733190" w:rsidRPr="00C04552">
              <w:rPr>
                <w:sz w:val="28"/>
                <w:szCs w:val="28"/>
              </w:rPr>
              <w:t>тыс. рублей:</w:t>
            </w:r>
          </w:p>
          <w:p w:rsidR="00733190" w:rsidRPr="00C04552" w:rsidRDefault="00733190" w:rsidP="00DB016C">
            <w:pPr>
              <w:rPr>
                <w:sz w:val="28"/>
                <w:szCs w:val="28"/>
              </w:rPr>
            </w:pPr>
            <w:r w:rsidRPr="00C04552">
              <w:rPr>
                <w:sz w:val="28"/>
                <w:szCs w:val="28"/>
              </w:rPr>
              <w:t xml:space="preserve">этап I: </w:t>
            </w:r>
            <w:r w:rsidR="008721B6">
              <w:rPr>
                <w:sz w:val="28"/>
                <w:szCs w:val="28"/>
              </w:rPr>
              <w:t>8937,6</w:t>
            </w:r>
            <w:r w:rsidRPr="00C04552">
              <w:rPr>
                <w:sz w:val="28"/>
                <w:szCs w:val="28"/>
              </w:rPr>
              <w:t xml:space="preserve"> тыс. рублей;                                                                                   этап II: </w:t>
            </w:r>
            <w:r w:rsidR="008721B6">
              <w:rPr>
                <w:sz w:val="28"/>
                <w:szCs w:val="28"/>
              </w:rPr>
              <w:t>6</w:t>
            </w:r>
            <w:r w:rsidR="00F27142">
              <w:rPr>
                <w:sz w:val="28"/>
                <w:szCs w:val="28"/>
              </w:rPr>
              <w:t>19,1</w:t>
            </w:r>
            <w:r w:rsidRPr="00C04552">
              <w:rPr>
                <w:sz w:val="28"/>
                <w:szCs w:val="28"/>
              </w:rPr>
              <w:t xml:space="preserve"> тыс. рублей</w:t>
            </w:r>
          </w:p>
          <w:p w:rsidR="00733190" w:rsidRPr="00C04552" w:rsidRDefault="00733190" w:rsidP="00167E65">
            <w:pPr>
              <w:pStyle w:val="afffffb"/>
              <w:autoSpaceDE w:val="0"/>
              <w:autoSpaceDN w:val="0"/>
              <w:adjustRightInd w:val="0"/>
              <w:spacing w:line="245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33190" w:rsidRPr="007A3777" w:rsidTr="00DB016C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F201AF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 w:rsidRPr="00A85FB7">
              <w:rPr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</w:t>
            </w:r>
          </w:p>
        </w:tc>
      </w:tr>
    </w:tbl>
    <w:p w:rsidR="00733190" w:rsidRDefault="00733190" w:rsidP="00401ADB">
      <w:pPr>
        <w:rPr>
          <w:sz w:val="28"/>
          <w:szCs w:val="28"/>
        </w:rPr>
        <w:sectPr w:rsidR="00733190" w:rsidSect="000F014A">
          <w:headerReference w:type="default" r:id="rId9"/>
          <w:pgSz w:w="11907" w:h="16840" w:code="9"/>
          <w:pgMar w:top="680" w:right="708" w:bottom="709" w:left="567" w:header="284" w:footer="284" w:gutter="0"/>
          <w:cols w:space="708"/>
          <w:docGrid w:linePitch="360"/>
        </w:sectPr>
      </w:pPr>
    </w:p>
    <w:p w:rsidR="00733190" w:rsidRDefault="00733190" w:rsidP="0064250B">
      <w:pPr>
        <w:tabs>
          <w:tab w:val="left" w:pos="1358"/>
        </w:tabs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2. Показатели муниципальной программы</w:t>
      </w:r>
    </w:p>
    <w:p w:rsidR="00733190" w:rsidRPr="0064250B" w:rsidRDefault="00733190" w:rsidP="0064250B">
      <w:pPr>
        <w:tabs>
          <w:tab w:val="left" w:pos="1358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«Благоустройство территории»</w:t>
      </w:r>
      <w:r w:rsidRPr="0064250B">
        <w:t xml:space="preserve"> </w:t>
      </w:r>
    </w:p>
    <w:p w:rsidR="00733190" w:rsidRPr="001719BD" w:rsidRDefault="00733190" w:rsidP="00260EB2">
      <w:pPr>
        <w:pStyle w:val="afffffb"/>
      </w:pPr>
    </w:p>
    <w:tbl>
      <w:tblPr>
        <w:tblW w:w="15205" w:type="dxa"/>
        <w:jc w:val="center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602"/>
        <w:gridCol w:w="2268"/>
        <w:gridCol w:w="1279"/>
        <w:gridCol w:w="1275"/>
        <w:gridCol w:w="1276"/>
        <w:gridCol w:w="1134"/>
        <w:gridCol w:w="851"/>
        <w:gridCol w:w="850"/>
        <w:gridCol w:w="709"/>
        <w:gridCol w:w="709"/>
        <w:gridCol w:w="850"/>
        <w:gridCol w:w="1418"/>
        <w:gridCol w:w="850"/>
        <w:gridCol w:w="1134"/>
      </w:tblGrid>
      <w:tr w:rsidR="00733190" w:rsidRPr="001719BD" w:rsidTr="00234566">
        <w:trPr>
          <w:trHeight w:val="278"/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№</w:t>
            </w:r>
            <w:r w:rsidRPr="001227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Вид показателя</w:t>
            </w:r>
          </w:p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Доку-мент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12276D">
              <w:rPr>
                <w:sz w:val="24"/>
                <w:szCs w:val="24"/>
              </w:rPr>
              <w:t>Ответст</w:t>
            </w:r>
            <w:proofErr w:type="spellEnd"/>
            <w:r w:rsidRPr="0012276D">
              <w:rPr>
                <w:sz w:val="24"/>
                <w:szCs w:val="24"/>
              </w:rPr>
              <w:t xml:space="preserve">-венный за достижение показателя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Связь с показателями </w:t>
            </w:r>
            <w:proofErr w:type="spellStart"/>
            <w:r w:rsidRPr="0012276D">
              <w:rPr>
                <w:sz w:val="24"/>
                <w:szCs w:val="24"/>
              </w:rPr>
              <w:t>нацио-нальных</w:t>
            </w:r>
            <w:proofErr w:type="spellEnd"/>
            <w:r w:rsidRPr="0012276D">
              <w:rPr>
                <w:sz w:val="24"/>
                <w:szCs w:val="24"/>
              </w:rPr>
              <w:t xml:space="preserve"> целей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719B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1719BD">
              <w:rPr>
                <w:sz w:val="24"/>
                <w:szCs w:val="24"/>
              </w:rPr>
              <w:t>Инфор-мационная</w:t>
            </w:r>
            <w:proofErr w:type="spellEnd"/>
            <w:r w:rsidRPr="001719BD">
              <w:rPr>
                <w:sz w:val="24"/>
                <w:szCs w:val="24"/>
              </w:rPr>
              <w:t xml:space="preserve"> система</w:t>
            </w:r>
          </w:p>
        </w:tc>
      </w:tr>
      <w:tr w:rsidR="00733190" w:rsidRPr="00573503" w:rsidTr="00234566">
        <w:trPr>
          <w:trHeight w:val="647"/>
          <w:jc w:val="center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2027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719BD" w:rsidRDefault="00733190" w:rsidP="00234566">
            <w:pPr>
              <w:rPr>
                <w:sz w:val="24"/>
                <w:szCs w:val="24"/>
              </w:rPr>
            </w:pPr>
          </w:p>
        </w:tc>
      </w:tr>
      <w:tr w:rsidR="00733190" w:rsidRPr="001719BD" w:rsidTr="00234566">
        <w:trPr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719B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719BD">
              <w:rPr>
                <w:sz w:val="24"/>
                <w:szCs w:val="24"/>
              </w:rPr>
              <w:t>14</w:t>
            </w:r>
          </w:p>
        </w:tc>
      </w:tr>
      <w:tr w:rsidR="00733190" w:rsidRPr="001719BD" w:rsidTr="00234566">
        <w:trPr>
          <w:jc w:val="center"/>
        </w:trPr>
        <w:tc>
          <w:tcPr>
            <w:tcW w:w="1407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BF3970" w:rsidRDefault="00733190" w:rsidP="001419A6">
            <w:pPr>
              <w:pStyle w:val="afffffb"/>
              <w:widowControl w:val="0"/>
              <w:numPr>
                <w:ilvl w:val="0"/>
                <w:numId w:val="9"/>
              </w:numPr>
              <w:jc w:val="center"/>
              <w:rPr>
                <w:szCs w:val="24"/>
              </w:rPr>
            </w:pPr>
            <w:r w:rsidRPr="00267C79">
              <w:rPr>
                <w:sz w:val="28"/>
                <w:szCs w:val="28"/>
              </w:rPr>
              <w:t xml:space="preserve">Цель муниципальной программы </w:t>
            </w:r>
            <w:r w:rsidR="000E19A4">
              <w:rPr>
                <w:szCs w:val="24"/>
              </w:rPr>
              <w:t>«</w:t>
            </w:r>
            <w:r w:rsidR="000E19A4">
              <w:rPr>
                <w:kern w:val="1"/>
                <w:sz w:val="28"/>
                <w:szCs w:val="28"/>
                <w:lang w:eastAsia="fa-IR" w:bidi="fa-IR"/>
              </w:rPr>
              <w:t>К</w:t>
            </w:r>
            <w:r w:rsidR="000E19A4" w:rsidRPr="00260EB2">
              <w:rPr>
                <w:kern w:val="1"/>
                <w:sz w:val="28"/>
                <w:szCs w:val="28"/>
                <w:lang w:eastAsia="fa-IR" w:bidi="fa-IR"/>
              </w:rPr>
              <w:t xml:space="preserve">омплексное решение </w:t>
            </w:r>
            <w:r w:rsidR="000E19A4">
              <w:rPr>
                <w:kern w:val="1"/>
                <w:sz w:val="28"/>
                <w:szCs w:val="28"/>
                <w:lang w:eastAsia="fa-IR" w:bidi="fa-IR"/>
              </w:rPr>
              <w:t>проблем</w:t>
            </w:r>
            <w:r w:rsidR="000E19A4" w:rsidRPr="00260EB2">
              <w:rPr>
                <w:kern w:val="1"/>
                <w:sz w:val="28"/>
                <w:szCs w:val="28"/>
                <w:lang w:eastAsia="fa-IR" w:bidi="fa-IR"/>
              </w:rPr>
              <w:t xml:space="preserve"> благоустройства</w:t>
            </w:r>
            <w:r w:rsidR="000E19A4">
              <w:rPr>
                <w:kern w:val="1"/>
                <w:sz w:val="28"/>
                <w:szCs w:val="28"/>
                <w:lang w:eastAsia="fa-IR" w:bidi="fa-IR"/>
              </w:rPr>
              <w:t>, обеспечение и улучшение внешнего вида территории Верхнеобливского сельского поселения»</w:t>
            </w:r>
            <w:r w:rsidR="000E19A4" w:rsidRPr="00260EB2">
              <w:rPr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="000E19A4">
              <w:rPr>
                <w:sz w:val="28"/>
                <w:szCs w:val="28"/>
              </w:rPr>
              <w:t xml:space="preserve">                                                 </w:t>
            </w:r>
          </w:p>
          <w:p w:rsidR="00733190" w:rsidRPr="00BF3970" w:rsidRDefault="00733190" w:rsidP="00234566">
            <w:pPr>
              <w:pStyle w:val="afffffb"/>
              <w:widowControl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222A14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33190" w:rsidRPr="001719BD" w:rsidTr="00234566">
        <w:trPr>
          <w:trHeight w:val="191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573503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1.1.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419A6" w:rsidRDefault="004A2D99" w:rsidP="00234566">
            <w:pPr>
              <w:widowControl w:val="0"/>
              <w:rPr>
                <w:sz w:val="24"/>
                <w:szCs w:val="24"/>
              </w:rPr>
            </w:pPr>
            <w:r w:rsidRPr="004A2D99">
              <w:rPr>
                <w:sz w:val="24"/>
                <w:szCs w:val="24"/>
              </w:rPr>
              <w:t>Сохранение общей площади зеленых насаждений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573503" w:rsidRDefault="00733190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573503" w:rsidRDefault="00C447CB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573503" w:rsidRDefault="00733190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573503" w:rsidRDefault="00822538" w:rsidP="008225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573503" w:rsidRDefault="00733190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C447CB" w:rsidRDefault="00822538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C447CB" w:rsidRDefault="00822538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C447CB" w:rsidRDefault="00822538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573503" w:rsidRDefault="00733190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573503" w:rsidRDefault="00733190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573503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222A14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-</w:t>
            </w:r>
          </w:p>
        </w:tc>
      </w:tr>
      <w:tr w:rsidR="00733190" w:rsidRPr="001719BD" w:rsidTr="00234566">
        <w:trPr>
          <w:trHeight w:val="292"/>
          <w:jc w:val="center"/>
        </w:trPr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1.2.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419A6" w:rsidRDefault="004A2D99" w:rsidP="00234566">
            <w:pPr>
              <w:widowControl w:val="0"/>
              <w:rPr>
                <w:sz w:val="24"/>
                <w:szCs w:val="24"/>
              </w:rPr>
            </w:pPr>
            <w:r w:rsidRPr="004A2D99">
              <w:rPr>
                <w:sz w:val="24"/>
                <w:szCs w:val="24"/>
              </w:rPr>
              <w:t>Доля фактически освещенных улиц в общей протяженности улиц поселения</w:t>
            </w:r>
          </w:p>
        </w:tc>
        <w:tc>
          <w:tcPr>
            <w:tcW w:w="127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C226EA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C226EA" w:rsidP="00C226EA">
            <w:pPr>
              <w:widowControl w:val="0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C226EA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C447CB" w:rsidRDefault="00C226EA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C447CB" w:rsidRDefault="00C226EA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C447CB" w:rsidRDefault="00C226EA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222A14" w:rsidRDefault="00733190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A2D99" w:rsidRPr="001719BD" w:rsidTr="001419A6">
        <w:trPr>
          <w:trHeight w:val="29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Pr="0012276D" w:rsidRDefault="004A2D99" w:rsidP="001419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A2D99" w:rsidRPr="007F04D5" w:rsidRDefault="004A2D99" w:rsidP="001419A6">
            <w:pPr>
              <w:jc w:val="both"/>
              <w:rPr>
                <w:sz w:val="24"/>
                <w:szCs w:val="24"/>
              </w:rPr>
            </w:pPr>
            <w:r w:rsidRPr="004A2D99">
              <w:rPr>
                <w:sz w:val="24"/>
                <w:szCs w:val="24"/>
              </w:rPr>
              <w:t xml:space="preserve">Сохранение уровня численности работников, занятых на работах по благоустройству территории поселения, по </w:t>
            </w:r>
            <w:r w:rsidRPr="004A2D99">
              <w:rPr>
                <w:sz w:val="24"/>
                <w:szCs w:val="24"/>
              </w:rPr>
              <w:lastRenderedPageBreak/>
              <w:t>сравнению с отчетным годом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Pr="0012276D" w:rsidRDefault="004A2D99" w:rsidP="001419A6">
            <w:pPr>
              <w:widowControl w:val="0"/>
              <w:rPr>
                <w:sz w:val="24"/>
                <w:szCs w:val="24"/>
              </w:rPr>
            </w:pPr>
            <w:r w:rsidRPr="004A2D99">
              <w:rPr>
                <w:sz w:val="24"/>
                <w:szCs w:val="24"/>
              </w:rPr>
              <w:lastRenderedPageBreak/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Pr="0012276D" w:rsidRDefault="00C226EA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Pr="0012276D" w:rsidRDefault="00C226EA" w:rsidP="001419A6">
            <w:pPr>
              <w:widowControl w:val="0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Pr="0012276D" w:rsidRDefault="00C226EA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Pr="0012276D" w:rsidRDefault="004A2D99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Default="00C226EA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Default="00C226EA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Default="00C226EA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Pr="0012276D" w:rsidRDefault="004A2D99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Pr="0012276D" w:rsidRDefault="004A2D99" w:rsidP="001419A6">
            <w:pPr>
              <w:widowControl w:val="0"/>
              <w:rPr>
                <w:sz w:val="24"/>
                <w:szCs w:val="24"/>
              </w:rPr>
            </w:pPr>
            <w:r w:rsidRPr="004A2D99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Default="004A2D99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A2D99" w:rsidRPr="0012276D" w:rsidRDefault="004A2D99" w:rsidP="001419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Default="004A2D99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A2D99" w:rsidRDefault="004A2D99" w:rsidP="001419A6">
            <w:pPr>
              <w:widowControl w:val="0"/>
              <w:rPr>
                <w:sz w:val="24"/>
                <w:szCs w:val="24"/>
              </w:rPr>
            </w:pPr>
          </w:p>
        </w:tc>
      </w:tr>
      <w:tr w:rsidR="001419A6" w:rsidRPr="001719BD" w:rsidTr="00234566">
        <w:trPr>
          <w:trHeight w:val="292"/>
          <w:jc w:val="center"/>
        </w:trPr>
        <w:tc>
          <w:tcPr>
            <w:tcW w:w="15205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BF3970" w:rsidRDefault="001419A6" w:rsidP="001419A6">
            <w:pPr>
              <w:pStyle w:val="afffffb"/>
              <w:widowControl w:val="0"/>
              <w:numPr>
                <w:ilvl w:val="0"/>
                <w:numId w:val="9"/>
              </w:numPr>
              <w:rPr>
                <w:szCs w:val="24"/>
              </w:rPr>
            </w:pPr>
            <w:r w:rsidRPr="00BF3970">
              <w:rPr>
                <w:kern w:val="2"/>
                <w:szCs w:val="24"/>
              </w:rPr>
              <w:lastRenderedPageBreak/>
              <w:t>Цель</w:t>
            </w:r>
            <w:r w:rsidRPr="00BF3970">
              <w:rPr>
                <w:szCs w:val="24"/>
              </w:rPr>
              <w:t xml:space="preserve"> муниципальной программы «</w:t>
            </w:r>
            <w:r w:rsidRPr="00BF3970">
              <w:rPr>
                <w:kern w:val="2"/>
                <w:szCs w:val="24"/>
              </w:rPr>
              <w:t>Повышение качества жизни населения на территории поселения»</w:t>
            </w:r>
          </w:p>
        </w:tc>
      </w:tr>
      <w:tr w:rsidR="001419A6" w:rsidRPr="001719BD" w:rsidTr="00234566">
        <w:trPr>
          <w:trHeight w:val="29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12276D" w:rsidRDefault="001419A6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12276D" w:rsidRDefault="004A2D99" w:rsidP="001419A6">
            <w:pPr>
              <w:widowControl w:val="0"/>
              <w:rPr>
                <w:sz w:val="24"/>
                <w:szCs w:val="24"/>
              </w:rPr>
            </w:pPr>
            <w:r w:rsidRPr="004A2D99">
              <w:rPr>
                <w:color w:val="1A1A1A"/>
                <w:sz w:val="24"/>
                <w:szCs w:val="24"/>
              </w:rPr>
              <w:t>сохранение  уровня обеспечения вывоза мусора мест захоронения поселения, по сравнению с отчетным годом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12276D" w:rsidRDefault="00C447CB" w:rsidP="001419A6">
            <w:pPr>
              <w:widowControl w:val="0"/>
              <w:rPr>
                <w:sz w:val="24"/>
                <w:szCs w:val="24"/>
              </w:rPr>
            </w:pPr>
            <w:r w:rsidRPr="00C447CB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12276D" w:rsidRDefault="00C226EA" w:rsidP="001419A6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12276D" w:rsidRDefault="00C447CB" w:rsidP="001419A6">
            <w:pPr>
              <w:widowControl w:val="0"/>
              <w:rPr>
                <w:sz w:val="24"/>
                <w:szCs w:val="24"/>
              </w:rPr>
            </w:pPr>
            <w:r w:rsidRPr="00C447CB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12276D" w:rsidRDefault="004A2D99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12276D" w:rsidRDefault="001419A6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12276D" w:rsidRDefault="00C447CB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12276D" w:rsidRDefault="00C447CB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12276D" w:rsidRDefault="00C447CB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12276D" w:rsidRDefault="001419A6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12276D" w:rsidRDefault="001419A6" w:rsidP="001419A6">
            <w:pPr>
              <w:widowControl w:val="0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Default="004A2D99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A2D99" w:rsidRPr="0012276D" w:rsidRDefault="004A2D99" w:rsidP="001419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Default="004A2D99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A2D99" w:rsidRPr="00222A14" w:rsidRDefault="004A2D99" w:rsidP="001419A6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0E19A4" w:rsidRDefault="001419A6" w:rsidP="00AA1249">
      <w:pPr>
        <w:widowControl w:val="0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</w:t>
      </w:r>
    </w:p>
    <w:p w:rsidR="000E19A4" w:rsidRDefault="000E19A4" w:rsidP="00AA1249">
      <w:pPr>
        <w:widowControl w:val="0"/>
        <w:rPr>
          <w:color w:val="000000"/>
          <w:sz w:val="28"/>
        </w:rPr>
      </w:pPr>
    </w:p>
    <w:p w:rsidR="000E19A4" w:rsidRDefault="000E19A4" w:rsidP="00AA1249">
      <w:pPr>
        <w:widowControl w:val="0"/>
        <w:rPr>
          <w:color w:val="000000"/>
          <w:sz w:val="28"/>
        </w:rPr>
      </w:pPr>
    </w:p>
    <w:p w:rsidR="00C447CB" w:rsidRDefault="000E19A4" w:rsidP="006A2CD3">
      <w:pPr>
        <w:widowControl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            </w:t>
      </w: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6A2CD3" w:rsidRPr="00AE62CF" w:rsidRDefault="006A2CD3" w:rsidP="006A2CD3">
      <w:pPr>
        <w:widowControl w:val="0"/>
        <w:jc w:val="center"/>
      </w:pPr>
      <w:r w:rsidRPr="00AE62CF">
        <w:rPr>
          <w:sz w:val="28"/>
        </w:rPr>
        <w:t>3.Перечень структурных элементов муниципальной   программы</w:t>
      </w:r>
    </w:p>
    <w:p w:rsidR="006A2CD3" w:rsidRPr="00AE62CF" w:rsidRDefault="006A2CD3" w:rsidP="006A2CD3">
      <w:pPr>
        <w:widowControl w:val="0"/>
        <w:jc w:val="center"/>
      </w:pPr>
      <w:r w:rsidRPr="00AE62CF">
        <w:rPr>
          <w:sz w:val="28"/>
        </w:rPr>
        <w:t>«</w:t>
      </w:r>
      <w:r>
        <w:rPr>
          <w:sz w:val="28"/>
        </w:rPr>
        <w:t>Благоустройство территории</w:t>
      </w:r>
      <w:r w:rsidRPr="00AE62CF">
        <w:rPr>
          <w:sz w:val="28"/>
        </w:rPr>
        <w:t xml:space="preserve">» </w:t>
      </w:r>
    </w:p>
    <w:p w:rsidR="006A2CD3" w:rsidRDefault="006A2CD3" w:rsidP="006A2CD3">
      <w:pPr>
        <w:jc w:val="center"/>
        <w:rPr>
          <w:sz w:val="2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728"/>
        <w:gridCol w:w="7363"/>
        <w:gridCol w:w="4076"/>
      </w:tblGrid>
      <w:tr w:rsidR="006A2CD3" w:rsidTr="00267C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</w:pPr>
            <w:r>
              <w:rPr>
                <w:sz w:val="24"/>
              </w:rPr>
              <w:lastRenderedPageBreak/>
              <w:t>№ п/п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Задача структурного элемента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</w:t>
            </w:r>
          </w:p>
        </w:tc>
      </w:tr>
      <w:tr w:rsidR="006A2CD3" w:rsidTr="00267C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A2CD3" w:rsidTr="006A2CD3">
        <w:tc>
          <w:tcPr>
            <w:tcW w:w="15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Pr="004A33F1" w:rsidRDefault="006A2CD3" w:rsidP="0053679D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33F1">
              <w:rPr>
                <w:sz w:val="24"/>
                <w:szCs w:val="24"/>
              </w:rPr>
              <w:t xml:space="preserve">1.1. Комплекс процессных мероприятий </w:t>
            </w:r>
            <w:bookmarkStart w:id="0" w:name="_Hlk181100144"/>
            <w:r w:rsidR="00A51139" w:rsidRPr="00594C4D">
              <w:rPr>
                <w:sz w:val="24"/>
                <w:szCs w:val="24"/>
              </w:rPr>
              <w:t>«Благоустройство</w:t>
            </w:r>
            <w:r w:rsidR="00594C4D" w:rsidRPr="00594C4D">
              <w:rPr>
                <w:sz w:val="24"/>
                <w:szCs w:val="24"/>
              </w:rPr>
              <w:t xml:space="preserve"> на территории поселения</w:t>
            </w:r>
            <w:r w:rsidR="00A51139" w:rsidRPr="00594C4D">
              <w:rPr>
                <w:sz w:val="24"/>
                <w:szCs w:val="24"/>
              </w:rPr>
              <w:t>»</w:t>
            </w:r>
            <w:r>
              <w:rPr>
                <w:sz w:val="28"/>
                <w:szCs w:val="28"/>
              </w:rPr>
              <w:t xml:space="preserve">                   </w:t>
            </w:r>
            <w:r w:rsidRPr="00594C4D">
              <w:rPr>
                <w:sz w:val="24"/>
                <w:szCs w:val="24"/>
              </w:rPr>
              <w:t xml:space="preserve">                            </w:t>
            </w:r>
            <w:bookmarkEnd w:id="0"/>
          </w:p>
          <w:p w:rsidR="006A2CD3" w:rsidRPr="004A33F1" w:rsidRDefault="006A2CD3" w:rsidP="0053679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6A2CD3" w:rsidRPr="004A33F1" w:rsidRDefault="006A2CD3" w:rsidP="0053679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A33F1">
              <w:rPr>
                <w:sz w:val="24"/>
                <w:szCs w:val="24"/>
              </w:rPr>
              <w:t xml:space="preserve">Ответственный исполнитель муниципальной программы – Администрации </w:t>
            </w:r>
            <w:r>
              <w:rPr>
                <w:sz w:val="24"/>
                <w:szCs w:val="24"/>
              </w:rPr>
              <w:t>Верхнеобливского</w:t>
            </w:r>
            <w:r w:rsidRPr="004A33F1">
              <w:rPr>
                <w:sz w:val="24"/>
                <w:szCs w:val="24"/>
              </w:rPr>
              <w:t xml:space="preserve"> сельского поселения</w:t>
            </w:r>
            <w:r w:rsidR="00601A4A">
              <w:rPr>
                <w:sz w:val="24"/>
                <w:szCs w:val="24"/>
              </w:rPr>
              <w:t xml:space="preserve">,                                                     </w:t>
            </w:r>
            <w:r w:rsidR="00C04552" w:rsidRPr="00C04552">
              <w:rPr>
                <w:sz w:val="24"/>
                <w:szCs w:val="24"/>
              </w:rPr>
              <w:t xml:space="preserve">Старший инспектор </w:t>
            </w:r>
            <w:proofErr w:type="spellStart"/>
            <w:r w:rsidR="00C04552" w:rsidRPr="00C04552">
              <w:rPr>
                <w:sz w:val="24"/>
                <w:szCs w:val="24"/>
              </w:rPr>
              <w:t>Павлюкевич</w:t>
            </w:r>
            <w:proofErr w:type="spellEnd"/>
            <w:r w:rsidR="00C04552" w:rsidRPr="00C04552">
              <w:rPr>
                <w:sz w:val="24"/>
                <w:szCs w:val="24"/>
              </w:rPr>
              <w:t xml:space="preserve"> А.А.</w:t>
            </w:r>
          </w:p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4A33F1">
              <w:rPr>
                <w:sz w:val="24"/>
                <w:szCs w:val="24"/>
              </w:rPr>
              <w:t>Срок реализации: 2025 – 2030 годы</w:t>
            </w:r>
          </w:p>
        </w:tc>
      </w:tr>
      <w:tr w:rsidR="006A2CD3" w:rsidTr="00267C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Pr="00301FA0" w:rsidRDefault="006A2CD3" w:rsidP="0053679D">
            <w:pPr>
              <w:widowControl w:val="0"/>
              <w:spacing w:line="228" w:lineRule="auto"/>
              <w:jc w:val="center"/>
            </w:pPr>
            <w:r w:rsidRPr="00301FA0">
              <w:t>1.1.1.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Default="00594C4D" w:rsidP="0053679D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Задача 1.</w:t>
            </w:r>
          </w:p>
          <w:p w:rsidR="006A2CD3" w:rsidRPr="00301FA0" w:rsidRDefault="00267C79" w:rsidP="0053679D">
            <w:pPr>
              <w:spacing w:line="228" w:lineRule="auto"/>
            </w:pPr>
            <w:r w:rsidRPr="00E61CBE">
              <w:rPr>
                <w:kern w:val="2"/>
                <w:sz w:val="24"/>
                <w:szCs w:val="24"/>
              </w:rPr>
              <w:t>Повышено</w:t>
            </w:r>
            <w:r w:rsidRPr="00E61CBE">
              <w:rPr>
                <w:sz w:val="24"/>
                <w:szCs w:val="24"/>
              </w:rPr>
              <w:t xml:space="preserve"> качество жизни и отдыха населения, п</w:t>
            </w:r>
            <w:r w:rsidRPr="00E61CBE">
              <w:rPr>
                <w:kern w:val="2"/>
                <w:sz w:val="24"/>
                <w:szCs w:val="24"/>
              </w:rPr>
              <w:t xml:space="preserve">риведено в качественное состояние элементов благоустройства, </w:t>
            </w:r>
            <w:r w:rsidRPr="00E61CBE">
              <w:rPr>
                <w:sz w:val="24"/>
                <w:szCs w:val="24"/>
              </w:rPr>
              <w:t>улучшено санитарное состояние населенных пунктов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Pr="00301FA0" w:rsidRDefault="00601BB4" w:rsidP="0053679D">
            <w:pPr>
              <w:spacing w:line="228" w:lineRule="auto"/>
            </w:pPr>
            <w:r>
              <w:rPr>
                <w:sz w:val="24"/>
                <w:szCs w:val="24"/>
              </w:rPr>
              <w:t xml:space="preserve">Увеличение протяженности сетей </w:t>
            </w:r>
            <w:r w:rsidR="00267C79" w:rsidRPr="00E61CBE">
              <w:rPr>
                <w:sz w:val="24"/>
                <w:szCs w:val="24"/>
              </w:rPr>
              <w:t xml:space="preserve">уличного освещения, </w:t>
            </w:r>
            <w:r>
              <w:rPr>
                <w:sz w:val="24"/>
                <w:szCs w:val="24"/>
              </w:rPr>
              <w:t>увеличение уровня озеленения территории поселения, содержание мест захоронения в надлежащем состоянии,</w:t>
            </w:r>
            <w:r w:rsidR="00267C79" w:rsidRPr="00E61CBE">
              <w:rPr>
                <w:sz w:val="24"/>
                <w:szCs w:val="24"/>
              </w:rPr>
              <w:t xml:space="preserve"> улучшение </w:t>
            </w:r>
            <w:r>
              <w:rPr>
                <w:sz w:val="24"/>
                <w:szCs w:val="24"/>
              </w:rPr>
              <w:t>внешнего вида территории Верхнеобливского сельского поселения, способствующего комфортной жизнедеятельности граждан.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76" w:rsidRPr="0097617D" w:rsidRDefault="00390676" w:rsidP="00390676">
            <w:pPr>
              <w:rPr>
                <w:sz w:val="28"/>
                <w:szCs w:val="28"/>
              </w:rPr>
            </w:pPr>
            <w:r w:rsidRPr="0097617D">
              <w:rPr>
                <w:sz w:val="28"/>
                <w:szCs w:val="28"/>
              </w:rPr>
              <w:t>Повышение комфортности</w:t>
            </w:r>
            <w:r w:rsidRPr="00323BAD">
              <w:t xml:space="preserve"> </w:t>
            </w:r>
            <w:r w:rsidRPr="0097617D">
              <w:rPr>
                <w:sz w:val="28"/>
                <w:szCs w:val="28"/>
              </w:rPr>
              <w:t>проживания на территории поселения</w:t>
            </w:r>
          </w:p>
          <w:p w:rsidR="006A2CD3" w:rsidRPr="00301FA0" w:rsidRDefault="006A2CD3" w:rsidP="0053679D">
            <w:pPr>
              <w:widowControl w:val="0"/>
              <w:spacing w:line="228" w:lineRule="auto"/>
            </w:pPr>
          </w:p>
        </w:tc>
      </w:tr>
    </w:tbl>
    <w:p w:rsidR="006A2CD3" w:rsidRDefault="006A2CD3" w:rsidP="006A2CD3">
      <w:pPr>
        <w:sectPr w:rsidR="006A2CD3" w:rsidSect="0053679D">
          <w:headerReference w:type="default" r:id="rId10"/>
          <w:footerReference w:type="default" r:id="rId11"/>
          <w:headerReference w:type="first" r:id="rId12"/>
          <w:pgSz w:w="16838" w:h="11906" w:orient="landscape"/>
          <w:pgMar w:top="851" w:right="170" w:bottom="992" w:left="170" w:header="709" w:footer="624" w:gutter="0"/>
          <w:cols w:space="720"/>
          <w:titlePg/>
        </w:sectPr>
      </w:pPr>
    </w:p>
    <w:p w:rsidR="00267C79" w:rsidRPr="00301FA0" w:rsidRDefault="00267C79" w:rsidP="00267C79">
      <w:pPr>
        <w:widowControl w:val="0"/>
        <w:spacing w:after="120"/>
        <w:jc w:val="center"/>
        <w:rPr>
          <w:sz w:val="28"/>
          <w:szCs w:val="28"/>
        </w:rPr>
      </w:pPr>
      <w:r w:rsidRPr="00301FA0">
        <w:rPr>
          <w:sz w:val="28"/>
          <w:szCs w:val="28"/>
        </w:rPr>
        <w:lastRenderedPageBreak/>
        <w:t xml:space="preserve">4. Параметры финансового обеспечение муниципальной программы </w:t>
      </w:r>
      <w:r>
        <w:rPr>
          <w:sz w:val="28"/>
          <w:szCs w:val="28"/>
        </w:rPr>
        <w:t xml:space="preserve">Верхнеобливского </w:t>
      </w:r>
      <w:r w:rsidRPr="00301FA0">
        <w:rPr>
          <w:sz w:val="28"/>
          <w:szCs w:val="28"/>
        </w:rPr>
        <w:t>сельского поселения</w:t>
      </w:r>
    </w:p>
    <w:p w:rsidR="00267C79" w:rsidRPr="00301FA0" w:rsidRDefault="00267C79" w:rsidP="00267C79">
      <w:pPr>
        <w:widowControl w:val="0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«Благоустройство территории</w:t>
      </w:r>
      <w:r w:rsidRPr="00301FA0">
        <w:rPr>
          <w:sz w:val="28"/>
          <w:szCs w:val="28"/>
        </w:rPr>
        <w:t xml:space="preserve">» </w:t>
      </w:r>
    </w:p>
    <w:tbl>
      <w:tblPr>
        <w:tblW w:w="0" w:type="auto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62"/>
        <w:gridCol w:w="6728"/>
        <w:gridCol w:w="1792"/>
        <w:gridCol w:w="1792"/>
        <w:gridCol w:w="1792"/>
        <w:gridCol w:w="1306"/>
        <w:gridCol w:w="1861"/>
      </w:tblGrid>
      <w:tr w:rsidR="00267C79" w:rsidRPr="00301FA0" w:rsidTr="0053679D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№ п/п</w:t>
            </w:r>
          </w:p>
        </w:tc>
        <w:tc>
          <w:tcPr>
            <w:tcW w:w="6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 xml:space="preserve">Наименование </w:t>
            </w:r>
          </w:p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 xml:space="preserve">муниципальной программы, структурного элемента, </w:t>
            </w:r>
          </w:p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267C79" w:rsidRPr="00301FA0" w:rsidTr="0053679D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rPr>
                <w:sz w:val="24"/>
                <w:szCs w:val="24"/>
              </w:rPr>
            </w:pPr>
          </w:p>
        </w:tc>
        <w:tc>
          <w:tcPr>
            <w:tcW w:w="6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2025 год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2026 год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2027 год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2028-2030 годы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Всего</w:t>
            </w:r>
          </w:p>
        </w:tc>
      </w:tr>
      <w:tr w:rsidR="00267C79" w:rsidTr="0053679D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67C79" w:rsidTr="0053679D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1.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r w:rsidRPr="00301FA0">
              <w:t>Муниципальная  программа</w:t>
            </w:r>
            <w:r>
              <w:t xml:space="preserve"> Верхнеобливского сельского поселения</w:t>
            </w:r>
            <w:r w:rsidRPr="00301FA0">
              <w:t xml:space="preserve"> «</w:t>
            </w:r>
            <w:r>
              <w:t>Благоустройство территории</w:t>
            </w:r>
            <w:r w:rsidRPr="00301FA0">
              <w:t>»  (всего), в том числе: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53679D">
            <w:pPr>
              <w:jc w:val="center"/>
            </w:pPr>
            <w:r>
              <w:t>432,8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53679D">
            <w:pPr>
              <w:jc w:val="center"/>
            </w:pPr>
            <w:r>
              <w:t>22,2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C04552">
            <w:pPr>
              <w:widowControl w:val="0"/>
              <w:jc w:val="center"/>
            </w:pPr>
            <w:r>
              <w:t>164,1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C04552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53679D">
            <w:pPr>
              <w:widowControl w:val="0"/>
              <w:jc w:val="center"/>
            </w:pPr>
            <w:r>
              <w:t>619,1</w:t>
            </w:r>
          </w:p>
        </w:tc>
      </w:tr>
      <w:tr w:rsidR="00267C79" w:rsidTr="0053679D">
        <w:tc>
          <w:tcPr>
            <w:tcW w:w="662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r w:rsidRPr="00301FA0">
              <w:t>Муниципальная  программа «</w:t>
            </w:r>
            <w:r>
              <w:t>Благоустройство территории</w:t>
            </w:r>
            <w:r w:rsidRPr="00301FA0">
              <w:t xml:space="preserve"> »  (всего), в том числе: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53679D">
            <w:pPr>
              <w:jc w:val="center"/>
            </w:pPr>
            <w:r>
              <w:t>432,8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53679D">
            <w:pPr>
              <w:jc w:val="center"/>
            </w:pPr>
            <w:r>
              <w:t>22,2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53679D">
            <w:pPr>
              <w:widowControl w:val="0"/>
              <w:jc w:val="center"/>
            </w:pPr>
            <w:r>
              <w:t>164,1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53679D">
            <w:pPr>
              <w:widowControl w:val="0"/>
              <w:jc w:val="center"/>
            </w:pPr>
            <w:r>
              <w:t>619,1</w:t>
            </w:r>
          </w:p>
        </w:tc>
      </w:tr>
      <w:tr w:rsidR="00267C79" w:rsidTr="0053679D">
        <w:tc>
          <w:tcPr>
            <w:tcW w:w="662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r w:rsidRPr="00301FA0">
              <w:t>местный бюджет (всего), из них: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jc w:val="center"/>
            </w:pPr>
            <w:r w:rsidRPr="00301FA0"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jc w:val="center"/>
            </w:pPr>
            <w:r w:rsidRPr="00301FA0"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-</w:t>
            </w:r>
          </w:p>
        </w:tc>
      </w:tr>
      <w:tr w:rsidR="00267C79" w:rsidTr="0053679D">
        <w:tc>
          <w:tcPr>
            <w:tcW w:w="662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r w:rsidRPr="00301FA0">
              <w:t>безвозмездные поступления в местный бюджет, в том числе за счет средств: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jc w:val="center"/>
            </w:pPr>
            <w:r w:rsidRPr="00301FA0"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jc w:val="center"/>
            </w:pPr>
            <w:r w:rsidRPr="00301FA0"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-</w:t>
            </w:r>
          </w:p>
        </w:tc>
      </w:tr>
      <w:tr w:rsidR="00267C79" w:rsidTr="0053679D">
        <w:tc>
          <w:tcPr>
            <w:tcW w:w="662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r w:rsidRPr="00301FA0">
              <w:t>федерального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jc w:val="center"/>
            </w:pPr>
            <w:r w:rsidRPr="00301FA0"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-</w:t>
            </w:r>
          </w:p>
        </w:tc>
      </w:tr>
      <w:tr w:rsidR="00267C79" w:rsidTr="0053679D"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r w:rsidRPr="00301FA0">
              <w:t>областного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jc w:val="center"/>
            </w:pPr>
            <w:r w:rsidRPr="00301FA0"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jc w:val="center"/>
            </w:pPr>
            <w:r w:rsidRPr="00301FA0"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-</w:t>
            </w:r>
          </w:p>
        </w:tc>
      </w:tr>
      <w:tr w:rsidR="00267C79" w:rsidTr="0053679D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2.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r>
              <w:t xml:space="preserve">Комплекс процессных </w:t>
            </w:r>
            <w:r w:rsidRPr="00301FA0">
              <w:t>мероприяти</w:t>
            </w:r>
            <w:r w:rsidR="00594C4D">
              <w:t>й «Благоустройство на территории поселения»</w:t>
            </w:r>
            <w:r>
              <w:rPr>
                <w:sz w:val="28"/>
                <w:szCs w:val="28"/>
              </w:rPr>
              <w:t xml:space="preserve">                                   </w:t>
            </w:r>
          </w:p>
          <w:tbl>
            <w:tblPr>
              <w:tblW w:w="15205" w:type="dxa"/>
              <w:jc w:val="center"/>
              <w:tblLayout w:type="fixed"/>
              <w:tblCellMar>
                <w:left w:w="75" w:type="dxa"/>
                <w:right w:w="75" w:type="dxa"/>
              </w:tblCellMar>
              <w:tblLook w:val="00A0" w:firstRow="1" w:lastRow="0" w:firstColumn="1" w:lastColumn="0" w:noHBand="0" w:noVBand="0"/>
            </w:tblPr>
            <w:tblGrid>
              <w:gridCol w:w="15205"/>
            </w:tblGrid>
            <w:tr w:rsidR="00267C79" w:rsidRPr="00BF3970" w:rsidTr="0053679D">
              <w:trPr>
                <w:jc w:val="center"/>
              </w:trPr>
              <w:tc>
                <w:tcPr>
                  <w:tcW w:w="1407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75" w:type="dxa"/>
                    <w:right w:w="75" w:type="dxa"/>
                  </w:tcMar>
                </w:tcPr>
                <w:p w:rsidR="00267C79" w:rsidRPr="00BF3970" w:rsidRDefault="00267C79" w:rsidP="0053679D">
                  <w:pPr>
                    <w:pStyle w:val="afffffb"/>
                    <w:widowControl w:val="0"/>
                    <w:ind w:left="0"/>
                    <w:rPr>
                      <w:szCs w:val="24"/>
                    </w:rPr>
                  </w:pPr>
                  <w:r w:rsidRPr="00BF3970">
                    <w:rPr>
                      <w:szCs w:val="24"/>
                    </w:rPr>
                    <w:t xml:space="preserve"> «К</w:t>
                  </w:r>
                  <w:r w:rsidRPr="00BF3970">
                    <w:rPr>
                      <w:kern w:val="1"/>
                      <w:szCs w:val="24"/>
                      <w:lang w:eastAsia="fa-IR" w:bidi="fa-IR"/>
                    </w:rPr>
                    <w:t xml:space="preserve">омплексное решение </w:t>
                  </w:r>
                  <w:proofErr w:type="spellStart"/>
                  <w:r w:rsidRPr="00BF3970">
                    <w:rPr>
                      <w:kern w:val="1"/>
                      <w:szCs w:val="24"/>
                      <w:lang w:eastAsia="fa-IR" w:bidi="fa-IR"/>
                    </w:rPr>
                    <w:t>вм</w:t>
                  </w:r>
                  <w:proofErr w:type="spellEnd"/>
                  <w:r w:rsidRPr="00BF3970">
                    <w:rPr>
                      <w:kern w:val="1"/>
                      <w:szCs w:val="24"/>
                      <w:lang w:eastAsia="fa-IR" w:bidi="fa-IR"/>
                    </w:rPr>
                    <w:t xml:space="preserve"> чистоты </w:t>
                  </w:r>
                </w:p>
              </w:tc>
            </w:tr>
          </w:tbl>
          <w:p w:rsidR="00267C79" w:rsidRPr="00301FA0" w:rsidRDefault="00267C79" w:rsidP="0053679D">
            <w:pPr>
              <w:widowControl w:val="0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53679D">
            <w:pPr>
              <w:jc w:val="center"/>
            </w:pPr>
            <w:r>
              <w:t>432,8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04D5" w:rsidRDefault="007F04D5" w:rsidP="0053679D">
            <w:pPr>
              <w:jc w:val="center"/>
            </w:pPr>
          </w:p>
          <w:p w:rsidR="00267C79" w:rsidRPr="00AE62CF" w:rsidRDefault="007F04D5" w:rsidP="007F04D5">
            <w:r>
              <w:t xml:space="preserve">              </w:t>
            </w:r>
            <w:r w:rsidR="008721B6">
              <w:t>22,2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04D5" w:rsidRDefault="007F04D5" w:rsidP="0053679D">
            <w:pPr>
              <w:jc w:val="center"/>
            </w:pPr>
          </w:p>
          <w:p w:rsidR="00267C79" w:rsidRPr="00AE62CF" w:rsidRDefault="008721B6" w:rsidP="0053679D">
            <w:pPr>
              <w:jc w:val="center"/>
            </w:pPr>
            <w:r>
              <w:t>164,1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AE62CF" w:rsidRDefault="008721B6" w:rsidP="0053679D">
            <w:pPr>
              <w:jc w:val="center"/>
            </w:pPr>
            <w: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04D5" w:rsidRDefault="00C04552" w:rsidP="008721B6">
            <w:pPr>
              <w:tabs>
                <w:tab w:val="left" w:pos="336"/>
                <w:tab w:val="center" w:pos="873"/>
              </w:tabs>
            </w:pPr>
            <w:r>
              <w:tab/>
            </w:r>
          </w:p>
          <w:p w:rsidR="00267C79" w:rsidRPr="00AE62CF" w:rsidRDefault="007F04D5" w:rsidP="008721B6">
            <w:pPr>
              <w:tabs>
                <w:tab w:val="left" w:pos="336"/>
                <w:tab w:val="center" w:pos="873"/>
              </w:tabs>
            </w:pPr>
            <w:r>
              <w:t xml:space="preserve">             </w:t>
            </w:r>
            <w:r w:rsidR="008721B6">
              <w:t>619,1</w:t>
            </w:r>
          </w:p>
        </w:tc>
      </w:tr>
      <w:tr w:rsidR="00267C79" w:rsidTr="0053679D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8721B6">
            <w:pPr>
              <w:widowControl w:val="0"/>
            </w:pPr>
            <w:r w:rsidRPr="00301FA0">
              <w:t xml:space="preserve">местный бюджет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53679D">
            <w:pPr>
              <w:jc w:val="center"/>
            </w:pPr>
            <w:r>
              <w:t>432,8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AE62CF" w:rsidRDefault="008721B6" w:rsidP="0053679D">
            <w:pPr>
              <w:jc w:val="center"/>
            </w:pPr>
            <w:r>
              <w:t>22,2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AE62CF" w:rsidRDefault="008721B6" w:rsidP="0053679D">
            <w:pPr>
              <w:jc w:val="center"/>
            </w:pPr>
            <w:r>
              <w:t>164,1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AE62CF" w:rsidRDefault="008721B6" w:rsidP="0053679D">
            <w:pPr>
              <w:jc w:val="center"/>
            </w:pPr>
            <w: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AE62CF" w:rsidRDefault="008721B6" w:rsidP="0053679D">
            <w:pPr>
              <w:jc w:val="center"/>
            </w:pPr>
            <w:r>
              <w:t>619,1</w:t>
            </w:r>
          </w:p>
        </w:tc>
      </w:tr>
      <w:tr w:rsidR="00267C79" w:rsidTr="0053679D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r w:rsidRPr="00301FA0">
              <w:t>безвозмездные поступления в местный бюджет, в том числе за счет средств: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8721B6" w:rsidP="0053679D">
            <w:pPr>
              <w:widowControl w:val="0"/>
              <w:jc w:val="center"/>
            </w:pPr>
            <w:r>
              <w:t>-</w:t>
            </w:r>
          </w:p>
        </w:tc>
      </w:tr>
      <w:tr w:rsidR="00267C79" w:rsidTr="0053679D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r w:rsidRPr="00301FA0">
              <w:t>федерального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8721B6" w:rsidP="0053679D">
            <w:pPr>
              <w:widowControl w:val="0"/>
              <w:jc w:val="center"/>
            </w:pPr>
            <w:r>
              <w:t>-</w:t>
            </w:r>
          </w:p>
        </w:tc>
      </w:tr>
      <w:tr w:rsidR="00267C79" w:rsidTr="0053679D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r w:rsidRPr="00301FA0">
              <w:t>областного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Default="008721B6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Default="008721B6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Default="008721B6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Default="008721B6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8721B6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733190" w:rsidRPr="00E61CBE" w:rsidRDefault="00AA1249" w:rsidP="00267C79">
      <w:pPr>
        <w:widowControl w:val="0"/>
        <w:rPr>
          <w:sz w:val="24"/>
          <w:szCs w:val="24"/>
        </w:rPr>
        <w:sectPr w:rsidR="00733190" w:rsidRPr="00E61CBE" w:rsidSect="00582A8F">
          <w:headerReference w:type="default" r:id="rId13"/>
          <w:footerReference w:type="default" r:id="rId14"/>
          <w:headerReference w:type="first" r:id="rId15"/>
          <w:pgSz w:w="16838" w:h="11906" w:orient="landscape"/>
          <w:pgMar w:top="851" w:right="170" w:bottom="992" w:left="170" w:header="709" w:footer="624" w:gutter="0"/>
          <w:cols w:space="720"/>
          <w:titlePg/>
        </w:sectPr>
      </w:pPr>
      <w:r>
        <w:rPr>
          <w:color w:val="000000"/>
          <w:sz w:val="28"/>
        </w:rPr>
        <w:t xml:space="preserve"> </w:t>
      </w:r>
    </w:p>
    <w:p w:rsidR="0053679D" w:rsidRDefault="0053679D" w:rsidP="0053679D">
      <w:pPr>
        <w:widowControl w:val="0"/>
        <w:jc w:val="center"/>
      </w:pPr>
      <w:r>
        <w:rPr>
          <w:sz w:val="28"/>
        </w:rPr>
        <w:lastRenderedPageBreak/>
        <w:t>III. ПАСПОРТ</w:t>
      </w:r>
    </w:p>
    <w:p w:rsidR="0053679D" w:rsidRDefault="0053679D" w:rsidP="0053679D">
      <w:pPr>
        <w:widowControl w:val="0"/>
        <w:jc w:val="center"/>
        <w:rPr>
          <w:sz w:val="28"/>
        </w:rPr>
      </w:pPr>
      <w:r>
        <w:rPr>
          <w:sz w:val="28"/>
        </w:rPr>
        <w:t xml:space="preserve">Комплекса процессных мероприятий </w:t>
      </w:r>
    </w:p>
    <w:p w:rsidR="0053679D" w:rsidRPr="0053679D" w:rsidRDefault="0053679D" w:rsidP="0053679D">
      <w:pPr>
        <w:widowControl w:val="0"/>
        <w:jc w:val="center"/>
        <w:rPr>
          <w:sz w:val="28"/>
          <w:szCs w:val="28"/>
        </w:rPr>
      </w:pPr>
      <w:r w:rsidRPr="0053679D">
        <w:rPr>
          <w:sz w:val="28"/>
          <w:szCs w:val="28"/>
        </w:rPr>
        <w:t xml:space="preserve"> «</w:t>
      </w:r>
      <w:r w:rsidR="00594C4D">
        <w:rPr>
          <w:kern w:val="1"/>
          <w:sz w:val="28"/>
          <w:szCs w:val="28"/>
          <w:lang w:eastAsia="fa-IR" w:bidi="fa-IR"/>
        </w:rPr>
        <w:t>Благоустройство на территории поселения</w:t>
      </w:r>
      <w:r w:rsidRPr="0053679D">
        <w:rPr>
          <w:kern w:val="1"/>
          <w:sz w:val="28"/>
          <w:szCs w:val="28"/>
          <w:lang w:eastAsia="fa-IR" w:bidi="fa-IR"/>
        </w:rPr>
        <w:t xml:space="preserve">» </w:t>
      </w:r>
      <w:r w:rsidRPr="0053679D">
        <w:rPr>
          <w:sz w:val="28"/>
          <w:szCs w:val="28"/>
        </w:rPr>
        <w:t xml:space="preserve">                                                 </w:t>
      </w:r>
    </w:p>
    <w:p w:rsidR="0053679D" w:rsidRDefault="0053679D" w:rsidP="0053679D">
      <w:pPr>
        <w:widowControl w:val="0"/>
        <w:jc w:val="center"/>
        <w:rPr>
          <w:sz w:val="28"/>
        </w:rPr>
      </w:pPr>
      <w:r>
        <w:rPr>
          <w:sz w:val="28"/>
        </w:rPr>
        <w:t>1.Основные положения</w:t>
      </w:r>
    </w:p>
    <w:p w:rsidR="0053679D" w:rsidRDefault="0053679D" w:rsidP="0053679D">
      <w:pPr>
        <w:widowControl w:val="0"/>
        <w:jc w:val="center"/>
        <w:rPr>
          <w:sz w:val="28"/>
        </w:rPr>
      </w:pPr>
    </w:p>
    <w:tbl>
      <w:tblPr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724"/>
        <w:gridCol w:w="5982"/>
        <w:gridCol w:w="561"/>
        <w:gridCol w:w="8584"/>
      </w:tblGrid>
      <w:tr w:rsidR="0053679D" w:rsidTr="0053679D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Pr="00594C4D" w:rsidRDefault="0053679D" w:rsidP="00594C4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мероприятий </w:t>
            </w:r>
            <w:r w:rsidRPr="0053679D">
              <w:rPr>
                <w:sz w:val="28"/>
                <w:szCs w:val="28"/>
              </w:rPr>
              <w:t>«</w:t>
            </w:r>
            <w:r w:rsidR="00594C4D">
              <w:rPr>
                <w:kern w:val="1"/>
                <w:sz w:val="28"/>
                <w:szCs w:val="28"/>
                <w:lang w:eastAsia="fa-IR" w:bidi="fa-IR"/>
              </w:rPr>
              <w:t>Благоустройство на территории поселения</w:t>
            </w:r>
            <w:r w:rsidR="00594C4D" w:rsidRPr="0053679D">
              <w:rPr>
                <w:kern w:val="1"/>
                <w:sz w:val="28"/>
                <w:szCs w:val="28"/>
                <w:lang w:eastAsia="fa-IR" w:bidi="fa-IR"/>
              </w:rPr>
              <w:t xml:space="preserve">» </w:t>
            </w:r>
            <w:r w:rsidR="00594C4D" w:rsidRPr="0053679D">
              <w:rPr>
                <w:sz w:val="28"/>
                <w:szCs w:val="28"/>
              </w:rPr>
              <w:t xml:space="preserve">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  <w:r>
              <w:rPr>
                <w:sz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7B771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Администрация Верхнеобливского сельского поселения (Старший инспектор  </w:t>
            </w:r>
            <w:proofErr w:type="spellStart"/>
            <w:r>
              <w:rPr>
                <w:sz w:val="28"/>
              </w:rPr>
              <w:t>Павлюкевич</w:t>
            </w:r>
            <w:proofErr w:type="spellEnd"/>
            <w:r>
              <w:rPr>
                <w:sz w:val="28"/>
              </w:rPr>
              <w:t xml:space="preserve"> Анастасия Александровна)</w:t>
            </w:r>
          </w:p>
        </w:tc>
      </w:tr>
      <w:tr w:rsidR="0053679D" w:rsidTr="0053679D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94C4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Связь с муниципальной   программой Верхнеобливского сельского поселения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</w:pPr>
            <w:r>
              <w:rPr>
                <w:sz w:val="28"/>
              </w:rPr>
              <w:t>муниципальная программа «Благоустройство территории»</w:t>
            </w:r>
          </w:p>
        </w:tc>
      </w:tr>
    </w:tbl>
    <w:p w:rsidR="0053679D" w:rsidRDefault="0053679D" w:rsidP="0053679D">
      <w:pPr>
        <w:widowControl w:val="0"/>
        <w:ind w:left="720"/>
        <w:rPr>
          <w:sz w:val="28"/>
        </w:rPr>
      </w:pPr>
    </w:p>
    <w:p w:rsidR="0053679D" w:rsidRDefault="0053679D" w:rsidP="0053679D">
      <w:pPr>
        <w:widowControl w:val="0"/>
        <w:ind w:left="720"/>
        <w:rPr>
          <w:sz w:val="28"/>
        </w:rPr>
      </w:pPr>
    </w:p>
    <w:p w:rsidR="00733190" w:rsidRDefault="00733190" w:rsidP="00167E65">
      <w:pPr>
        <w:rPr>
          <w:color w:val="000000"/>
          <w:sz w:val="28"/>
        </w:rPr>
      </w:pPr>
    </w:p>
    <w:p w:rsidR="00FE3CE2" w:rsidRDefault="00FE3CE2" w:rsidP="00FE3CE2">
      <w:pPr>
        <w:widowControl w:val="0"/>
        <w:jc w:val="center"/>
        <w:outlineLvl w:val="2"/>
        <w:rPr>
          <w:sz w:val="24"/>
          <w:szCs w:val="24"/>
          <w:lang w:val="en-US"/>
        </w:rPr>
      </w:pPr>
    </w:p>
    <w:p w:rsidR="00FE3CE2" w:rsidRDefault="00FE3CE2" w:rsidP="00FE3CE2">
      <w:pPr>
        <w:widowControl w:val="0"/>
        <w:jc w:val="center"/>
        <w:outlineLvl w:val="2"/>
        <w:rPr>
          <w:sz w:val="24"/>
          <w:szCs w:val="24"/>
          <w:lang w:val="en-US"/>
        </w:rPr>
      </w:pPr>
    </w:p>
    <w:p w:rsidR="00FE3CE2" w:rsidRDefault="00FE3CE2" w:rsidP="00FE3CE2">
      <w:pPr>
        <w:widowControl w:val="0"/>
        <w:jc w:val="center"/>
        <w:outlineLvl w:val="2"/>
        <w:rPr>
          <w:sz w:val="24"/>
          <w:szCs w:val="24"/>
          <w:lang w:val="en-US"/>
        </w:rPr>
      </w:pPr>
    </w:p>
    <w:p w:rsidR="00FE3CE2" w:rsidRDefault="00FE3CE2" w:rsidP="00FE3CE2">
      <w:pPr>
        <w:widowControl w:val="0"/>
        <w:jc w:val="center"/>
        <w:outlineLvl w:val="2"/>
        <w:rPr>
          <w:sz w:val="24"/>
          <w:szCs w:val="24"/>
          <w:lang w:val="en-US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  <w:lang w:val="en-US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C42048" w:rsidRDefault="00C42048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594C4D" w:rsidRDefault="00601BB4" w:rsidP="00601BB4">
      <w:pPr>
        <w:widowControl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594C4D" w:rsidRDefault="00594C4D" w:rsidP="00601BB4">
      <w:pPr>
        <w:widowControl w:val="0"/>
        <w:outlineLvl w:val="2"/>
        <w:rPr>
          <w:sz w:val="28"/>
          <w:szCs w:val="28"/>
        </w:rPr>
      </w:pPr>
    </w:p>
    <w:p w:rsidR="00594C4D" w:rsidRDefault="00594C4D" w:rsidP="00601BB4">
      <w:pPr>
        <w:widowControl w:val="0"/>
        <w:outlineLvl w:val="2"/>
        <w:rPr>
          <w:sz w:val="28"/>
          <w:szCs w:val="28"/>
        </w:rPr>
      </w:pPr>
    </w:p>
    <w:p w:rsidR="00FE3CE2" w:rsidRDefault="00594C4D" w:rsidP="00601BB4">
      <w:pPr>
        <w:widowControl w:val="0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</w:t>
      </w:r>
      <w:r w:rsidR="00601BB4">
        <w:rPr>
          <w:sz w:val="28"/>
          <w:szCs w:val="28"/>
        </w:rPr>
        <w:t xml:space="preserve">   3.   </w:t>
      </w:r>
      <w:r w:rsidR="00FE3CE2" w:rsidRPr="00601BB4">
        <w:rPr>
          <w:sz w:val="28"/>
          <w:szCs w:val="28"/>
        </w:rPr>
        <w:t>Показатели комплекса процессных мероприятий</w:t>
      </w:r>
    </w:p>
    <w:p w:rsidR="00601BB4" w:rsidRPr="00601BB4" w:rsidRDefault="00601BB4" w:rsidP="00601BB4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5023" w:type="pct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4002"/>
        <w:gridCol w:w="1539"/>
        <w:gridCol w:w="1349"/>
        <w:gridCol w:w="1164"/>
        <w:gridCol w:w="901"/>
        <w:gridCol w:w="1086"/>
        <w:gridCol w:w="901"/>
        <w:gridCol w:w="1051"/>
        <w:gridCol w:w="1505"/>
        <w:gridCol w:w="1536"/>
      </w:tblGrid>
      <w:tr w:rsidR="00FE3CE2" w:rsidRPr="00FE3CE2" w:rsidTr="001419A6">
        <w:trPr>
          <w:trHeight w:val="278"/>
          <w:jc w:val="center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№</w:t>
            </w:r>
          </w:p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п/п</w:t>
            </w:r>
          </w:p>
        </w:tc>
        <w:tc>
          <w:tcPr>
            <w:tcW w:w="1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1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Информационная система</w:t>
            </w:r>
          </w:p>
        </w:tc>
      </w:tr>
      <w:tr w:rsidR="00FE3CE2" w:rsidRPr="00594C4D" w:rsidTr="001419A6">
        <w:trPr>
          <w:trHeight w:val="647"/>
          <w:jc w:val="center"/>
        </w:trPr>
        <w:tc>
          <w:tcPr>
            <w:tcW w:w="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E3CE2" w:rsidRPr="00FE3CE2" w:rsidRDefault="00FE3CE2" w:rsidP="001419A6">
            <w:pPr>
              <w:rPr>
                <w:sz w:val="24"/>
                <w:szCs w:val="24"/>
              </w:rPr>
            </w:pPr>
          </w:p>
        </w:tc>
        <w:tc>
          <w:tcPr>
            <w:tcW w:w="1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E3CE2" w:rsidRPr="00FE3CE2" w:rsidRDefault="00FE3CE2" w:rsidP="001419A6">
            <w:pPr>
              <w:rPr>
                <w:sz w:val="24"/>
                <w:szCs w:val="24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E3CE2" w:rsidRPr="00FE3CE2" w:rsidRDefault="00FE3CE2" w:rsidP="001419A6">
            <w:pPr>
              <w:rPr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E3CE2" w:rsidRPr="00FE3CE2" w:rsidRDefault="00FE3CE2" w:rsidP="001419A6">
            <w:pPr>
              <w:rPr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значение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год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2025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2026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2027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E3CE2" w:rsidRPr="00FE3CE2" w:rsidRDefault="00FE3CE2" w:rsidP="001419A6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E3CE2" w:rsidRPr="00FE3CE2" w:rsidRDefault="00FE3CE2" w:rsidP="001419A6">
            <w:pPr>
              <w:rPr>
                <w:sz w:val="24"/>
                <w:szCs w:val="24"/>
              </w:rPr>
            </w:pPr>
          </w:p>
        </w:tc>
      </w:tr>
      <w:tr w:rsidR="00FE3CE2" w:rsidRPr="00FE3CE2" w:rsidTr="001419A6">
        <w:trPr>
          <w:trHeight w:val="315"/>
          <w:jc w:val="center"/>
        </w:trPr>
        <w:tc>
          <w:tcPr>
            <w:tcW w:w="19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11</w:t>
            </w:r>
          </w:p>
        </w:tc>
      </w:tr>
      <w:tr w:rsidR="00FE3CE2" w:rsidRPr="00FE3CE2" w:rsidTr="001419A6">
        <w:trPr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594C4D" w:rsidRDefault="00FE3CE2" w:rsidP="00850AD0">
            <w:pPr>
              <w:pStyle w:val="afffffb"/>
              <w:widowControl w:val="0"/>
              <w:numPr>
                <w:ilvl w:val="3"/>
                <w:numId w:val="8"/>
              </w:numPr>
              <w:jc w:val="center"/>
              <w:rPr>
                <w:kern w:val="2"/>
                <w:szCs w:val="24"/>
              </w:rPr>
            </w:pPr>
            <w:r w:rsidRPr="00594C4D">
              <w:rPr>
                <w:szCs w:val="24"/>
              </w:rPr>
              <w:t xml:space="preserve">Задача комплекса процессных мероприятий </w:t>
            </w:r>
            <w:r w:rsidR="00E91725" w:rsidRPr="00594C4D">
              <w:rPr>
                <w:szCs w:val="24"/>
              </w:rPr>
              <w:t>«</w:t>
            </w:r>
            <w:r w:rsidR="00E91725" w:rsidRPr="00594C4D">
              <w:rPr>
                <w:kern w:val="1"/>
                <w:szCs w:val="24"/>
                <w:lang w:eastAsia="fa-IR" w:bidi="fa-IR"/>
              </w:rPr>
              <w:t>Комплексное решение проблем благоустройства, обеспечение и улучшение внешнего вида территории Верхнеобливского сельского поселения»</w:t>
            </w:r>
            <w:r w:rsidR="00E91725" w:rsidRPr="00594C4D">
              <w:rPr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="00E91725" w:rsidRPr="00594C4D">
              <w:rPr>
                <w:sz w:val="28"/>
                <w:szCs w:val="28"/>
              </w:rPr>
              <w:t xml:space="preserve">                                                 </w:t>
            </w:r>
          </w:p>
        </w:tc>
      </w:tr>
      <w:tr w:rsidR="00FE3CE2" w:rsidRPr="00FE3CE2" w:rsidTr="001419A6">
        <w:trPr>
          <w:trHeight w:val="191"/>
          <w:jc w:val="center"/>
        </w:trPr>
        <w:tc>
          <w:tcPr>
            <w:tcW w:w="19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1.1.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E3CE2" w:rsidRPr="00FE3CE2" w:rsidRDefault="00760DF9" w:rsidP="001419A6">
            <w:pPr>
              <w:widowControl w:val="0"/>
              <w:rPr>
                <w:sz w:val="24"/>
                <w:szCs w:val="24"/>
                <w:highlight w:val="yellow"/>
              </w:rPr>
            </w:pPr>
            <w:r w:rsidRPr="00760DF9">
              <w:rPr>
                <w:sz w:val="24"/>
                <w:szCs w:val="24"/>
              </w:rPr>
              <w:t>общая площадь зеленых насаждений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760DF9" w:rsidP="001419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822538" w:rsidP="008225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202</w:t>
            </w:r>
            <w:r w:rsidR="00D23588">
              <w:rPr>
                <w:sz w:val="24"/>
                <w:szCs w:val="24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822538" w:rsidP="008225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822538" w:rsidP="008225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822538" w:rsidP="008225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Администрация </w:t>
            </w:r>
            <w:r w:rsidR="00694F3B">
              <w:rPr>
                <w:sz w:val="24"/>
                <w:szCs w:val="24"/>
              </w:rPr>
              <w:t>Верхнеобливского</w:t>
            </w:r>
            <w:r w:rsidRPr="00FE3CE2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E3CE2" w:rsidRPr="00FE3CE2" w:rsidTr="001419A6">
        <w:trPr>
          <w:trHeight w:val="191"/>
          <w:jc w:val="center"/>
        </w:trPr>
        <w:tc>
          <w:tcPr>
            <w:tcW w:w="19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1.2.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E3CE2" w:rsidRPr="00FE3CE2" w:rsidRDefault="00760DF9" w:rsidP="001419A6">
            <w:pPr>
              <w:widowControl w:val="0"/>
              <w:rPr>
                <w:sz w:val="24"/>
                <w:szCs w:val="24"/>
                <w:highlight w:val="yellow"/>
              </w:rPr>
            </w:pPr>
            <w:r w:rsidRPr="00760DF9">
              <w:rPr>
                <w:sz w:val="24"/>
                <w:szCs w:val="24"/>
              </w:rPr>
              <w:t>Протяженность фактически освещенных улиц поселения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C226EA" w:rsidRDefault="00760DF9" w:rsidP="00F74CAF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Км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C226EA" w:rsidRDefault="00C226EA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7,6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C226EA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20</w:t>
            </w:r>
            <w:r w:rsidR="00D23588" w:rsidRPr="00C226EA">
              <w:rPr>
                <w:sz w:val="24"/>
                <w:szCs w:val="24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C226EA" w:rsidRDefault="003819F1" w:rsidP="00C226EA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7</w:t>
            </w:r>
            <w:r w:rsidR="00C226EA" w:rsidRPr="00C226EA">
              <w:rPr>
                <w:sz w:val="24"/>
                <w:szCs w:val="24"/>
              </w:rPr>
              <w:t>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C226EA" w:rsidRDefault="003819F1" w:rsidP="00C226EA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7</w:t>
            </w:r>
            <w:r w:rsidR="00C226EA" w:rsidRPr="00C226EA">
              <w:rPr>
                <w:sz w:val="24"/>
                <w:szCs w:val="24"/>
              </w:rPr>
              <w:t>,6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C226EA" w:rsidRDefault="003819F1" w:rsidP="00C226EA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7</w:t>
            </w:r>
            <w:r w:rsidR="00C226EA" w:rsidRPr="00C226EA">
              <w:rPr>
                <w:sz w:val="24"/>
                <w:szCs w:val="24"/>
              </w:rPr>
              <w:t>,6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Администрация </w:t>
            </w:r>
            <w:r w:rsidR="00694F3B">
              <w:rPr>
                <w:sz w:val="24"/>
                <w:szCs w:val="24"/>
              </w:rPr>
              <w:t>Верхнеобливског</w:t>
            </w:r>
            <w:r w:rsidRPr="00FE3CE2">
              <w:rPr>
                <w:sz w:val="24"/>
                <w:szCs w:val="24"/>
              </w:rPr>
              <w:t>о сельского поселения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91725" w:rsidRPr="00FE3CE2" w:rsidTr="00DE61D4">
        <w:trPr>
          <w:trHeight w:val="191"/>
          <w:jc w:val="center"/>
        </w:trPr>
        <w:tc>
          <w:tcPr>
            <w:tcW w:w="19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E91725" w:rsidRPr="00FE3CE2" w:rsidRDefault="00E91725" w:rsidP="00E91725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1.3.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1419A6" w:rsidRDefault="00760DF9" w:rsidP="007F04D5">
            <w:pPr>
              <w:jc w:val="both"/>
              <w:rPr>
                <w:sz w:val="24"/>
                <w:szCs w:val="24"/>
              </w:rPr>
            </w:pPr>
            <w:r w:rsidRPr="00760DF9">
              <w:rPr>
                <w:sz w:val="24"/>
                <w:szCs w:val="24"/>
              </w:rPr>
              <w:t>численность работников, занятых на работах по благоустройству территории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FE3CE2" w:rsidRDefault="00E91725" w:rsidP="00E91725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FE3CE2" w:rsidRDefault="00760DF9" w:rsidP="00E917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822538" w:rsidRDefault="00760DF9" w:rsidP="00760DF9">
            <w:pPr>
              <w:widowControl w:val="0"/>
              <w:jc w:val="center"/>
              <w:rPr>
                <w:sz w:val="24"/>
                <w:szCs w:val="24"/>
              </w:rPr>
            </w:pPr>
            <w:r w:rsidRPr="00822538">
              <w:rPr>
                <w:sz w:val="24"/>
                <w:szCs w:val="24"/>
              </w:rPr>
              <w:t>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822538" w:rsidRDefault="00E91725" w:rsidP="00E91725">
            <w:pPr>
              <w:widowControl w:val="0"/>
              <w:jc w:val="center"/>
              <w:rPr>
                <w:sz w:val="24"/>
                <w:szCs w:val="24"/>
              </w:rPr>
            </w:pPr>
            <w:r w:rsidRPr="00822538">
              <w:rPr>
                <w:sz w:val="24"/>
                <w:szCs w:val="24"/>
              </w:rPr>
              <w:t>2024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822538" w:rsidRDefault="00760DF9" w:rsidP="00E91725">
            <w:pPr>
              <w:widowControl w:val="0"/>
              <w:jc w:val="center"/>
              <w:rPr>
                <w:sz w:val="24"/>
                <w:szCs w:val="24"/>
              </w:rPr>
            </w:pPr>
            <w:r w:rsidRPr="00822538">
              <w:rPr>
                <w:sz w:val="24"/>
                <w:szCs w:val="24"/>
              </w:rPr>
              <w:t>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822538" w:rsidRDefault="00760DF9" w:rsidP="00E91725">
            <w:pPr>
              <w:widowControl w:val="0"/>
              <w:jc w:val="center"/>
              <w:rPr>
                <w:sz w:val="24"/>
                <w:szCs w:val="24"/>
              </w:rPr>
            </w:pPr>
            <w:r w:rsidRPr="00822538">
              <w:rPr>
                <w:sz w:val="24"/>
                <w:szCs w:val="24"/>
              </w:rPr>
              <w:t>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822538" w:rsidRDefault="00760DF9" w:rsidP="00E91725">
            <w:pPr>
              <w:widowControl w:val="0"/>
              <w:jc w:val="center"/>
              <w:rPr>
                <w:sz w:val="24"/>
                <w:szCs w:val="24"/>
              </w:rPr>
            </w:pPr>
            <w:r w:rsidRPr="00822538">
              <w:rPr>
                <w:sz w:val="24"/>
                <w:szCs w:val="24"/>
              </w:rPr>
              <w:t>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FE3CE2" w:rsidRDefault="00E91725" w:rsidP="00E91725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Верхнеобливского</w:t>
            </w:r>
            <w:r w:rsidRPr="00FE3CE2">
              <w:rPr>
                <w:sz w:val="24"/>
                <w:szCs w:val="24"/>
              </w:rPr>
              <w:t>сельского</w:t>
            </w:r>
            <w:proofErr w:type="spellEnd"/>
            <w:r w:rsidRPr="00FE3CE2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FE3CE2" w:rsidRDefault="00E91725" w:rsidP="00E91725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91725" w:rsidRPr="00FE3CE2" w:rsidTr="001419A6">
        <w:trPr>
          <w:jc w:val="center"/>
        </w:trPr>
        <w:tc>
          <w:tcPr>
            <w:tcW w:w="5000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E91725" w:rsidRPr="00FE3CE2" w:rsidRDefault="00E91725" w:rsidP="00E91725">
            <w:pPr>
              <w:pStyle w:val="afffffb"/>
              <w:widowControl w:val="0"/>
              <w:numPr>
                <w:ilvl w:val="0"/>
                <w:numId w:val="8"/>
              </w:numPr>
              <w:jc w:val="center"/>
              <w:rPr>
                <w:szCs w:val="24"/>
              </w:rPr>
            </w:pPr>
            <w:r w:rsidRPr="00FE3CE2">
              <w:rPr>
                <w:szCs w:val="24"/>
              </w:rPr>
              <w:t xml:space="preserve">Задача  комплекса процессных мероприятий </w:t>
            </w:r>
            <w:r w:rsidRPr="00BF3970">
              <w:rPr>
                <w:szCs w:val="24"/>
              </w:rPr>
              <w:t>«</w:t>
            </w:r>
            <w:r w:rsidRPr="00BF3970">
              <w:rPr>
                <w:kern w:val="2"/>
                <w:szCs w:val="24"/>
              </w:rPr>
              <w:t>Повышение качества жизни населения на территории поселения»</w:t>
            </w:r>
          </w:p>
          <w:p w:rsidR="00E91725" w:rsidRPr="00FE3CE2" w:rsidRDefault="00E91725" w:rsidP="00E91725">
            <w:pPr>
              <w:pStyle w:val="afffffb"/>
              <w:widowControl w:val="0"/>
              <w:ind w:left="786"/>
              <w:rPr>
                <w:szCs w:val="24"/>
              </w:rPr>
            </w:pPr>
          </w:p>
          <w:p w:rsidR="00E91725" w:rsidRPr="00FE3CE2" w:rsidRDefault="00E91725" w:rsidP="00E91725">
            <w:pPr>
              <w:jc w:val="center"/>
              <w:rPr>
                <w:sz w:val="24"/>
                <w:szCs w:val="24"/>
              </w:rPr>
            </w:pPr>
          </w:p>
        </w:tc>
      </w:tr>
      <w:tr w:rsidR="00E91725" w:rsidRPr="00FE3CE2" w:rsidTr="001419A6">
        <w:trPr>
          <w:trHeight w:val="185"/>
          <w:jc w:val="center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E91725" w:rsidRPr="00FE3CE2" w:rsidRDefault="00E91725" w:rsidP="00E91725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2.1.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E91725" w:rsidRPr="00FE3CE2" w:rsidRDefault="00760DF9" w:rsidP="00E91725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760DF9">
              <w:rPr>
                <w:color w:val="1A1A1A"/>
                <w:sz w:val="24"/>
                <w:szCs w:val="24"/>
              </w:rPr>
              <w:t>количества вывоза мусора мест захоронения поселения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FE3CE2" w:rsidRDefault="00E91725" w:rsidP="00E91725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FE3CE2" w:rsidRDefault="00E91725" w:rsidP="00E91725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единиц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C447CB" w:rsidRDefault="00760DF9" w:rsidP="00E917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C447CB" w:rsidRDefault="00E91725" w:rsidP="00E91725">
            <w:pPr>
              <w:widowControl w:val="0"/>
              <w:jc w:val="center"/>
              <w:rPr>
                <w:sz w:val="24"/>
                <w:szCs w:val="24"/>
              </w:rPr>
            </w:pPr>
            <w:r w:rsidRPr="00C447CB">
              <w:rPr>
                <w:sz w:val="24"/>
                <w:szCs w:val="24"/>
              </w:rPr>
              <w:t>202</w:t>
            </w:r>
            <w:r w:rsidR="00D23588" w:rsidRPr="00C447CB">
              <w:rPr>
                <w:sz w:val="24"/>
                <w:szCs w:val="24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C447CB" w:rsidRDefault="00760DF9" w:rsidP="00E917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C447CB" w:rsidRDefault="00760DF9" w:rsidP="00E917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C447CB" w:rsidRDefault="00760DF9" w:rsidP="00E917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FE3CE2" w:rsidRDefault="00E91725" w:rsidP="00E91725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Верхнеобливского</w:t>
            </w:r>
            <w:r w:rsidRPr="00FE3CE2">
              <w:rPr>
                <w:sz w:val="24"/>
                <w:szCs w:val="24"/>
              </w:rPr>
              <w:t xml:space="preserve"> </w:t>
            </w:r>
            <w:r w:rsidRPr="00FE3CE2">
              <w:rPr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FE3CE2" w:rsidRDefault="00E91725" w:rsidP="00E91725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</w:tbl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7F1767" w:rsidRDefault="007F1767" w:rsidP="007F1767">
      <w:pPr>
        <w:ind w:firstLine="426"/>
        <w:jc w:val="center"/>
      </w:pPr>
      <w:r w:rsidRPr="00834B31">
        <w:rPr>
          <w:b/>
          <w:sz w:val="28"/>
        </w:rPr>
        <w:t>3. Перечень мероприятий (результатов) комплекса процессных мероприятий</w:t>
      </w:r>
    </w:p>
    <w:tbl>
      <w:tblPr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417"/>
        <w:gridCol w:w="3260"/>
        <w:gridCol w:w="993"/>
        <w:gridCol w:w="992"/>
        <w:gridCol w:w="850"/>
        <w:gridCol w:w="993"/>
        <w:gridCol w:w="992"/>
        <w:gridCol w:w="2126"/>
      </w:tblGrid>
      <w:tr w:rsidR="007F1767" w:rsidTr="00F00A6D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F00A6D">
            <w:pPr>
              <w:widowControl w:val="0"/>
              <w:ind w:left="34"/>
              <w:jc w:val="center"/>
            </w:pPr>
            <w:r>
              <w:rPr>
                <w:sz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F00A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F00A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 (результата)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F00A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F00A6D">
            <w:pPr>
              <w:widowControl w:val="0"/>
              <w:jc w:val="center"/>
            </w:pPr>
            <w:r>
              <w:rPr>
                <w:sz w:val="24"/>
              </w:rPr>
              <w:t xml:space="preserve">Ед. измерения </w:t>
            </w:r>
            <w:r>
              <w:rPr>
                <w:sz w:val="24"/>
              </w:rPr>
              <w:br/>
            </w:r>
            <w:r>
              <w:rPr>
                <w:spacing w:val="-20"/>
                <w:sz w:val="24"/>
              </w:rPr>
              <w:t xml:space="preserve">(по </w:t>
            </w:r>
            <w:r>
              <w:rPr>
                <w:sz w:val="24"/>
              </w:rPr>
              <w:t>ОКЕИ)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F00A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F00A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7F1767" w:rsidRDefault="007F1767" w:rsidP="00F00A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7F1767" w:rsidTr="00F00A6D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F00A6D">
            <w:pPr>
              <w:ind w:left="34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F00A6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F00A6D"/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F00A6D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F00A6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F00A6D">
            <w:pPr>
              <w:widowControl w:val="0"/>
              <w:jc w:val="center"/>
            </w:pPr>
            <w:r>
              <w:rPr>
                <w:spacing w:val="-20"/>
                <w:sz w:val="24"/>
              </w:rPr>
              <w:t>зн</w:t>
            </w:r>
            <w:r>
              <w:rPr>
                <w:sz w:val="24"/>
              </w:rPr>
              <w:t>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F00A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F00A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F00A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F00A6D">
            <w:pPr>
              <w:widowControl w:val="0"/>
              <w:jc w:val="center"/>
            </w:pPr>
            <w:r>
              <w:rPr>
                <w:sz w:val="24"/>
              </w:rPr>
              <w:t>2027</w:t>
            </w:r>
          </w:p>
        </w:tc>
      </w:tr>
    </w:tbl>
    <w:p w:rsidR="007F1767" w:rsidRDefault="007F1767" w:rsidP="007F1767">
      <w:pPr>
        <w:widowControl w:val="0"/>
        <w:rPr>
          <w:sz w:val="2"/>
        </w:rPr>
      </w:pPr>
    </w:p>
    <w:tbl>
      <w:tblPr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87"/>
        <w:gridCol w:w="3166"/>
        <w:gridCol w:w="1417"/>
        <w:gridCol w:w="3260"/>
        <w:gridCol w:w="993"/>
        <w:gridCol w:w="992"/>
        <w:gridCol w:w="850"/>
        <w:gridCol w:w="993"/>
        <w:gridCol w:w="992"/>
        <w:gridCol w:w="2126"/>
      </w:tblGrid>
      <w:tr w:rsidR="007F1767" w:rsidTr="00F00A6D">
        <w:trPr>
          <w:tblHeader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F00A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F00A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F00A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F00A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F00A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F00A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F00A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F00A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F00A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F00A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F1767" w:rsidTr="00F00A6D">
        <w:tc>
          <w:tcPr>
            <w:tcW w:w="158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F00A6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</w:t>
            </w:r>
            <w:r>
              <w:rPr>
                <w:szCs w:val="24"/>
              </w:rPr>
              <w:t>«</w:t>
            </w:r>
            <w:r w:rsidRPr="0024017A">
              <w:rPr>
                <w:kern w:val="1"/>
                <w:sz w:val="24"/>
                <w:szCs w:val="24"/>
                <w:lang w:eastAsia="fa-IR" w:bidi="fa-IR"/>
              </w:rPr>
              <w:t>Комплексное решение проблем благоустройства, обеспечение и улучшение внешнего вида территории Верхнеобливского сельского поселения»</w:t>
            </w:r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</w:t>
            </w:r>
          </w:p>
        </w:tc>
      </w:tr>
      <w:tr w:rsidR="007F1767" w:rsidTr="00F00A6D"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F00A6D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8571C7" w:rsidRDefault="007F1767" w:rsidP="00F00A6D">
            <w:pPr>
              <w:widowControl w:val="0"/>
              <w:spacing w:line="228" w:lineRule="auto"/>
            </w:pPr>
            <w:r>
              <w:t>Мероприятие (результат) 1.1.Расходы по содержанию сетей наружного уличного освещения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8571C7" w:rsidRDefault="007F1767" w:rsidP="00F00A6D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F00A6D">
            <w:pPr>
              <w:widowControl w:val="0"/>
              <w:spacing w:line="228" w:lineRule="auto"/>
              <w:rPr>
                <w:sz w:val="24"/>
              </w:rPr>
            </w:pPr>
            <w:r w:rsidRPr="00F74CAF">
              <w:rPr>
                <w:sz w:val="24"/>
              </w:rPr>
              <w:t>увеличение протяженности освещенных улиц населенных пунктов, текущий ремонт уличного освещения, оплата по лимитам за электроэнергию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C226EA" w:rsidRDefault="007F1767" w:rsidP="00F00A6D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C226EA">
              <w:rPr>
                <w:sz w:val="24"/>
              </w:rPr>
              <w:t>км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C226EA" w:rsidRDefault="007F1767" w:rsidP="00F00A6D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C226EA">
              <w:rPr>
                <w:sz w:val="24"/>
              </w:rPr>
              <w:t>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C226EA" w:rsidRDefault="007F1767" w:rsidP="00F00A6D">
            <w:r w:rsidRPr="00C226EA">
              <w:t>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C226EA" w:rsidRDefault="007F1767" w:rsidP="00F00A6D">
            <w:r w:rsidRPr="00C226EA">
              <w:t>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C226EA" w:rsidRDefault="007F1767" w:rsidP="00F00A6D">
            <w:r w:rsidRPr="00C226EA">
              <w:t>7,6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C226EA" w:rsidRDefault="007F1767" w:rsidP="00F00A6D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C226EA">
              <w:t>7,6</w:t>
            </w:r>
          </w:p>
        </w:tc>
      </w:tr>
      <w:tr w:rsidR="007F1767" w:rsidTr="00F00A6D"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4017A" w:rsidRDefault="007F1767" w:rsidP="00F00A6D">
            <w:pPr>
              <w:widowControl w:val="0"/>
              <w:spacing w:line="228" w:lineRule="auto"/>
              <w:rPr>
                <w:sz w:val="24"/>
              </w:rPr>
            </w:pPr>
            <w:r w:rsidRPr="0024017A">
              <w:rPr>
                <w:sz w:val="24"/>
              </w:rPr>
              <w:t>1.2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4017A" w:rsidRDefault="007F1767" w:rsidP="00F00A6D">
            <w:pPr>
              <w:widowControl w:val="0"/>
              <w:spacing w:line="228" w:lineRule="auto"/>
            </w:pPr>
            <w:r w:rsidRPr="0024017A">
              <w:t xml:space="preserve">Мероприятие (результат) </w:t>
            </w:r>
          </w:p>
          <w:p w:rsidR="007F1767" w:rsidRPr="0024017A" w:rsidRDefault="007F1767" w:rsidP="00F00A6D">
            <w:pPr>
              <w:widowControl w:val="0"/>
              <w:spacing w:line="228" w:lineRule="auto"/>
            </w:pPr>
            <w:r w:rsidRPr="0024017A">
              <w:t>1.2.Расходы по озеленению территории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CC28A1" w:rsidRDefault="007F1767" w:rsidP="00F00A6D">
            <w:pPr>
              <w:widowControl w:val="0"/>
              <w:spacing w:line="228" w:lineRule="auto"/>
              <w:jc w:val="center"/>
              <w:rPr>
                <w:sz w:val="24"/>
                <w:highlight w:val="yellow"/>
              </w:rPr>
            </w:pPr>
            <w:r w:rsidRPr="00F74CAF"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4017A" w:rsidRDefault="007F1767" w:rsidP="00F00A6D">
            <w:pPr>
              <w:widowControl w:val="0"/>
              <w:spacing w:line="228" w:lineRule="auto"/>
              <w:rPr>
                <w:sz w:val="24"/>
              </w:rPr>
            </w:pPr>
            <w:r w:rsidRPr="00F74CAF">
              <w:rPr>
                <w:sz w:val="24"/>
              </w:rPr>
              <w:t>Обеспечено улучшение санитарно-эпидемиологического состояния территории поселения, поддержание привлекательного облика улиц населенных пунктов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C1874" w:rsidRDefault="007F1767" w:rsidP="00F00A6D">
            <w:r>
              <w:t>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C1874" w:rsidRDefault="007F1767" w:rsidP="00F00A6D">
            <w:r>
              <w:t>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C1874" w:rsidRDefault="007F1767" w:rsidP="00F00A6D">
            <w: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C1874" w:rsidRDefault="007F1767" w:rsidP="00F00A6D">
            <w:r>
              <w:t>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F00A6D">
            <w:r>
              <w:t>2,6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C1874" w:rsidRDefault="007F1767" w:rsidP="005D1292">
            <w:pPr>
              <w:jc w:val="center"/>
            </w:pPr>
            <w:r>
              <w:t>2</w:t>
            </w:r>
            <w:bookmarkStart w:id="1" w:name="_GoBack"/>
            <w:bookmarkEnd w:id="1"/>
            <w:r>
              <w:t>,6</w:t>
            </w:r>
          </w:p>
        </w:tc>
      </w:tr>
      <w:tr w:rsidR="007F1767" w:rsidTr="00F00A6D"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4017A" w:rsidRDefault="007F1767" w:rsidP="00F00A6D">
            <w:pPr>
              <w:widowControl w:val="0"/>
              <w:spacing w:line="228" w:lineRule="auto"/>
              <w:rPr>
                <w:sz w:val="24"/>
              </w:rPr>
            </w:pPr>
            <w:r w:rsidRPr="0024017A">
              <w:rPr>
                <w:sz w:val="24"/>
              </w:rPr>
              <w:t>1.3.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4017A" w:rsidRDefault="007F1767" w:rsidP="00F00A6D">
            <w:pPr>
              <w:widowControl w:val="0"/>
              <w:spacing w:line="228" w:lineRule="auto"/>
            </w:pPr>
            <w:r w:rsidRPr="0024017A">
              <w:t>Мероприятие (результат)</w:t>
            </w:r>
          </w:p>
          <w:p w:rsidR="007F1767" w:rsidRPr="0024017A" w:rsidRDefault="007F1767" w:rsidP="00F00A6D">
            <w:pPr>
              <w:widowControl w:val="0"/>
              <w:spacing w:line="228" w:lineRule="auto"/>
            </w:pPr>
            <w:r w:rsidRPr="0024017A">
              <w:t>1.3. Расходы по организации и содержанию мест захоронения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CC28A1" w:rsidRDefault="007F1767" w:rsidP="00F00A6D">
            <w:pPr>
              <w:widowControl w:val="0"/>
              <w:spacing w:line="228" w:lineRule="auto"/>
              <w:jc w:val="center"/>
              <w:rPr>
                <w:sz w:val="24"/>
                <w:highlight w:val="yellow"/>
              </w:rPr>
            </w:pPr>
            <w:r w:rsidRPr="00F74CAF"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CC28A1" w:rsidRDefault="007F1767" w:rsidP="00F00A6D">
            <w:pPr>
              <w:widowControl w:val="0"/>
              <w:spacing w:line="228" w:lineRule="auto"/>
              <w:rPr>
                <w:sz w:val="24"/>
                <w:highlight w:val="yellow"/>
              </w:rPr>
            </w:pPr>
            <w:r w:rsidRPr="00F74CAF">
              <w:rPr>
                <w:sz w:val="24"/>
              </w:rPr>
              <w:t>Обеспечено улучшение состояния мест захоронения, своевременное обслуживание и поддержание санитарного состояния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CC28A1" w:rsidRDefault="007F1767" w:rsidP="00F00A6D">
            <w:pPr>
              <w:widowControl w:val="0"/>
              <w:spacing w:line="228" w:lineRule="auto"/>
              <w:rPr>
                <w:sz w:val="24"/>
                <w:highlight w:val="yellow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F74CAF" w:rsidRDefault="007F1767" w:rsidP="00F00A6D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F74CAF" w:rsidRDefault="007F1767" w:rsidP="00F00A6D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F74CAF" w:rsidRDefault="007F1767" w:rsidP="00F00A6D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F74CAF" w:rsidRDefault="007F1767" w:rsidP="00F00A6D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F74CAF" w:rsidRDefault="007F1767" w:rsidP="00F00A6D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</w:tr>
      <w:tr w:rsidR="007F1767" w:rsidTr="00F00A6D"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4017A" w:rsidRDefault="007F1767" w:rsidP="00F00A6D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4017A" w:rsidRDefault="007F1767" w:rsidP="00F00A6D">
            <w:pPr>
              <w:widowControl w:val="0"/>
              <w:spacing w:line="228" w:lineRule="auto"/>
            </w:pPr>
            <w:r w:rsidRPr="0024017A">
              <w:t>Мероприятие (результат)</w:t>
            </w:r>
          </w:p>
          <w:p w:rsidR="007F1767" w:rsidRPr="0024017A" w:rsidRDefault="007F1767" w:rsidP="00F00A6D">
            <w:pPr>
              <w:widowControl w:val="0"/>
              <w:spacing w:line="228" w:lineRule="auto"/>
            </w:pPr>
            <w:r w:rsidRPr="0024017A">
              <w:t>1.</w:t>
            </w:r>
            <w:r>
              <w:t>4</w:t>
            </w:r>
            <w:r w:rsidRPr="0024017A">
              <w:t xml:space="preserve">. Расходы по </w:t>
            </w:r>
            <w:r>
              <w:t>прочим мероприятия по содержанию территории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4017A" w:rsidRDefault="007F1767" w:rsidP="00F00A6D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 xml:space="preserve">Приобретение товаров, </w:t>
            </w:r>
            <w:r w:rsidRPr="00F74CAF">
              <w:rPr>
                <w:sz w:val="24"/>
              </w:rPr>
              <w:lastRenderedPageBreak/>
              <w:t>работ и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CC28A1" w:rsidRDefault="007F1767" w:rsidP="00F00A6D">
            <w:pPr>
              <w:widowControl w:val="0"/>
              <w:spacing w:line="228" w:lineRule="auto"/>
              <w:rPr>
                <w:sz w:val="24"/>
                <w:highlight w:val="yellow"/>
              </w:rPr>
            </w:pPr>
            <w:r w:rsidRPr="00F74CAF">
              <w:rPr>
                <w:sz w:val="24"/>
                <w:szCs w:val="24"/>
              </w:rPr>
              <w:lastRenderedPageBreak/>
              <w:t xml:space="preserve">Обеспечено улучшение санитарно-эпидемиологического </w:t>
            </w:r>
            <w:r w:rsidRPr="00F74CAF">
              <w:rPr>
                <w:sz w:val="24"/>
                <w:szCs w:val="24"/>
              </w:rPr>
              <w:lastRenderedPageBreak/>
              <w:t>состояния территории поселения, поддержание привлекательного облика улиц населенных пунктов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F74CAF" w:rsidRDefault="007F1767" w:rsidP="00F00A6D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F74CAF" w:rsidRDefault="007F1767" w:rsidP="00F00A6D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F74CAF" w:rsidRDefault="007F1767" w:rsidP="00F00A6D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F74CAF" w:rsidRDefault="007F1767" w:rsidP="00F00A6D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F74CAF" w:rsidRDefault="007F1767" w:rsidP="00F00A6D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F74CAF" w:rsidRDefault="007F1767" w:rsidP="00F00A6D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</w:tr>
    </w:tbl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E91725" w:rsidRDefault="00E91725" w:rsidP="00850AD0">
      <w:pPr>
        <w:ind w:firstLine="426"/>
        <w:jc w:val="center"/>
        <w:rPr>
          <w:b/>
          <w:sz w:val="28"/>
        </w:rPr>
      </w:pPr>
    </w:p>
    <w:p w:rsidR="00E91725" w:rsidRDefault="00E91725" w:rsidP="00850AD0">
      <w:pPr>
        <w:ind w:firstLine="426"/>
        <w:jc w:val="center"/>
        <w:rPr>
          <w:b/>
          <w:sz w:val="28"/>
        </w:rPr>
      </w:pPr>
    </w:p>
    <w:p w:rsidR="00E91725" w:rsidRDefault="00E91725" w:rsidP="00850AD0">
      <w:pPr>
        <w:ind w:firstLine="426"/>
        <w:jc w:val="center"/>
        <w:rPr>
          <w:b/>
          <w:sz w:val="28"/>
        </w:rPr>
      </w:pPr>
    </w:p>
    <w:p w:rsidR="00E91725" w:rsidRDefault="00E91725" w:rsidP="00850AD0">
      <w:pPr>
        <w:ind w:firstLine="426"/>
        <w:jc w:val="center"/>
        <w:rPr>
          <w:b/>
          <w:sz w:val="28"/>
        </w:rPr>
      </w:pPr>
    </w:p>
    <w:p w:rsidR="00E91725" w:rsidRDefault="00E91725" w:rsidP="00850AD0">
      <w:pPr>
        <w:ind w:firstLine="426"/>
        <w:jc w:val="center"/>
        <w:rPr>
          <w:b/>
          <w:sz w:val="28"/>
        </w:rPr>
      </w:pPr>
    </w:p>
    <w:p w:rsidR="00E91725" w:rsidRDefault="00E91725" w:rsidP="00850AD0">
      <w:pPr>
        <w:ind w:firstLine="426"/>
        <w:jc w:val="center"/>
        <w:rPr>
          <w:b/>
          <w:sz w:val="28"/>
        </w:rPr>
      </w:pPr>
    </w:p>
    <w:p w:rsidR="00E91725" w:rsidRDefault="00E91725" w:rsidP="00850AD0">
      <w:pPr>
        <w:ind w:firstLine="426"/>
        <w:jc w:val="center"/>
        <w:rPr>
          <w:b/>
          <w:sz w:val="28"/>
        </w:rPr>
      </w:pPr>
    </w:p>
    <w:p w:rsidR="00760B74" w:rsidRDefault="005544B8" w:rsidP="00594C4D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C447CB" w:rsidRDefault="007F1767" w:rsidP="00594C4D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C447CB" w:rsidRDefault="00C447CB" w:rsidP="00594C4D">
      <w:pPr>
        <w:widowControl w:val="0"/>
        <w:rPr>
          <w:b/>
          <w:sz w:val="28"/>
          <w:szCs w:val="28"/>
        </w:rPr>
      </w:pPr>
    </w:p>
    <w:p w:rsidR="00C447CB" w:rsidRDefault="00C447CB" w:rsidP="00594C4D">
      <w:pPr>
        <w:widowControl w:val="0"/>
        <w:rPr>
          <w:b/>
          <w:sz w:val="28"/>
          <w:szCs w:val="28"/>
        </w:rPr>
      </w:pPr>
    </w:p>
    <w:p w:rsidR="00C447CB" w:rsidRDefault="00C447CB" w:rsidP="00594C4D">
      <w:pPr>
        <w:widowControl w:val="0"/>
        <w:rPr>
          <w:b/>
          <w:sz w:val="28"/>
          <w:szCs w:val="28"/>
        </w:rPr>
      </w:pPr>
    </w:p>
    <w:p w:rsidR="00594C4D" w:rsidRPr="002960DC" w:rsidRDefault="00C447CB" w:rsidP="00594C4D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760B74">
        <w:rPr>
          <w:b/>
          <w:sz w:val="28"/>
          <w:szCs w:val="28"/>
        </w:rPr>
        <w:t xml:space="preserve"> </w:t>
      </w:r>
      <w:r w:rsidR="00594C4D" w:rsidRPr="002960DC">
        <w:rPr>
          <w:b/>
          <w:sz w:val="28"/>
          <w:szCs w:val="28"/>
        </w:rPr>
        <w:t>4. Параметры финансового обеспечения комплекса процессных мероприятий на 2025-2027годы</w:t>
      </w:r>
    </w:p>
    <w:p w:rsidR="00594C4D" w:rsidRPr="00465F83" w:rsidRDefault="00594C4D" w:rsidP="00594C4D">
      <w:pPr>
        <w:widowControl w:val="0"/>
        <w:jc w:val="center"/>
      </w:pPr>
    </w:p>
    <w:tbl>
      <w:tblPr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5427"/>
        <w:gridCol w:w="1973"/>
        <w:gridCol w:w="1810"/>
        <w:gridCol w:w="1366"/>
        <w:gridCol w:w="1390"/>
        <w:gridCol w:w="3343"/>
      </w:tblGrid>
      <w:tr w:rsidR="00594C4D" w:rsidRPr="00465F83" w:rsidTr="00524AD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16" w:lineRule="auto"/>
              <w:jc w:val="center"/>
              <w:outlineLvl w:val="2"/>
            </w:pPr>
            <w:r w:rsidRPr="00465F83">
              <w:t xml:space="preserve">№ </w:t>
            </w:r>
            <w:r w:rsidRPr="00465F83">
              <w:lastRenderedPageBreak/>
              <w:t>п/п</w:t>
            </w:r>
          </w:p>
        </w:tc>
        <w:tc>
          <w:tcPr>
            <w:tcW w:w="5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16" w:lineRule="auto"/>
              <w:jc w:val="center"/>
            </w:pPr>
            <w:r w:rsidRPr="00465F83">
              <w:lastRenderedPageBreak/>
              <w:t xml:space="preserve">Наименование комплекса процессных мероприятий, </w:t>
            </w:r>
          </w:p>
          <w:p w:rsidR="00594C4D" w:rsidRPr="00465F83" w:rsidRDefault="00594C4D" w:rsidP="00524AD4">
            <w:pPr>
              <w:widowControl w:val="0"/>
              <w:spacing w:line="216" w:lineRule="auto"/>
              <w:jc w:val="center"/>
            </w:pPr>
            <w:r w:rsidRPr="00465F83">
              <w:lastRenderedPageBreak/>
              <w:t>мероприятия (результата), источник финансового обеспечения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16" w:lineRule="auto"/>
              <w:jc w:val="center"/>
              <w:outlineLvl w:val="2"/>
            </w:pPr>
            <w:r w:rsidRPr="00465F83">
              <w:lastRenderedPageBreak/>
              <w:t xml:space="preserve">Код бюджетной </w:t>
            </w:r>
          </w:p>
          <w:p w:rsidR="00594C4D" w:rsidRPr="00465F83" w:rsidRDefault="00594C4D" w:rsidP="00524AD4">
            <w:pPr>
              <w:widowControl w:val="0"/>
              <w:spacing w:line="216" w:lineRule="auto"/>
              <w:jc w:val="center"/>
              <w:outlineLvl w:val="2"/>
            </w:pPr>
            <w:r w:rsidRPr="00465F83">
              <w:lastRenderedPageBreak/>
              <w:t xml:space="preserve">классификации расходов 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16" w:lineRule="auto"/>
              <w:jc w:val="center"/>
            </w:pPr>
            <w:r w:rsidRPr="00465F83">
              <w:lastRenderedPageBreak/>
              <w:t>Объем расходов по годам реализации, тыс. рублей</w:t>
            </w:r>
          </w:p>
        </w:tc>
      </w:tr>
      <w:tr w:rsidR="00594C4D" w:rsidRPr="00465F83" w:rsidTr="00524A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16" w:lineRule="auto"/>
              <w:jc w:val="center"/>
              <w:outlineLvl w:val="2"/>
            </w:pPr>
            <w:r w:rsidRPr="00465F83">
              <w:t>2025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16" w:lineRule="auto"/>
              <w:jc w:val="center"/>
              <w:outlineLvl w:val="2"/>
            </w:pPr>
            <w:r w:rsidRPr="00465F83">
              <w:t>2026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16" w:lineRule="auto"/>
              <w:jc w:val="center"/>
            </w:pPr>
            <w:r w:rsidRPr="00465F83">
              <w:t>2027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16" w:lineRule="auto"/>
              <w:jc w:val="center"/>
            </w:pPr>
            <w:r w:rsidRPr="00465F83">
              <w:t>Всего</w:t>
            </w:r>
          </w:p>
        </w:tc>
      </w:tr>
      <w:tr w:rsidR="00594C4D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28" w:lineRule="auto"/>
              <w:jc w:val="center"/>
              <w:outlineLvl w:val="2"/>
            </w:pPr>
            <w:r w:rsidRPr="00465F83">
              <w:lastRenderedPageBreak/>
              <w:t>1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28" w:lineRule="auto"/>
              <w:jc w:val="center"/>
              <w:outlineLvl w:val="2"/>
            </w:pPr>
            <w:r w:rsidRPr="00465F83"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28" w:lineRule="auto"/>
              <w:jc w:val="center"/>
              <w:outlineLvl w:val="2"/>
            </w:pPr>
            <w:r w:rsidRPr="00465F83">
              <w:t>3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28" w:lineRule="auto"/>
              <w:jc w:val="center"/>
              <w:outlineLvl w:val="2"/>
            </w:pPr>
            <w:r w:rsidRPr="00465F83">
              <w:t>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28" w:lineRule="auto"/>
              <w:jc w:val="center"/>
              <w:outlineLvl w:val="2"/>
            </w:pPr>
            <w:r w:rsidRPr="00465F83">
              <w:t>5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28" w:lineRule="auto"/>
              <w:jc w:val="center"/>
              <w:outlineLvl w:val="2"/>
            </w:pPr>
            <w:r w:rsidRPr="00465F83">
              <w:t>6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28" w:lineRule="auto"/>
              <w:jc w:val="center"/>
              <w:outlineLvl w:val="2"/>
            </w:pPr>
            <w:r w:rsidRPr="00465F83">
              <w:t>7</w:t>
            </w:r>
          </w:p>
        </w:tc>
      </w:tr>
      <w:tr w:rsidR="00594C4D" w:rsidRPr="00465F83" w:rsidTr="00524AD4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  <w:outlineLvl w:val="2"/>
            </w:pPr>
            <w:r w:rsidRPr="00BF6292">
              <w:t>1.</w:t>
            </w:r>
          </w:p>
          <w:p w:rsidR="00594C4D" w:rsidRPr="00BF6292" w:rsidRDefault="00594C4D" w:rsidP="00524AD4">
            <w:pPr>
              <w:widowControl w:val="0"/>
              <w:spacing w:line="228" w:lineRule="auto"/>
              <w:jc w:val="center"/>
              <w:outlineLvl w:val="2"/>
            </w:pPr>
          </w:p>
          <w:p w:rsidR="00594C4D" w:rsidRPr="00BF6292" w:rsidRDefault="00594C4D" w:rsidP="00524AD4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pStyle w:val="3"/>
              <w:jc w:val="left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BF629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1.1.1.Комплекс процессных мероприятий «</w:t>
            </w:r>
            <w:r w:rsidR="005544B8" w:rsidRPr="00BF6292">
              <w:rPr>
                <w:rFonts w:ascii="Times New Roman" w:hAnsi="Times New Roman"/>
                <w:b w:val="0"/>
                <w:bCs w:val="0"/>
                <w:kern w:val="1"/>
                <w:sz w:val="20"/>
                <w:szCs w:val="20"/>
                <w:lang w:eastAsia="fa-IR" w:bidi="fa-IR"/>
              </w:rPr>
              <w:t>Благоустройство на территории</w:t>
            </w:r>
            <w:r w:rsidR="00472077">
              <w:rPr>
                <w:rFonts w:ascii="Times New Roman" w:hAnsi="Times New Roman"/>
                <w:b w:val="0"/>
                <w:bCs w:val="0"/>
                <w:kern w:val="1"/>
                <w:sz w:val="20"/>
                <w:szCs w:val="20"/>
                <w:lang w:eastAsia="fa-IR" w:bidi="fa-IR"/>
              </w:rPr>
              <w:t xml:space="preserve"> поселения</w:t>
            </w:r>
            <w:r w:rsidRPr="00BF6292">
              <w:rPr>
                <w:rFonts w:ascii="Times New Roman" w:hAnsi="Times New Roman"/>
                <w:b w:val="0"/>
                <w:bCs w:val="0"/>
                <w:kern w:val="1"/>
                <w:sz w:val="20"/>
                <w:szCs w:val="20"/>
                <w:lang w:eastAsia="fa-IR" w:bidi="fa-IR"/>
              </w:rPr>
              <w:t>» (</w:t>
            </w:r>
            <w:r w:rsidRPr="00BF629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всего), в том числе: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  <w:outlineLvl w:val="2"/>
            </w:pPr>
            <w:r w:rsidRPr="00BF6292">
              <w:t>Х</w:t>
            </w:r>
          </w:p>
          <w:p w:rsidR="00594C4D" w:rsidRPr="00BF6292" w:rsidRDefault="00594C4D" w:rsidP="00524AD4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524AD4">
            <w:pPr>
              <w:jc w:val="center"/>
            </w:pPr>
            <w:r>
              <w:t>432,8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8721B6">
            <w:pPr>
              <w:tabs>
                <w:tab w:val="center" w:pos="575"/>
              </w:tabs>
            </w:pPr>
            <w:r>
              <w:t>22,2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7F66A0">
            <w:pPr>
              <w:widowControl w:val="0"/>
              <w:jc w:val="center"/>
            </w:pPr>
            <w:r>
              <w:t>164,1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7F66A0">
            <w:pPr>
              <w:widowControl w:val="0"/>
              <w:jc w:val="center"/>
            </w:pPr>
            <w:r>
              <w:t>619,1</w:t>
            </w:r>
          </w:p>
        </w:tc>
      </w:tr>
      <w:tr w:rsidR="00594C4D" w:rsidRPr="00465F83" w:rsidTr="00524A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28" w:lineRule="auto"/>
            </w:pPr>
            <w:r w:rsidRPr="00465F83">
              <w:t>федеральный бюджет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8721B6" w:rsidRDefault="008721B6" w:rsidP="00524AD4">
            <w:pPr>
              <w:widowControl w:val="0"/>
              <w:spacing w:line="228" w:lineRule="auto"/>
              <w:jc w:val="center"/>
              <w:outlineLvl w:val="2"/>
            </w:pPr>
            <w:r w:rsidRPr="008721B6"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524AD4">
            <w:pPr>
              <w:widowControl w:val="0"/>
              <w:spacing w:line="228" w:lineRule="auto"/>
              <w:jc w:val="center"/>
              <w:outlineLvl w:val="2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524AD4">
            <w:pPr>
              <w:widowControl w:val="0"/>
              <w:spacing w:line="228" w:lineRule="auto"/>
              <w:jc w:val="center"/>
              <w:outlineLvl w:val="2"/>
            </w:pPr>
            <w:r>
              <w:t>-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524AD4">
            <w:pPr>
              <w:widowControl w:val="0"/>
              <w:spacing w:line="228" w:lineRule="auto"/>
              <w:jc w:val="center"/>
              <w:outlineLvl w:val="2"/>
            </w:pPr>
            <w:r>
              <w:t>-</w:t>
            </w:r>
          </w:p>
        </w:tc>
      </w:tr>
      <w:tr w:rsidR="00594C4D" w:rsidRPr="00465F83" w:rsidTr="00BF6292">
        <w:trPr>
          <w:trHeight w:val="38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28" w:lineRule="auto"/>
            </w:pPr>
            <w:r w:rsidRPr="00465F83">
              <w:t>областной бюджет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8721B6" w:rsidRDefault="008721B6" w:rsidP="00524AD4">
            <w:pPr>
              <w:widowControl w:val="0"/>
              <w:spacing w:line="228" w:lineRule="auto"/>
              <w:jc w:val="center"/>
              <w:outlineLvl w:val="2"/>
            </w:pPr>
            <w:r w:rsidRPr="008721B6"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524AD4">
            <w:pPr>
              <w:widowControl w:val="0"/>
              <w:spacing w:line="228" w:lineRule="auto"/>
              <w:jc w:val="center"/>
              <w:outlineLvl w:val="2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524AD4">
            <w:pPr>
              <w:widowControl w:val="0"/>
              <w:spacing w:line="228" w:lineRule="auto"/>
              <w:jc w:val="center"/>
              <w:outlineLvl w:val="2"/>
            </w:pPr>
            <w:r>
              <w:t>-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524AD4">
            <w:pPr>
              <w:widowControl w:val="0"/>
              <w:spacing w:line="228" w:lineRule="auto"/>
              <w:jc w:val="center"/>
              <w:outlineLvl w:val="2"/>
            </w:pPr>
            <w:r>
              <w:t>-</w:t>
            </w:r>
          </w:p>
        </w:tc>
      </w:tr>
      <w:tr w:rsidR="00594C4D" w:rsidRPr="00465F83" w:rsidTr="00524A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</w:pPr>
            <w:r w:rsidRPr="00BF6292">
              <w:t>местный бюджет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524AD4">
            <w:pPr>
              <w:jc w:val="center"/>
            </w:pPr>
            <w:r>
              <w:t>432,8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524AD4">
            <w:pPr>
              <w:jc w:val="center"/>
            </w:pPr>
            <w:r>
              <w:t>22,2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524AD4">
            <w:pPr>
              <w:widowControl w:val="0"/>
              <w:jc w:val="center"/>
            </w:pPr>
            <w:r>
              <w:t>164,1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524AD4">
            <w:pPr>
              <w:widowControl w:val="0"/>
              <w:jc w:val="center"/>
            </w:pPr>
            <w:r>
              <w:t>619,1</w:t>
            </w:r>
          </w:p>
        </w:tc>
      </w:tr>
      <w:tr w:rsidR="00594C4D" w:rsidRPr="00465F83" w:rsidTr="00524A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28" w:lineRule="auto"/>
            </w:pPr>
            <w:r w:rsidRPr="00465F83">
              <w:t>внебюджетные источники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D027EB" w:rsidRDefault="00594C4D" w:rsidP="00524AD4">
            <w:pPr>
              <w:widowControl w:val="0"/>
              <w:spacing w:line="228" w:lineRule="auto"/>
              <w:jc w:val="center"/>
              <w:outlineLvl w:val="2"/>
              <w:rPr>
                <w:highlight w:val="yellow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  <w:outlineLvl w:val="2"/>
            </w:pPr>
          </w:p>
        </w:tc>
      </w:tr>
      <w:tr w:rsidR="00594C4D" w:rsidRPr="00465F83" w:rsidTr="00524AD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2.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outlineLvl w:val="2"/>
            </w:pPr>
            <w:r w:rsidRPr="00BF6292">
              <w:t xml:space="preserve">Мероприятие (результат)  1.1. Расходы по содержанию сетей наружного уличного освещения» (всего), в том числе: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  <w:outlineLvl w:val="2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64" w:lineRule="auto"/>
              <w:jc w:val="center"/>
              <w:outlineLvl w:val="2"/>
            </w:pPr>
            <w:r w:rsidRPr="00BF6292"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64" w:lineRule="auto"/>
              <w:jc w:val="center"/>
              <w:outlineLvl w:val="2"/>
            </w:pPr>
            <w:r w:rsidRPr="00BF6292"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64" w:lineRule="auto"/>
              <w:jc w:val="center"/>
              <w:outlineLvl w:val="2"/>
            </w:pPr>
            <w:r w:rsidRPr="00BF6292">
              <w:t>-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-</w:t>
            </w:r>
          </w:p>
        </w:tc>
      </w:tr>
      <w:tr w:rsidR="00594C4D" w:rsidRPr="00465F83" w:rsidTr="00524A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28" w:lineRule="auto"/>
            </w:pPr>
            <w:r w:rsidRPr="00465F83">
              <w:t>федеральный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  <w:outlineLvl w:val="2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</w:tr>
      <w:tr w:rsidR="00594C4D" w:rsidRPr="00465F83" w:rsidTr="00524A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r w:rsidRPr="00465F83">
              <w:t>областной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jc w:val="center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</w:tr>
      <w:tr w:rsidR="00594C4D" w:rsidRPr="00465F83" w:rsidTr="00524A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r w:rsidRPr="00465F83">
              <w:t>местный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8721B6">
            <w:pPr>
              <w:jc w:val="center"/>
            </w:pPr>
            <w:r w:rsidRPr="00BF6292">
              <w:t xml:space="preserve">951 </w:t>
            </w:r>
            <w:r w:rsidR="006F44D6" w:rsidRPr="00BF6292">
              <w:t>0503</w:t>
            </w:r>
            <w:r w:rsidRPr="00BF6292">
              <w:t xml:space="preserve"> </w:t>
            </w:r>
            <w:r w:rsidR="006F44D6" w:rsidRPr="00BF6292">
              <w:t>4</w:t>
            </w:r>
            <w:r w:rsidRPr="00BF6292">
              <w:t xml:space="preserve"> 01 </w:t>
            </w:r>
            <w:r w:rsidR="006F44D6" w:rsidRPr="00BF6292">
              <w:t>25040 24</w:t>
            </w:r>
            <w:r w:rsidR="008721B6">
              <w:t>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524AD4">
            <w:pPr>
              <w:jc w:val="center"/>
            </w:pPr>
            <w:r>
              <w:t>357,5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524AD4">
            <w:pPr>
              <w:jc w:val="center"/>
            </w:pPr>
            <w:r>
              <w:t>22,2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524AD4">
            <w:pPr>
              <w:widowControl w:val="0"/>
              <w:jc w:val="center"/>
            </w:pPr>
            <w:r>
              <w:t>164,1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524AD4">
            <w:pPr>
              <w:widowControl w:val="0"/>
              <w:jc w:val="center"/>
            </w:pPr>
            <w:r>
              <w:t>543,8</w:t>
            </w:r>
          </w:p>
        </w:tc>
      </w:tr>
      <w:tr w:rsidR="00594C4D" w:rsidRPr="00465F83" w:rsidTr="00524A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r w:rsidRPr="00465F83">
              <w:t>внебюджетные источники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jc w:val="center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</w:tr>
      <w:tr w:rsidR="00594C4D" w:rsidRPr="00465F83" w:rsidTr="00524AD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28" w:lineRule="auto"/>
              <w:jc w:val="center"/>
            </w:pPr>
            <w:r>
              <w:t>3</w:t>
            </w:r>
            <w:r w:rsidRPr="00465F83">
              <w:t>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961037" w:rsidRDefault="00594C4D" w:rsidP="00524AD4">
            <w:pPr>
              <w:widowControl w:val="0"/>
              <w:spacing w:line="228" w:lineRule="auto"/>
              <w:outlineLvl w:val="2"/>
            </w:pPr>
            <w:r w:rsidRPr="00961037">
              <w:t xml:space="preserve">Мероприятие (результат) 1.2.Расходы по озеленению территории (всего), </w:t>
            </w:r>
          </w:p>
          <w:p w:rsidR="00594C4D" w:rsidRPr="00961037" w:rsidRDefault="00594C4D" w:rsidP="00524AD4">
            <w:pPr>
              <w:widowControl w:val="0"/>
              <w:spacing w:line="228" w:lineRule="auto"/>
              <w:outlineLvl w:val="2"/>
            </w:pPr>
            <w:r w:rsidRPr="00961037">
              <w:t>в том числе: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  <w:outlineLvl w:val="2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</w:tr>
      <w:tr w:rsidR="00594C4D" w:rsidRPr="00465F83" w:rsidTr="00524A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961037" w:rsidRDefault="00594C4D" w:rsidP="00524AD4">
            <w:pPr>
              <w:widowControl w:val="0"/>
              <w:spacing w:line="228" w:lineRule="auto"/>
            </w:pPr>
            <w:r w:rsidRPr="00961037">
              <w:t>федеральный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jc w:val="center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</w:tr>
      <w:tr w:rsidR="00594C4D" w:rsidRPr="00BF6292" w:rsidTr="00524A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961037" w:rsidRDefault="00594C4D" w:rsidP="00524AD4">
            <w:pPr>
              <w:widowControl w:val="0"/>
              <w:spacing w:line="228" w:lineRule="auto"/>
            </w:pPr>
            <w:r w:rsidRPr="00961037">
              <w:t>областной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jc w:val="center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</w:tr>
      <w:tr w:rsidR="00594C4D" w:rsidRPr="00465F83" w:rsidTr="00524A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961037" w:rsidRDefault="00594C4D" w:rsidP="00524AD4">
            <w:pPr>
              <w:widowControl w:val="0"/>
              <w:spacing w:line="228" w:lineRule="auto"/>
            </w:pPr>
            <w:r w:rsidRPr="00961037">
              <w:t>местный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6F44D6" w:rsidP="008721B6">
            <w:pPr>
              <w:jc w:val="center"/>
            </w:pPr>
            <w:r w:rsidRPr="00BF6292">
              <w:t>951 0503 4 01 25050 24</w:t>
            </w:r>
            <w:r w:rsidR="008721B6">
              <w:t>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</w:tr>
      <w:tr w:rsidR="00594C4D" w:rsidRPr="00465F83" w:rsidTr="00524A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28" w:lineRule="auto"/>
            </w:pPr>
            <w:r w:rsidRPr="00465F83">
              <w:t>внебюджетные источники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jc w:val="center"/>
            </w:pPr>
            <w:r w:rsidRPr="00465F83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28" w:lineRule="auto"/>
              <w:jc w:val="center"/>
            </w:pPr>
            <w:r w:rsidRPr="00465F83"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28" w:lineRule="auto"/>
              <w:jc w:val="center"/>
            </w:pPr>
            <w:r w:rsidRPr="00465F83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28" w:lineRule="auto"/>
              <w:jc w:val="center"/>
            </w:pPr>
            <w:r w:rsidRPr="00465F83">
              <w:t>−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28" w:lineRule="auto"/>
              <w:jc w:val="center"/>
            </w:pPr>
            <w:r w:rsidRPr="00465F83">
              <w:t>−</w:t>
            </w:r>
          </w:p>
        </w:tc>
      </w:tr>
      <w:tr w:rsidR="00594C4D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r>
              <w:t>4.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22820" w:rsidRDefault="00594C4D" w:rsidP="00524AD4">
            <w:r w:rsidRPr="00422820">
              <w:t>Мероприятие (результат) 1.</w:t>
            </w:r>
            <w:r>
              <w:t>3</w:t>
            </w:r>
            <w:r w:rsidRPr="00422820">
              <w:t xml:space="preserve">.Расходы по </w:t>
            </w:r>
            <w:r>
              <w:t>организации и содержанию мест захоронения</w:t>
            </w:r>
            <w:r w:rsidRPr="00422820">
              <w:t xml:space="preserve"> (всего),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</w:tr>
      <w:tr w:rsidR="00594C4D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22820" w:rsidRDefault="00594C4D" w:rsidP="00524AD4">
            <w:r w:rsidRPr="00422820">
              <w:t>в том числе: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</w:tr>
      <w:tr w:rsidR="00594C4D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22820" w:rsidRDefault="00594C4D" w:rsidP="00524AD4">
            <w:r w:rsidRPr="00422820">
              <w:t>федеральный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</w:tr>
      <w:tr w:rsidR="00594C4D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22820" w:rsidRDefault="00594C4D" w:rsidP="00524AD4">
            <w:r w:rsidRPr="00422820">
              <w:t>областной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</w:tr>
      <w:tr w:rsidR="00594C4D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22820" w:rsidRDefault="00594C4D" w:rsidP="00524AD4">
            <w:r w:rsidRPr="00422820">
              <w:t>местный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6F44D6" w:rsidP="008721B6">
            <w:pPr>
              <w:jc w:val="center"/>
            </w:pPr>
            <w:r w:rsidRPr="006F44D6">
              <w:t>951 0503 4 01 250</w:t>
            </w:r>
            <w:r>
              <w:t>6</w:t>
            </w:r>
            <w:r w:rsidRPr="006F44D6">
              <w:t>0 24</w:t>
            </w:r>
            <w:r w:rsidR="008721B6">
              <w:t>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</w:tr>
      <w:tr w:rsidR="00594C4D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r>
              <w:t>5.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C96892" w:rsidRDefault="00594C4D" w:rsidP="00524AD4">
            <w:r w:rsidRPr="00C96892">
              <w:t>Мероприятие (результат) 1.</w:t>
            </w:r>
            <w:r>
              <w:t>4</w:t>
            </w:r>
            <w:r w:rsidRPr="00C96892">
              <w:t xml:space="preserve">.Расходы по </w:t>
            </w:r>
            <w:r>
              <w:t>прочим мероприятия по содержанию территории поселения</w:t>
            </w:r>
            <w:r w:rsidRPr="00C96892">
              <w:t xml:space="preserve"> (всего),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75,3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75,3</w:t>
            </w:r>
          </w:p>
        </w:tc>
      </w:tr>
      <w:tr w:rsidR="00594C4D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C96892" w:rsidRDefault="00594C4D" w:rsidP="00524AD4">
            <w:r w:rsidRPr="00C96892">
              <w:t>в том числе: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</w:tr>
      <w:tr w:rsidR="00594C4D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C96892" w:rsidRDefault="00594C4D" w:rsidP="00524AD4">
            <w:r w:rsidRPr="00C96892">
              <w:t>федеральный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</w:tr>
      <w:tr w:rsidR="00594C4D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C96892" w:rsidRDefault="00594C4D" w:rsidP="00524AD4">
            <w:r w:rsidRPr="00C96892">
              <w:t>областной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</w:tr>
      <w:tr w:rsidR="00594C4D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Default="00594C4D" w:rsidP="00524AD4">
            <w:r w:rsidRPr="00C96892">
              <w:t>местный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6F44D6" w:rsidP="008721B6">
            <w:pPr>
              <w:jc w:val="center"/>
            </w:pPr>
            <w:r w:rsidRPr="006F44D6">
              <w:t>951 0503 4 01 250</w:t>
            </w:r>
            <w:r>
              <w:t>7</w:t>
            </w:r>
            <w:r w:rsidRPr="006F44D6">
              <w:t>0 24</w:t>
            </w:r>
            <w:r w:rsidR="008721B6">
              <w:t>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</w:tr>
    </w:tbl>
    <w:p w:rsidR="00760B74" w:rsidRPr="007F1767" w:rsidRDefault="00760B74" w:rsidP="00390676">
      <w:pPr>
        <w:widowControl w:val="0"/>
        <w:rPr>
          <w:color w:val="000000"/>
          <w:sz w:val="28"/>
        </w:rPr>
      </w:pPr>
    </w:p>
    <w:p w:rsidR="00760B74" w:rsidRDefault="00760B74" w:rsidP="00390676">
      <w:pPr>
        <w:widowControl w:val="0"/>
        <w:rPr>
          <w:b/>
          <w:i/>
          <w:sz w:val="28"/>
          <w:szCs w:val="28"/>
          <w:u w:val="single"/>
        </w:rPr>
      </w:pPr>
    </w:p>
    <w:p w:rsidR="00D027EB" w:rsidRPr="00390676" w:rsidRDefault="007D3413" w:rsidP="00390676">
      <w:pPr>
        <w:widowControl w:val="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                                       </w:t>
      </w:r>
      <w:r w:rsidR="00390676" w:rsidRPr="00390676">
        <w:rPr>
          <w:b/>
          <w:i/>
          <w:sz w:val="28"/>
          <w:szCs w:val="28"/>
          <w:u w:val="single"/>
        </w:rPr>
        <w:t xml:space="preserve">  </w:t>
      </w:r>
      <w:r w:rsidR="00D027EB" w:rsidRPr="00390676">
        <w:rPr>
          <w:b/>
          <w:i/>
          <w:sz w:val="28"/>
          <w:szCs w:val="28"/>
          <w:u w:val="single"/>
        </w:rPr>
        <w:t>5. План реализации комплекса  мероприятий на 2025-2027 годы</w:t>
      </w:r>
    </w:p>
    <w:tbl>
      <w:tblPr>
        <w:tblW w:w="15623" w:type="dxa"/>
        <w:tblLayout w:type="fixed"/>
        <w:tblLook w:val="04A0" w:firstRow="1" w:lastRow="0" w:firstColumn="1" w:lastColumn="0" w:noHBand="0" w:noVBand="1"/>
      </w:tblPr>
      <w:tblGrid>
        <w:gridCol w:w="555"/>
        <w:gridCol w:w="3885"/>
        <w:gridCol w:w="1816"/>
        <w:gridCol w:w="3940"/>
        <w:gridCol w:w="1650"/>
        <w:gridCol w:w="3777"/>
      </w:tblGrid>
      <w:tr w:rsidR="00D027EB" w:rsidRPr="00465F83" w:rsidTr="004D7563">
        <w:trPr>
          <w:trHeight w:val="172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 xml:space="preserve">№ </w:t>
            </w:r>
            <w:r w:rsidRPr="00465F83">
              <w:br/>
              <w:t>п/п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Наименование мероприятия (результата), контрольной точки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Дата наступления контрольной точки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 xml:space="preserve">Ответственный исполнитель </w:t>
            </w:r>
          </w:p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 xml:space="preserve">Вид </w:t>
            </w:r>
          </w:p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подтверждающего документа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 xml:space="preserve">Информационная </w:t>
            </w:r>
          </w:p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система</w:t>
            </w:r>
          </w:p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(источник данных)</w:t>
            </w:r>
          </w:p>
        </w:tc>
      </w:tr>
      <w:tr w:rsidR="00D027EB" w:rsidRPr="00465F83" w:rsidTr="004D7563">
        <w:trPr>
          <w:trHeight w:val="47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5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6</w:t>
            </w:r>
          </w:p>
        </w:tc>
      </w:tr>
      <w:tr w:rsidR="00D027EB" w:rsidRPr="00465F83" w:rsidTr="00DE61D4">
        <w:trPr>
          <w:trHeight w:val="831"/>
        </w:trPr>
        <w:tc>
          <w:tcPr>
            <w:tcW w:w="15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4"/>
              </w:rPr>
              <w:t xml:space="preserve">1.Задача1  комплекса процессных </w:t>
            </w:r>
            <w:r>
              <w:rPr>
                <w:szCs w:val="24"/>
              </w:rPr>
              <w:t>«</w:t>
            </w:r>
            <w:r w:rsidRPr="0024017A">
              <w:rPr>
                <w:kern w:val="1"/>
                <w:sz w:val="24"/>
                <w:szCs w:val="24"/>
                <w:lang w:eastAsia="fa-IR" w:bidi="fa-IR"/>
              </w:rPr>
              <w:t>Комплексное решение проблем благоустройства, обеспечение и улучшение внешнего вида территории Верхнеобливского сельского поселения»</w:t>
            </w:r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</w:t>
            </w:r>
          </w:p>
        </w:tc>
      </w:tr>
      <w:tr w:rsidR="00D027EB" w:rsidRPr="00465F83" w:rsidTr="004D7563">
        <w:trPr>
          <w:trHeight w:val="19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>
              <w:t>1.1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</w:pPr>
            <w:r>
              <w:t>Мероприятие (результат) 1.1.Расходы по содержанию сетей наружного уличного освещения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4C4E8C" w:rsidP="004C4E8C">
            <w:pPr>
              <w:widowControl w:val="0"/>
              <w:tabs>
                <w:tab w:val="left" w:pos="11057"/>
              </w:tabs>
              <w:jc w:val="center"/>
            </w:pPr>
            <w:r>
              <w:t>Администрация Верхнеобливского сельского поселения, с</w:t>
            </w:r>
            <w:r w:rsidR="007D3413">
              <w:t xml:space="preserve">тарший инспектор  </w:t>
            </w:r>
            <w:proofErr w:type="spellStart"/>
            <w:r w:rsidR="007D3413">
              <w:t>Павлюкевич</w:t>
            </w:r>
            <w:proofErr w:type="spellEnd"/>
            <w:r w:rsidR="007D3413">
              <w:t xml:space="preserve"> Анастасия Александровна</w:t>
            </w:r>
            <w:r>
              <w:t>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jc w:val="center"/>
            </w:pPr>
            <w:r>
              <w:t>Информационная система отсутствует</w:t>
            </w:r>
          </w:p>
        </w:tc>
      </w:tr>
      <w:tr w:rsidR="004D7563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63" w:rsidRPr="00465F83" w:rsidRDefault="004D7563" w:rsidP="000B05A7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1.</w:t>
            </w:r>
            <w:r w:rsidR="000B05A7">
              <w:t>2</w:t>
            </w:r>
            <w:r w:rsidRPr="00465F83">
              <w:t>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63" w:rsidRPr="00465F83" w:rsidRDefault="00524AD4" w:rsidP="004D7563">
            <w:pPr>
              <w:widowControl w:val="0"/>
              <w:tabs>
                <w:tab w:val="left" w:pos="11057"/>
              </w:tabs>
            </w:pPr>
            <w:r>
              <w:t>Контрольная точка 1.1.1 «Своевременный ремонт и техническое обслуживание уличного освещения»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7B771F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2025 г.</w:t>
            </w:r>
          </w:p>
          <w:p w:rsidR="007B771F" w:rsidRDefault="007B771F" w:rsidP="007B771F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2026 г.</w:t>
            </w:r>
          </w:p>
          <w:p w:rsidR="007B771F" w:rsidRDefault="007B771F" w:rsidP="007B771F">
            <w:pPr>
              <w:widowControl w:val="0"/>
              <w:tabs>
                <w:tab w:val="left" w:pos="11057"/>
              </w:tabs>
              <w:jc w:val="center"/>
            </w:pPr>
          </w:p>
          <w:p w:rsidR="004D7563" w:rsidRPr="00D23588" w:rsidRDefault="007B771F" w:rsidP="007B771F">
            <w:pPr>
              <w:widowControl w:val="0"/>
              <w:tabs>
                <w:tab w:val="left" w:pos="11057"/>
              </w:tabs>
              <w:jc w:val="center"/>
              <w:rPr>
                <w:highlight w:val="yellow"/>
              </w:rPr>
            </w:pPr>
            <w:r>
              <w:t>01 февраля 2027г.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63" w:rsidRPr="00D23588" w:rsidRDefault="004C4E8C" w:rsidP="004D7563">
            <w:pPr>
              <w:widowControl w:val="0"/>
              <w:tabs>
                <w:tab w:val="left" w:pos="11057"/>
              </w:tabs>
              <w:jc w:val="center"/>
              <w:rPr>
                <w:highlight w:val="yellow"/>
              </w:rPr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63" w:rsidRPr="00D23588" w:rsidRDefault="004C4E8C" w:rsidP="004D7563">
            <w:pPr>
              <w:widowControl w:val="0"/>
              <w:tabs>
                <w:tab w:val="left" w:pos="11057"/>
              </w:tabs>
              <w:jc w:val="center"/>
              <w:rPr>
                <w:highlight w:val="yellow"/>
              </w:rPr>
            </w:pPr>
            <w:r w:rsidRPr="004C4E8C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63" w:rsidRPr="00465F83" w:rsidRDefault="004D7563" w:rsidP="004D7563">
            <w:pPr>
              <w:jc w:val="center"/>
            </w:pPr>
            <w:r w:rsidRPr="00465F83">
              <w:t>информационная</w:t>
            </w:r>
          </w:p>
          <w:p w:rsidR="004D7563" w:rsidRPr="00465F83" w:rsidRDefault="004D7563" w:rsidP="004D7563">
            <w:pPr>
              <w:jc w:val="center"/>
            </w:pPr>
            <w:r w:rsidRPr="00465F83">
              <w:t>система отсутствует</w:t>
            </w:r>
          </w:p>
        </w:tc>
      </w:tr>
      <w:tr w:rsidR="006E4E9B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E9B" w:rsidRPr="00465F83" w:rsidRDefault="006E4E9B" w:rsidP="000B05A7">
            <w:pPr>
              <w:widowControl w:val="0"/>
              <w:tabs>
                <w:tab w:val="left" w:pos="11057"/>
              </w:tabs>
              <w:jc w:val="center"/>
            </w:pPr>
            <w:r>
              <w:t>1.</w:t>
            </w:r>
            <w:r w:rsidR="000B05A7">
              <w:t>3</w:t>
            </w:r>
            <w:r>
              <w:t>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E9B" w:rsidRDefault="006E4E9B" w:rsidP="004D7563">
            <w:pPr>
              <w:widowControl w:val="0"/>
              <w:tabs>
                <w:tab w:val="left" w:pos="11057"/>
              </w:tabs>
            </w:pPr>
            <w:r>
              <w:t>Контрольная точка 1.1.2 «Своевременная оплата за потребленную электрическую энергию»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7B771F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2025 г.</w:t>
            </w:r>
          </w:p>
          <w:p w:rsidR="007B771F" w:rsidRDefault="007B771F" w:rsidP="007B771F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2026 г.</w:t>
            </w:r>
          </w:p>
          <w:p w:rsidR="007B771F" w:rsidRDefault="007B771F" w:rsidP="007B771F">
            <w:pPr>
              <w:widowControl w:val="0"/>
              <w:tabs>
                <w:tab w:val="left" w:pos="11057"/>
              </w:tabs>
              <w:jc w:val="center"/>
            </w:pPr>
          </w:p>
          <w:p w:rsidR="006E4E9B" w:rsidRPr="006E4E9B" w:rsidRDefault="007B771F" w:rsidP="007B771F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2027г.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E9B" w:rsidRPr="007D3413" w:rsidRDefault="004C4E8C" w:rsidP="007B771F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E9B" w:rsidRPr="00D23588" w:rsidRDefault="004C4E8C" w:rsidP="004D7563">
            <w:pPr>
              <w:widowControl w:val="0"/>
              <w:tabs>
                <w:tab w:val="left" w:pos="11057"/>
              </w:tabs>
              <w:jc w:val="center"/>
              <w:rPr>
                <w:highlight w:val="yellow"/>
              </w:rPr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E8C" w:rsidRDefault="004C4E8C" w:rsidP="004D7563">
            <w:pPr>
              <w:jc w:val="center"/>
            </w:pPr>
          </w:p>
          <w:p w:rsidR="004C4E8C" w:rsidRDefault="004C4E8C" w:rsidP="004C4E8C">
            <w:pPr>
              <w:tabs>
                <w:tab w:val="left" w:pos="1212"/>
              </w:tabs>
            </w:pPr>
            <w:r>
              <w:tab/>
              <w:t>информационная</w:t>
            </w:r>
          </w:p>
          <w:p w:rsidR="006E4E9B" w:rsidRPr="004C4E8C" w:rsidRDefault="004C4E8C" w:rsidP="004C4E8C">
            <w:pPr>
              <w:tabs>
                <w:tab w:val="left" w:pos="1212"/>
              </w:tabs>
              <w:jc w:val="center"/>
            </w:pPr>
            <w:r>
              <w:t>система отсутствует</w:t>
            </w:r>
          </w:p>
        </w:tc>
      </w:tr>
      <w:tr w:rsidR="000B05A7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0B05A7" w:rsidP="004D7563">
            <w:pPr>
              <w:widowControl w:val="0"/>
              <w:tabs>
                <w:tab w:val="left" w:pos="11057"/>
              </w:tabs>
              <w:jc w:val="center"/>
            </w:pPr>
            <w:r>
              <w:t>1.4.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0B05A7" w:rsidP="000B05A7">
            <w:pPr>
              <w:widowControl w:val="0"/>
              <w:tabs>
                <w:tab w:val="left" w:pos="11057"/>
              </w:tabs>
            </w:pPr>
            <w:r w:rsidRPr="000B05A7">
              <w:t>Контрольная точка 1.1.</w:t>
            </w:r>
            <w:r>
              <w:t>3</w:t>
            </w:r>
            <w:r w:rsidRPr="000B05A7">
              <w:t>.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2025 г.</w:t>
            </w: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2026 г.</w:t>
            </w: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</w:p>
          <w:p w:rsidR="000B05A7" w:rsidRPr="006E4E9B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2027г.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4C4E8C" w:rsidP="004D7563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465F83" w:rsidRDefault="000B05A7" w:rsidP="004D7563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0B05A7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0B05A7" w:rsidP="004D7563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1.5.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0B05A7">
            <w:pPr>
              <w:widowControl w:val="0"/>
              <w:tabs>
                <w:tab w:val="left" w:pos="11057"/>
              </w:tabs>
            </w:pPr>
            <w:r w:rsidRPr="000B05A7">
              <w:t>Контрольная точка 1.1.</w:t>
            </w:r>
            <w:r>
              <w:t>4</w:t>
            </w:r>
            <w:r w:rsidRPr="000B05A7"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30 июня 2025 г.</w:t>
            </w: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30 июня 2026 г</w:t>
            </w: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30 июня 2027 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widowControl w:val="0"/>
              <w:tabs>
                <w:tab w:val="left" w:pos="11057"/>
              </w:tabs>
              <w:jc w:val="center"/>
            </w:pPr>
            <w:r w:rsidRPr="000B05A7">
              <w:t xml:space="preserve">Администрация Верхнеобливского сельского поселения, ведущий специалист </w:t>
            </w:r>
            <w:proofErr w:type="spellStart"/>
            <w:r w:rsidRPr="000B05A7">
              <w:t>Бананова</w:t>
            </w:r>
            <w:proofErr w:type="spellEnd"/>
            <w:r w:rsidRPr="000B05A7">
              <w:t xml:space="preserve">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0B05A7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4D7563">
            <w:pPr>
              <w:widowControl w:val="0"/>
              <w:tabs>
                <w:tab w:val="left" w:pos="11057"/>
              </w:tabs>
              <w:jc w:val="center"/>
            </w:pPr>
          </w:p>
          <w:p w:rsidR="000B05A7" w:rsidRPr="007B771F" w:rsidRDefault="007B771F" w:rsidP="007B771F">
            <w:r>
              <w:t>1.6.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7B771F">
            <w:pPr>
              <w:widowControl w:val="0"/>
              <w:tabs>
                <w:tab w:val="left" w:pos="11057"/>
              </w:tabs>
            </w:pPr>
            <w:r w:rsidRPr="000B05A7">
              <w:t>Контрольная точка 1.1.</w:t>
            </w:r>
            <w:r w:rsidR="007B771F">
              <w:t>5</w:t>
            </w:r>
            <w:r w:rsidRPr="000B05A7"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2025 г.</w:t>
            </w: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4C4E8C" w:rsidP="004D7563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0B05A7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7B771F" w:rsidP="004D7563">
            <w:pPr>
              <w:widowControl w:val="0"/>
              <w:tabs>
                <w:tab w:val="left" w:pos="11057"/>
              </w:tabs>
              <w:jc w:val="center"/>
            </w:pPr>
            <w:r>
              <w:t>1.7.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7B771F">
            <w:pPr>
              <w:widowControl w:val="0"/>
              <w:tabs>
                <w:tab w:val="left" w:pos="11057"/>
              </w:tabs>
            </w:pPr>
            <w:r w:rsidRPr="000B05A7">
              <w:t>Контрольная точка 1.1.</w:t>
            </w:r>
            <w:r w:rsidR="007B771F">
              <w:t>6</w:t>
            </w:r>
            <w:r w:rsidRPr="000B05A7">
              <w:t>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 2025 г.</w:t>
            </w: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4C4E8C" w:rsidP="004D7563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C42FD9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FD9" w:rsidRDefault="00C42FD9" w:rsidP="007B771F">
            <w:pPr>
              <w:widowControl w:val="0"/>
              <w:tabs>
                <w:tab w:val="left" w:pos="11057"/>
              </w:tabs>
              <w:jc w:val="center"/>
            </w:pPr>
            <w:r>
              <w:t>1.</w:t>
            </w:r>
            <w:r w:rsidR="007B771F">
              <w:t>8</w:t>
            </w:r>
            <w:r>
              <w:t>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FD9" w:rsidRDefault="00C42FD9" w:rsidP="007B771F">
            <w:pPr>
              <w:widowControl w:val="0"/>
              <w:tabs>
                <w:tab w:val="left" w:pos="11057"/>
              </w:tabs>
            </w:pPr>
            <w:r>
              <w:t>Мероприятие (результат) 1.</w:t>
            </w:r>
            <w:r w:rsidR="007B771F">
              <w:t>2</w:t>
            </w:r>
            <w:r>
              <w:t>.Расходы по озеленению территории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FD9" w:rsidRPr="006E4E9B" w:rsidRDefault="00C42FD9" w:rsidP="004C4E8C">
            <w:pPr>
              <w:widowControl w:val="0"/>
              <w:tabs>
                <w:tab w:val="center" w:pos="800"/>
                <w:tab w:val="left" w:pos="11057"/>
              </w:tabs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FD9" w:rsidRPr="007D3413" w:rsidRDefault="004C4E8C" w:rsidP="004D7563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FD9" w:rsidRPr="004C4E8C" w:rsidRDefault="004C4E8C" w:rsidP="004D7563">
            <w:pPr>
              <w:widowControl w:val="0"/>
              <w:tabs>
                <w:tab w:val="left" w:pos="11057"/>
              </w:tabs>
              <w:jc w:val="center"/>
            </w:pPr>
            <w:r w:rsidRPr="004C4E8C">
              <w:t>х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FD9" w:rsidRPr="00465F83" w:rsidRDefault="00C42FD9" w:rsidP="004D7563">
            <w:pPr>
              <w:jc w:val="center"/>
            </w:pPr>
          </w:p>
        </w:tc>
      </w:tr>
      <w:tr w:rsidR="007B771F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7B771F">
            <w:pPr>
              <w:widowControl w:val="0"/>
              <w:tabs>
                <w:tab w:val="left" w:pos="11057"/>
              </w:tabs>
            </w:pPr>
            <w:r>
              <w:t>1.9.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7B771F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1</w:t>
            </w:r>
            <w:r w:rsidRPr="000B05A7">
              <w:t>.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2025 г.</w:t>
            </w:r>
          </w:p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2026 г.</w:t>
            </w:r>
          </w:p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</w:p>
          <w:p w:rsidR="007B771F" w:rsidRPr="006E4E9B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2027г.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465F83" w:rsidRDefault="007B771F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B771F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4D7563">
            <w:pPr>
              <w:widowControl w:val="0"/>
              <w:tabs>
                <w:tab w:val="left" w:pos="11057"/>
              </w:tabs>
              <w:jc w:val="center"/>
            </w:pPr>
            <w:r>
              <w:t>2.0.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7B771F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2</w:t>
            </w:r>
            <w:r w:rsidRPr="000B05A7"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30 июня 2025 г.</w:t>
            </w:r>
          </w:p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</w:p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30 июня 2026 г</w:t>
            </w:r>
          </w:p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30 июня 2027 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B771F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4D7563">
            <w:pPr>
              <w:widowControl w:val="0"/>
              <w:tabs>
                <w:tab w:val="left" w:pos="11057"/>
              </w:tabs>
              <w:jc w:val="center"/>
            </w:pPr>
          </w:p>
          <w:p w:rsidR="007B771F" w:rsidRPr="007B771F" w:rsidRDefault="007B771F" w:rsidP="007B771F">
            <w:r>
              <w:t>2.1.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7B771F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3</w:t>
            </w:r>
            <w:r w:rsidRPr="000B05A7"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2025 г.</w:t>
            </w:r>
          </w:p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B771F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4D7563">
            <w:pPr>
              <w:widowControl w:val="0"/>
              <w:tabs>
                <w:tab w:val="left" w:pos="11057"/>
              </w:tabs>
              <w:jc w:val="center"/>
            </w:pPr>
            <w:r>
              <w:t>2.2.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7B771F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4</w:t>
            </w:r>
            <w:r w:rsidRPr="000B05A7">
              <w:t>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 2025 г.</w:t>
            </w:r>
          </w:p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B771F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7B771F">
            <w:pPr>
              <w:widowControl w:val="0"/>
              <w:tabs>
                <w:tab w:val="left" w:pos="11057"/>
              </w:tabs>
              <w:jc w:val="center"/>
            </w:pPr>
            <w:r>
              <w:t>2.3.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06A8C" w:rsidP="00706A8C">
            <w:pPr>
              <w:widowControl w:val="0"/>
              <w:tabs>
                <w:tab w:val="left" w:pos="11057"/>
              </w:tabs>
            </w:pPr>
            <w:r w:rsidRPr="00706A8C">
              <w:t>Мероприятие (результат) 1.3..Расходы по организации и содержанию мест захоронения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6E4E9B" w:rsidRDefault="007B771F" w:rsidP="004D7563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7D3413" w:rsidRDefault="004C4E8C" w:rsidP="004D7563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</w:t>
            </w:r>
            <w:r w:rsidRPr="004C4E8C">
              <w:lastRenderedPageBreak/>
              <w:t>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D23588" w:rsidRDefault="007D770C" w:rsidP="004D7563">
            <w:pPr>
              <w:widowControl w:val="0"/>
              <w:tabs>
                <w:tab w:val="left" w:pos="11057"/>
              </w:tabs>
              <w:jc w:val="center"/>
              <w:rPr>
                <w:highlight w:val="yellow"/>
              </w:rPr>
            </w:pPr>
            <w:r w:rsidRPr="007D770C">
              <w:lastRenderedPageBreak/>
              <w:t>х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465F83" w:rsidRDefault="007B771F" w:rsidP="004D7563">
            <w:pPr>
              <w:jc w:val="center"/>
            </w:pPr>
          </w:p>
        </w:tc>
      </w:tr>
      <w:tr w:rsidR="00706A8C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B771F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2.4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06A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3</w:t>
            </w:r>
            <w:r w:rsidRPr="000B05A7">
              <w:t>.</w:t>
            </w:r>
            <w:r>
              <w:t>1.</w:t>
            </w:r>
            <w:r w:rsidRPr="000B05A7">
              <w:t xml:space="preserve">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2025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2026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</w:p>
          <w:p w:rsidR="00706A8C" w:rsidRPr="006E4E9B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2027г.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465F83" w:rsidRDefault="00706A8C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06A8C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B771F">
            <w:pPr>
              <w:widowControl w:val="0"/>
              <w:tabs>
                <w:tab w:val="left" w:pos="11057"/>
              </w:tabs>
              <w:jc w:val="center"/>
            </w:pPr>
            <w:r>
              <w:t>2.5.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706A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3</w:t>
            </w:r>
            <w:r w:rsidRPr="000B05A7">
              <w:t>.</w:t>
            </w:r>
            <w:r>
              <w:t>2</w:t>
            </w:r>
            <w:r w:rsidRPr="000B05A7"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30 июня 2025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30 июня 2026 г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30 июня 2027 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06A8C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B771F">
            <w:pPr>
              <w:widowControl w:val="0"/>
              <w:tabs>
                <w:tab w:val="left" w:pos="11057"/>
              </w:tabs>
              <w:jc w:val="center"/>
            </w:pPr>
            <w:r>
              <w:t>2.6.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706A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3</w:t>
            </w:r>
            <w:r w:rsidRPr="000B05A7">
              <w:t>.</w:t>
            </w:r>
            <w:r>
              <w:t>3</w:t>
            </w:r>
            <w:r w:rsidRPr="000B05A7"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2025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06A8C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B771F">
            <w:pPr>
              <w:widowControl w:val="0"/>
              <w:tabs>
                <w:tab w:val="left" w:pos="11057"/>
              </w:tabs>
              <w:jc w:val="center"/>
            </w:pPr>
            <w:r>
              <w:t>2.7.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706A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3</w:t>
            </w:r>
            <w:r w:rsidRPr="000B05A7">
              <w:t>.</w:t>
            </w:r>
            <w:r>
              <w:t>4</w:t>
            </w:r>
            <w:r w:rsidRPr="000B05A7">
              <w:t>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 2025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06A8C" w:rsidRPr="00465F83" w:rsidTr="004D7563">
        <w:trPr>
          <w:trHeight w:val="9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06A8C">
            <w:pPr>
              <w:widowControl w:val="0"/>
              <w:tabs>
                <w:tab w:val="left" w:pos="11057"/>
              </w:tabs>
              <w:jc w:val="center"/>
            </w:pPr>
            <w:r>
              <w:t>2.8.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06A8C">
            <w:pPr>
              <w:widowControl w:val="0"/>
              <w:tabs>
                <w:tab w:val="left" w:pos="11057"/>
              </w:tabs>
            </w:pPr>
            <w:r w:rsidRPr="00706A8C">
              <w:t>Мероприятие (результат) 1.</w:t>
            </w:r>
            <w:r>
              <w:t>4</w:t>
            </w:r>
            <w:r w:rsidRPr="00706A8C">
              <w:t xml:space="preserve">..Расходы по </w:t>
            </w:r>
            <w:r>
              <w:t>прочим мероприятиям по содержанию территории поселения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6E4E9B" w:rsidRDefault="00706A8C" w:rsidP="00DA1357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7D3413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D23588" w:rsidRDefault="00E8494D" w:rsidP="00DA1357">
            <w:pPr>
              <w:widowControl w:val="0"/>
              <w:tabs>
                <w:tab w:val="left" w:pos="11057"/>
              </w:tabs>
              <w:jc w:val="center"/>
              <w:rPr>
                <w:highlight w:val="yellow"/>
              </w:rPr>
            </w:pPr>
            <w:r w:rsidRPr="00E8494D">
              <w:t>х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465F83" w:rsidRDefault="00706A8C" w:rsidP="00DA1357">
            <w:pPr>
              <w:jc w:val="center"/>
            </w:pPr>
          </w:p>
        </w:tc>
      </w:tr>
      <w:tr w:rsidR="00706A8C" w:rsidRPr="00465F83" w:rsidTr="004D7563">
        <w:trPr>
          <w:trHeight w:val="9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06A8C">
            <w:pPr>
              <w:widowControl w:val="0"/>
              <w:tabs>
                <w:tab w:val="left" w:pos="11057"/>
              </w:tabs>
              <w:jc w:val="center"/>
            </w:pPr>
            <w:r>
              <w:t>2.9.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06A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4</w:t>
            </w:r>
            <w:r w:rsidRPr="000B05A7">
              <w:t>.</w:t>
            </w:r>
            <w:r>
              <w:t>1.</w:t>
            </w:r>
            <w:r w:rsidRPr="000B05A7">
              <w:t xml:space="preserve">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2025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2026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</w:p>
          <w:p w:rsidR="00706A8C" w:rsidRPr="006E4E9B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2027г.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465F83" w:rsidRDefault="00706A8C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06A8C" w:rsidRPr="00465F83" w:rsidTr="004D7563">
        <w:trPr>
          <w:trHeight w:val="72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4D7563">
            <w:pPr>
              <w:widowControl w:val="0"/>
              <w:tabs>
                <w:tab w:val="left" w:pos="11057"/>
              </w:tabs>
              <w:jc w:val="center"/>
            </w:pPr>
            <w:r>
              <w:t>3.0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706A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4</w:t>
            </w:r>
            <w:r w:rsidRPr="000B05A7">
              <w:t>.</w:t>
            </w:r>
            <w:r>
              <w:t>2</w:t>
            </w:r>
            <w:r w:rsidRPr="000B05A7"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30 июня 2025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30 июня 2026 г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30 июня 2027 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06A8C" w:rsidRPr="00465F83" w:rsidTr="004D7563">
        <w:trPr>
          <w:trHeight w:val="72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4D7563">
            <w:pPr>
              <w:widowControl w:val="0"/>
              <w:tabs>
                <w:tab w:val="left" w:pos="11057"/>
              </w:tabs>
              <w:jc w:val="center"/>
            </w:pPr>
            <w:r>
              <w:t>3.1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4C4E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 w:rsidR="004C4E8C">
              <w:t>4</w:t>
            </w:r>
            <w:r w:rsidRPr="000B05A7">
              <w:t>.</w:t>
            </w:r>
            <w:r>
              <w:t>3</w:t>
            </w:r>
            <w:r w:rsidRPr="000B05A7"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2025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</w:t>
            </w:r>
            <w:r w:rsidRPr="004C4E8C">
              <w:lastRenderedPageBreak/>
              <w:t>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lastRenderedPageBreak/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06A8C" w:rsidRPr="00465F83" w:rsidTr="004D7563">
        <w:trPr>
          <w:trHeight w:val="72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06A8C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3.2.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4C4E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 w:rsidR="004C4E8C">
              <w:t>4</w:t>
            </w:r>
            <w:r w:rsidRPr="000B05A7">
              <w:t>.</w:t>
            </w:r>
            <w:r>
              <w:t>4</w:t>
            </w:r>
            <w:r w:rsidRPr="000B05A7">
              <w:t>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 2025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</w:tbl>
    <w:p w:rsidR="00694F3B" w:rsidRDefault="00694F3B" w:rsidP="007D3413">
      <w:pPr>
        <w:widowControl w:val="0"/>
      </w:pPr>
    </w:p>
    <w:p w:rsidR="007D3413" w:rsidRDefault="007D3413" w:rsidP="007D3413">
      <w:pPr>
        <w:widowControl w:val="0"/>
      </w:pPr>
    </w:p>
    <w:p w:rsidR="007D3413" w:rsidRPr="007D3413" w:rsidRDefault="007D3413" w:rsidP="007D3413">
      <w:pPr>
        <w:widowControl w:val="0"/>
      </w:pPr>
    </w:p>
    <w:p w:rsidR="00733190" w:rsidRDefault="00694F3B" w:rsidP="007D3413">
      <w:pPr>
        <w:rPr>
          <w:sz w:val="24"/>
          <w:szCs w:val="24"/>
        </w:rPr>
      </w:pPr>
      <w:r>
        <w:rPr>
          <w:color w:val="000000"/>
          <w:sz w:val="28"/>
        </w:rPr>
        <w:t xml:space="preserve">                        </w:t>
      </w:r>
    </w:p>
    <w:p w:rsidR="007F0565" w:rsidRDefault="007F0565" w:rsidP="007F0565">
      <w:pPr>
        <w:widowControl w:val="0"/>
        <w:ind w:left="7655"/>
        <w:jc w:val="center"/>
        <w:outlineLvl w:val="2"/>
        <w:rPr>
          <w:sz w:val="28"/>
          <w:szCs w:val="28"/>
          <w:highlight w:val="yellow"/>
        </w:rPr>
      </w:pPr>
    </w:p>
    <w:p w:rsidR="007F0565" w:rsidRDefault="007F0565" w:rsidP="007F0565">
      <w:pPr>
        <w:widowControl w:val="0"/>
        <w:outlineLvl w:val="2"/>
        <w:rPr>
          <w:sz w:val="28"/>
          <w:szCs w:val="28"/>
          <w:highlight w:val="yellow"/>
        </w:rPr>
      </w:pPr>
    </w:p>
    <w:p w:rsidR="007F0565" w:rsidRDefault="007F0565" w:rsidP="007F0565">
      <w:pPr>
        <w:widowControl w:val="0"/>
        <w:outlineLvl w:val="2"/>
        <w:rPr>
          <w:sz w:val="28"/>
          <w:szCs w:val="28"/>
          <w:highlight w:val="yellow"/>
        </w:rPr>
      </w:pPr>
    </w:p>
    <w:sectPr w:rsidR="007F0565" w:rsidSect="002F3788">
      <w:pgSz w:w="16840" w:h="11907" w:orient="landscape" w:code="9"/>
      <w:pgMar w:top="851" w:right="709" w:bottom="567" w:left="709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B29" w:rsidRDefault="00773B29">
      <w:r>
        <w:separator/>
      </w:r>
    </w:p>
  </w:endnote>
  <w:endnote w:type="continuationSeparator" w:id="0">
    <w:p w:rsidR="00773B29" w:rsidRDefault="0077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77" w:rsidRDefault="0047207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77" w:rsidRDefault="004720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B29" w:rsidRDefault="00773B29">
      <w:r>
        <w:separator/>
      </w:r>
    </w:p>
  </w:footnote>
  <w:footnote w:type="continuationSeparator" w:id="0">
    <w:p w:rsidR="00773B29" w:rsidRDefault="00773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77" w:rsidRDefault="00472077" w:rsidP="00401ADB">
    <w:pPr>
      <w:pStyle w:val="a9"/>
      <w:jc w:val="right"/>
      <w:rPr>
        <w:sz w:val="28"/>
        <w:szCs w:val="28"/>
      </w:rPr>
    </w:pPr>
  </w:p>
  <w:p w:rsidR="00472077" w:rsidRPr="00DA2648" w:rsidRDefault="00472077" w:rsidP="00401ADB">
    <w:pPr>
      <w:pStyle w:val="a9"/>
      <w:jc w:val="right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77" w:rsidRPr="004867D0" w:rsidRDefault="00472077" w:rsidP="0053679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77" w:rsidRDefault="0047207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77" w:rsidRPr="004867D0" w:rsidRDefault="00472077" w:rsidP="00582A8F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77" w:rsidRDefault="0047207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67239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695"/>
        </w:tabs>
        <w:ind w:left="3763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695"/>
        </w:tabs>
        <w:ind w:left="44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95"/>
        </w:tabs>
        <w:ind w:left="52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95"/>
        </w:tabs>
        <w:ind w:left="592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695"/>
        </w:tabs>
        <w:ind w:left="664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736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695"/>
        </w:tabs>
        <w:ind w:left="808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695"/>
        </w:tabs>
        <w:ind w:left="880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695"/>
        </w:tabs>
        <w:ind w:left="9523" w:hanging="180"/>
      </w:pPr>
      <w:rPr>
        <w:rFonts w:cs="Times New Roman"/>
      </w:rPr>
    </w:lvl>
  </w:abstractNum>
  <w:abstractNum w:abstractNumId="2">
    <w:nsid w:val="3C181A31"/>
    <w:multiLevelType w:val="hybridMultilevel"/>
    <w:tmpl w:val="925AF0D8"/>
    <w:lvl w:ilvl="0" w:tplc="31D2BA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1C2E94"/>
    <w:multiLevelType w:val="hybridMultilevel"/>
    <w:tmpl w:val="A80C41A8"/>
    <w:lvl w:ilvl="0" w:tplc="681C98E2">
      <w:start w:val="1"/>
      <w:numFmt w:val="decimal"/>
      <w:lvlText w:val="%1."/>
      <w:lvlJc w:val="left"/>
      <w:pPr>
        <w:ind w:left="8645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1DD70CE"/>
    <w:multiLevelType w:val="hybridMultilevel"/>
    <w:tmpl w:val="997A5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1569EC"/>
    <w:multiLevelType w:val="hybridMultilevel"/>
    <w:tmpl w:val="925AF0D8"/>
    <w:lvl w:ilvl="0" w:tplc="31D2BA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240885"/>
    <w:multiLevelType w:val="multilevel"/>
    <w:tmpl w:val="1DA0DD0E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8626F58"/>
    <w:multiLevelType w:val="multilevel"/>
    <w:tmpl w:val="8AF2FA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0B47B0A"/>
    <w:multiLevelType w:val="hybridMultilevel"/>
    <w:tmpl w:val="63008764"/>
    <w:lvl w:ilvl="0" w:tplc="3A740552">
      <w:start w:val="2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78744AFE"/>
    <w:multiLevelType w:val="hybridMultilevel"/>
    <w:tmpl w:val="925AF0D8"/>
    <w:lvl w:ilvl="0" w:tplc="31D2BA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9"/>
  </w:num>
  <w:num w:numId="1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11FC"/>
    <w:rsid w:val="00000435"/>
    <w:rsid w:val="0000138F"/>
    <w:rsid w:val="00001571"/>
    <w:rsid w:val="00002358"/>
    <w:rsid w:val="00003DE7"/>
    <w:rsid w:val="00003EB0"/>
    <w:rsid w:val="0000471E"/>
    <w:rsid w:val="00005354"/>
    <w:rsid w:val="0000594D"/>
    <w:rsid w:val="000067C1"/>
    <w:rsid w:val="00007AE2"/>
    <w:rsid w:val="000115E5"/>
    <w:rsid w:val="000117FA"/>
    <w:rsid w:val="00011F2D"/>
    <w:rsid w:val="00012B9C"/>
    <w:rsid w:val="00016888"/>
    <w:rsid w:val="00016AC8"/>
    <w:rsid w:val="00021D08"/>
    <w:rsid w:val="00022D41"/>
    <w:rsid w:val="000240D4"/>
    <w:rsid w:val="00025829"/>
    <w:rsid w:val="00025969"/>
    <w:rsid w:val="00025B19"/>
    <w:rsid w:val="000262D1"/>
    <w:rsid w:val="00026ED1"/>
    <w:rsid w:val="00030218"/>
    <w:rsid w:val="00030935"/>
    <w:rsid w:val="0003149D"/>
    <w:rsid w:val="0003183A"/>
    <w:rsid w:val="00032F8E"/>
    <w:rsid w:val="00036FCC"/>
    <w:rsid w:val="00037882"/>
    <w:rsid w:val="00037A86"/>
    <w:rsid w:val="00037F19"/>
    <w:rsid w:val="00040455"/>
    <w:rsid w:val="00042078"/>
    <w:rsid w:val="000431FA"/>
    <w:rsid w:val="000435FD"/>
    <w:rsid w:val="00043679"/>
    <w:rsid w:val="00043FF4"/>
    <w:rsid w:val="00044692"/>
    <w:rsid w:val="00045F74"/>
    <w:rsid w:val="0004635F"/>
    <w:rsid w:val="000473E0"/>
    <w:rsid w:val="0005021B"/>
    <w:rsid w:val="00050C68"/>
    <w:rsid w:val="00051EBD"/>
    <w:rsid w:val="000530F3"/>
    <w:rsid w:val="0005372C"/>
    <w:rsid w:val="00053E83"/>
    <w:rsid w:val="00054B96"/>
    <w:rsid w:val="00054D8B"/>
    <w:rsid w:val="0005538B"/>
    <w:rsid w:val="000559D5"/>
    <w:rsid w:val="000575DD"/>
    <w:rsid w:val="00060D0D"/>
    <w:rsid w:val="00060F3C"/>
    <w:rsid w:val="0006103F"/>
    <w:rsid w:val="0006116E"/>
    <w:rsid w:val="000635C3"/>
    <w:rsid w:val="000635E6"/>
    <w:rsid w:val="00065936"/>
    <w:rsid w:val="000663AD"/>
    <w:rsid w:val="000667BD"/>
    <w:rsid w:val="00066DB4"/>
    <w:rsid w:val="00067151"/>
    <w:rsid w:val="00067997"/>
    <w:rsid w:val="00067A65"/>
    <w:rsid w:val="00072CDA"/>
    <w:rsid w:val="00073833"/>
    <w:rsid w:val="000742FF"/>
    <w:rsid w:val="00074F69"/>
    <w:rsid w:val="00075597"/>
    <w:rsid w:val="000756FC"/>
    <w:rsid w:val="0007712E"/>
    <w:rsid w:val="000773D9"/>
    <w:rsid w:val="0008020D"/>
    <w:rsid w:val="000805F9"/>
    <w:rsid w:val="000808D6"/>
    <w:rsid w:val="0008096F"/>
    <w:rsid w:val="00081BFD"/>
    <w:rsid w:val="00081CD1"/>
    <w:rsid w:val="000824C7"/>
    <w:rsid w:val="00083838"/>
    <w:rsid w:val="0008422A"/>
    <w:rsid w:val="00084CF3"/>
    <w:rsid w:val="000852B4"/>
    <w:rsid w:val="0008548A"/>
    <w:rsid w:val="000863B8"/>
    <w:rsid w:val="000863DE"/>
    <w:rsid w:val="000877F9"/>
    <w:rsid w:val="0009290A"/>
    <w:rsid w:val="00092EAF"/>
    <w:rsid w:val="00093741"/>
    <w:rsid w:val="00094F15"/>
    <w:rsid w:val="00095F96"/>
    <w:rsid w:val="00096E55"/>
    <w:rsid w:val="00097959"/>
    <w:rsid w:val="000A1A38"/>
    <w:rsid w:val="000A1F67"/>
    <w:rsid w:val="000A22C4"/>
    <w:rsid w:val="000A3758"/>
    <w:rsid w:val="000A4307"/>
    <w:rsid w:val="000A6844"/>
    <w:rsid w:val="000A6E9E"/>
    <w:rsid w:val="000A6F17"/>
    <w:rsid w:val="000A726F"/>
    <w:rsid w:val="000A7FFD"/>
    <w:rsid w:val="000B05A7"/>
    <w:rsid w:val="000B20C8"/>
    <w:rsid w:val="000B2238"/>
    <w:rsid w:val="000B4002"/>
    <w:rsid w:val="000B467E"/>
    <w:rsid w:val="000B5202"/>
    <w:rsid w:val="000B66C7"/>
    <w:rsid w:val="000B73D0"/>
    <w:rsid w:val="000C0690"/>
    <w:rsid w:val="000C0809"/>
    <w:rsid w:val="000C1981"/>
    <w:rsid w:val="000C3606"/>
    <w:rsid w:val="000C3C93"/>
    <w:rsid w:val="000C430D"/>
    <w:rsid w:val="000D1BAC"/>
    <w:rsid w:val="000D21C2"/>
    <w:rsid w:val="000E0352"/>
    <w:rsid w:val="000E1721"/>
    <w:rsid w:val="000E19A4"/>
    <w:rsid w:val="000E2DF1"/>
    <w:rsid w:val="000E37BE"/>
    <w:rsid w:val="000E3CA1"/>
    <w:rsid w:val="000E5728"/>
    <w:rsid w:val="000E68E5"/>
    <w:rsid w:val="000E7257"/>
    <w:rsid w:val="000E75D1"/>
    <w:rsid w:val="000F00B0"/>
    <w:rsid w:val="000F014A"/>
    <w:rsid w:val="000F0A7A"/>
    <w:rsid w:val="000F0C0C"/>
    <w:rsid w:val="000F11FC"/>
    <w:rsid w:val="000F1D76"/>
    <w:rsid w:val="000F218E"/>
    <w:rsid w:val="000F229E"/>
    <w:rsid w:val="000F2B1B"/>
    <w:rsid w:val="000F2B40"/>
    <w:rsid w:val="000F3D37"/>
    <w:rsid w:val="000F444D"/>
    <w:rsid w:val="000F58CE"/>
    <w:rsid w:val="000F5B6A"/>
    <w:rsid w:val="00100547"/>
    <w:rsid w:val="00100B9A"/>
    <w:rsid w:val="0010113E"/>
    <w:rsid w:val="00101574"/>
    <w:rsid w:val="00102303"/>
    <w:rsid w:val="00102E1C"/>
    <w:rsid w:val="00104E0D"/>
    <w:rsid w:val="00104F8B"/>
    <w:rsid w:val="0010504A"/>
    <w:rsid w:val="001051A8"/>
    <w:rsid w:val="001053BE"/>
    <w:rsid w:val="001062FE"/>
    <w:rsid w:val="001077D0"/>
    <w:rsid w:val="001102A7"/>
    <w:rsid w:val="00111A41"/>
    <w:rsid w:val="001121F8"/>
    <w:rsid w:val="001135AA"/>
    <w:rsid w:val="00113664"/>
    <w:rsid w:val="0011399C"/>
    <w:rsid w:val="0011657F"/>
    <w:rsid w:val="00116BFA"/>
    <w:rsid w:val="0011710F"/>
    <w:rsid w:val="00121624"/>
    <w:rsid w:val="0012276D"/>
    <w:rsid w:val="00122D06"/>
    <w:rsid w:val="00122D61"/>
    <w:rsid w:val="0012333F"/>
    <w:rsid w:val="00123DE6"/>
    <w:rsid w:val="0012408B"/>
    <w:rsid w:val="00124E3E"/>
    <w:rsid w:val="00125BDC"/>
    <w:rsid w:val="00125DE3"/>
    <w:rsid w:val="00126096"/>
    <w:rsid w:val="00126551"/>
    <w:rsid w:val="00126A0A"/>
    <w:rsid w:val="00127463"/>
    <w:rsid w:val="00130B85"/>
    <w:rsid w:val="00130E47"/>
    <w:rsid w:val="001315D9"/>
    <w:rsid w:val="00131D62"/>
    <w:rsid w:val="0013616F"/>
    <w:rsid w:val="001362BE"/>
    <w:rsid w:val="00137133"/>
    <w:rsid w:val="0013792D"/>
    <w:rsid w:val="00140DB0"/>
    <w:rsid w:val="001419A6"/>
    <w:rsid w:val="00142D54"/>
    <w:rsid w:val="001436A2"/>
    <w:rsid w:val="00144136"/>
    <w:rsid w:val="00145589"/>
    <w:rsid w:val="00146930"/>
    <w:rsid w:val="0014769B"/>
    <w:rsid w:val="00150C42"/>
    <w:rsid w:val="00151622"/>
    <w:rsid w:val="001519FB"/>
    <w:rsid w:val="00152372"/>
    <w:rsid w:val="001526B7"/>
    <w:rsid w:val="00153011"/>
    <w:rsid w:val="0015335E"/>
    <w:rsid w:val="001535A9"/>
    <w:rsid w:val="00153B21"/>
    <w:rsid w:val="00154572"/>
    <w:rsid w:val="001547AE"/>
    <w:rsid w:val="00154905"/>
    <w:rsid w:val="00155FE9"/>
    <w:rsid w:val="0015637F"/>
    <w:rsid w:val="00164479"/>
    <w:rsid w:val="00164D03"/>
    <w:rsid w:val="00165BCB"/>
    <w:rsid w:val="00165D81"/>
    <w:rsid w:val="00167E65"/>
    <w:rsid w:val="0017056F"/>
    <w:rsid w:val="001719BD"/>
    <w:rsid w:val="0017220C"/>
    <w:rsid w:val="00173FF7"/>
    <w:rsid w:val="001750E8"/>
    <w:rsid w:val="00175C97"/>
    <w:rsid w:val="00176F3C"/>
    <w:rsid w:val="00180EEF"/>
    <w:rsid w:val="00182AB5"/>
    <w:rsid w:val="00183EB1"/>
    <w:rsid w:val="0018491F"/>
    <w:rsid w:val="00185165"/>
    <w:rsid w:val="00186281"/>
    <w:rsid w:val="00190EB0"/>
    <w:rsid w:val="00193668"/>
    <w:rsid w:val="00194A26"/>
    <w:rsid w:val="001963CD"/>
    <w:rsid w:val="0019668A"/>
    <w:rsid w:val="001969D9"/>
    <w:rsid w:val="001A0DB3"/>
    <w:rsid w:val="001A0E40"/>
    <w:rsid w:val="001A261A"/>
    <w:rsid w:val="001A41DB"/>
    <w:rsid w:val="001A41F4"/>
    <w:rsid w:val="001A44B8"/>
    <w:rsid w:val="001A50CB"/>
    <w:rsid w:val="001A59DE"/>
    <w:rsid w:val="001B05B9"/>
    <w:rsid w:val="001B0A4A"/>
    <w:rsid w:val="001B2D1C"/>
    <w:rsid w:val="001B37B4"/>
    <w:rsid w:val="001B383B"/>
    <w:rsid w:val="001B4AE0"/>
    <w:rsid w:val="001B4F54"/>
    <w:rsid w:val="001B5450"/>
    <w:rsid w:val="001B5954"/>
    <w:rsid w:val="001B5F12"/>
    <w:rsid w:val="001B651B"/>
    <w:rsid w:val="001B6770"/>
    <w:rsid w:val="001B79E4"/>
    <w:rsid w:val="001C11C9"/>
    <w:rsid w:val="001C1D98"/>
    <w:rsid w:val="001C1EC4"/>
    <w:rsid w:val="001C1F75"/>
    <w:rsid w:val="001C260D"/>
    <w:rsid w:val="001C3637"/>
    <w:rsid w:val="001C49AC"/>
    <w:rsid w:val="001C4C51"/>
    <w:rsid w:val="001D0205"/>
    <w:rsid w:val="001D057A"/>
    <w:rsid w:val="001D2388"/>
    <w:rsid w:val="001D242A"/>
    <w:rsid w:val="001D2690"/>
    <w:rsid w:val="001D3987"/>
    <w:rsid w:val="001D43AA"/>
    <w:rsid w:val="001D5291"/>
    <w:rsid w:val="001D5765"/>
    <w:rsid w:val="001D59CD"/>
    <w:rsid w:val="001D66DE"/>
    <w:rsid w:val="001D7220"/>
    <w:rsid w:val="001D7E0D"/>
    <w:rsid w:val="001E05B6"/>
    <w:rsid w:val="001E0C19"/>
    <w:rsid w:val="001E3544"/>
    <w:rsid w:val="001E3C1C"/>
    <w:rsid w:val="001E4F2E"/>
    <w:rsid w:val="001E5803"/>
    <w:rsid w:val="001E7451"/>
    <w:rsid w:val="001E756D"/>
    <w:rsid w:val="001E7712"/>
    <w:rsid w:val="001F0B78"/>
    <w:rsid w:val="001F0CA0"/>
    <w:rsid w:val="001F0CF0"/>
    <w:rsid w:val="001F1264"/>
    <w:rsid w:val="001F36C3"/>
    <w:rsid w:val="001F3A3B"/>
    <w:rsid w:val="001F3CFB"/>
    <w:rsid w:val="001F4BE3"/>
    <w:rsid w:val="001F6312"/>
    <w:rsid w:val="001F6D02"/>
    <w:rsid w:val="001F79EB"/>
    <w:rsid w:val="00201183"/>
    <w:rsid w:val="00201C47"/>
    <w:rsid w:val="002039E9"/>
    <w:rsid w:val="002045C5"/>
    <w:rsid w:val="00206A91"/>
    <w:rsid w:val="00207BAF"/>
    <w:rsid w:val="002100BB"/>
    <w:rsid w:val="00210336"/>
    <w:rsid w:val="00213B90"/>
    <w:rsid w:val="00214D2A"/>
    <w:rsid w:val="0021557D"/>
    <w:rsid w:val="00215894"/>
    <w:rsid w:val="00215B20"/>
    <w:rsid w:val="00217758"/>
    <w:rsid w:val="00217A48"/>
    <w:rsid w:val="00217C13"/>
    <w:rsid w:val="00217ED0"/>
    <w:rsid w:val="002205F5"/>
    <w:rsid w:val="00222A14"/>
    <w:rsid w:val="00222C2B"/>
    <w:rsid w:val="00227042"/>
    <w:rsid w:val="002329B4"/>
    <w:rsid w:val="00233017"/>
    <w:rsid w:val="00234566"/>
    <w:rsid w:val="0024017A"/>
    <w:rsid w:val="00240867"/>
    <w:rsid w:val="00240D65"/>
    <w:rsid w:val="00243169"/>
    <w:rsid w:val="00243DA0"/>
    <w:rsid w:val="0024591B"/>
    <w:rsid w:val="00245B18"/>
    <w:rsid w:val="00246BDB"/>
    <w:rsid w:val="00246EAC"/>
    <w:rsid w:val="002504A3"/>
    <w:rsid w:val="002504E8"/>
    <w:rsid w:val="00251274"/>
    <w:rsid w:val="00251E4C"/>
    <w:rsid w:val="00251EAE"/>
    <w:rsid w:val="002521BB"/>
    <w:rsid w:val="002521C1"/>
    <w:rsid w:val="00253CEF"/>
    <w:rsid w:val="00254382"/>
    <w:rsid w:val="00254677"/>
    <w:rsid w:val="0025516E"/>
    <w:rsid w:val="00255BEB"/>
    <w:rsid w:val="00256F1B"/>
    <w:rsid w:val="00257109"/>
    <w:rsid w:val="002577A3"/>
    <w:rsid w:val="00260EB2"/>
    <w:rsid w:val="00261AEC"/>
    <w:rsid w:val="00263BED"/>
    <w:rsid w:val="00265CA5"/>
    <w:rsid w:val="00266A33"/>
    <w:rsid w:val="00267C79"/>
    <w:rsid w:val="0027031E"/>
    <w:rsid w:val="00270360"/>
    <w:rsid w:val="00272833"/>
    <w:rsid w:val="002729BC"/>
    <w:rsid w:val="00273852"/>
    <w:rsid w:val="00273E0C"/>
    <w:rsid w:val="002763FF"/>
    <w:rsid w:val="002815D1"/>
    <w:rsid w:val="00282BEE"/>
    <w:rsid w:val="002835D5"/>
    <w:rsid w:val="002838C6"/>
    <w:rsid w:val="00284DF8"/>
    <w:rsid w:val="00284EEC"/>
    <w:rsid w:val="002855CE"/>
    <w:rsid w:val="002856BD"/>
    <w:rsid w:val="002862F7"/>
    <w:rsid w:val="0028703B"/>
    <w:rsid w:val="0028703C"/>
    <w:rsid w:val="00287AF1"/>
    <w:rsid w:val="00291CD9"/>
    <w:rsid w:val="00292B02"/>
    <w:rsid w:val="00296E8C"/>
    <w:rsid w:val="00297A29"/>
    <w:rsid w:val="002A087F"/>
    <w:rsid w:val="002A0D9F"/>
    <w:rsid w:val="002A16C1"/>
    <w:rsid w:val="002A1B44"/>
    <w:rsid w:val="002A2062"/>
    <w:rsid w:val="002A2081"/>
    <w:rsid w:val="002A31A1"/>
    <w:rsid w:val="002A4523"/>
    <w:rsid w:val="002A540A"/>
    <w:rsid w:val="002A5637"/>
    <w:rsid w:val="002A5A36"/>
    <w:rsid w:val="002A5B37"/>
    <w:rsid w:val="002A6877"/>
    <w:rsid w:val="002A7414"/>
    <w:rsid w:val="002B0E8C"/>
    <w:rsid w:val="002B18D2"/>
    <w:rsid w:val="002B255D"/>
    <w:rsid w:val="002B3020"/>
    <w:rsid w:val="002B3585"/>
    <w:rsid w:val="002B35C4"/>
    <w:rsid w:val="002B5320"/>
    <w:rsid w:val="002B577F"/>
    <w:rsid w:val="002B6527"/>
    <w:rsid w:val="002B67D7"/>
    <w:rsid w:val="002B7468"/>
    <w:rsid w:val="002B7896"/>
    <w:rsid w:val="002B7BCD"/>
    <w:rsid w:val="002C135C"/>
    <w:rsid w:val="002C1B15"/>
    <w:rsid w:val="002C2CD2"/>
    <w:rsid w:val="002C51DA"/>
    <w:rsid w:val="002C5600"/>
    <w:rsid w:val="002C5E60"/>
    <w:rsid w:val="002C6408"/>
    <w:rsid w:val="002C67AE"/>
    <w:rsid w:val="002D11E5"/>
    <w:rsid w:val="002D1259"/>
    <w:rsid w:val="002D2C7C"/>
    <w:rsid w:val="002D30C4"/>
    <w:rsid w:val="002D37B0"/>
    <w:rsid w:val="002D42A5"/>
    <w:rsid w:val="002D5029"/>
    <w:rsid w:val="002D5888"/>
    <w:rsid w:val="002D6164"/>
    <w:rsid w:val="002D6272"/>
    <w:rsid w:val="002D6D2B"/>
    <w:rsid w:val="002E0249"/>
    <w:rsid w:val="002E09D5"/>
    <w:rsid w:val="002E1CB4"/>
    <w:rsid w:val="002E2B3F"/>
    <w:rsid w:val="002E367D"/>
    <w:rsid w:val="002E3F5A"/>
    <w:rsid w:val="002E469F"/>
    <w:rsid w:val="002E57B2"/>
    <w:rsid w:val="002E5D74"/>
    <w:rsid w:val="002E65D5"/>
    <w:rsid w:val="002E6A8E"/>
    <w:rsid w:val="002E7BF4"/>
    <w:rsid w:val="002F01E9"/>
    <w:rsid w:val="002F12D6"/>
    <w:rsid w:val="002F3788"/>
    <w:rsid w:val="002F464C"/>
    <w:rsid w:val="002F4FF7"/>
    <w:rsid w:val="002F63A7"/>
    <w:rsid w:val="002F63E3"/>
    <w:rsid w:val="002F74D7"/>
    <w:rsid w:val="002F7677"/>
    <w:rsid w:val="002F7BCE"/>
    <w:rsid w:val="0030020A"/>
    <w:rsid w:val="0030060F"/>
    <w:rsid w:val="0030124B"/>
    <w:rsid w:val="003012CF"/>
    <w:rsid w:val="00301FA0"/>
    <w:rsid w:val="00303AB3"/>
    <w:rsid w:val="003043AD"/>
    <w:rsid w:val="00304968"/>
    <w:rsid w:val="00306A67"/>
    <w:rsid w:val="00307BA2"/>
    <w:rsid w:val="00307C3C"/>
    <w:rsid w:val="00307D96"/>
    <w:rsid w:val="00310E5D"/>
    <w:rsid w:val="00311935"/>
    <w:rsid w:val="00313D3A"/>
    <w:rsid w:val="00313D51"/>
    <w:rsid w:val="00320B48"/>
    <w:rsid w:val="00321A5A"/>
    <w:rsid w:val="00322196"/>
    <w:rsid w:val="00322214"/>
    <w:rsid w:val="00322574"/>
    <w:rsid w:val="00322F38"/>
    <w:rsid w:val="00323BAD"/>
    <w:rsid w:val="003242A3"/>
    <w:rsid w:val="003245ED"/>
    <w:rsid w:val="00325AF6"/>
    <w:rsid w:val="00326215"/>
    <w:rsid w:val="0032621B"/>
    <w:rsid w:val="00326BD9"/>
    <w:rsid w:val="00330C0C"/>
    <w:rsid w:val="00331DBD"/>
    <w:rsid w:val="00331E83"/>
    <w:rsid w:val="0033238B"/>
    <w:rsid w:val="00332F5A"/>
    <w:rsid w:val="00335EBB"/>
    <w:rsid w:val="00337092"/>
    <w:rsid w:val="0033725B"/>
    <w:rsid w:val="00337295"/>
    <w:rsid w:val="00337F83"/>
    <w:rsid w:val="00341682"/>
    <w:rsid w:val="00341FC1"/>
    <w:rsid w:val="00345B33"/>
    <w:rsid w:val="00345CA7"/>
    <w:rsid w:val="00345CC0"/>
    <w:rsid w:val="00347A05"/>
    <w:rsid w:val="00350553"/>
    <w:rsid w:val="00351040"/>
    <w:rsid w:val="003536E5"/>
    <w:rsid w:val="003538E8"/>
    <w:rsid w:val="00354C3A"/>
    <w:rsid w:val="00355570"/>
    <w:rsid w:val="00356D4C"/>
    <w:rsid w:val="00357A16"/>
    <w:rsid w:val="00357B0A"/>
    <w:rsid w:val="003605DE"/>
    <w:rsid w:val="00365942"/>
    <w:rsid w:val="00365D6D"/>
    <w:rsid w:val="00366CB4"/>
    <w:rsid w:val="00366F15"/>
    <w:rsid w:val="003671A3"/>
    <w:rsid w:val="0036736B"/>
    <w:rsid w:val="0036743D"/>
    <w:rsid w:val="0037040B"/>
    <w:rsid w:val="00370A5F"/>
    <w:rsid w:val="003713FE"/>
    <w:rsid w:val="00371DC0"/>
    <w:rsid w:val="00372609"/>
    <w:rsid w:val="00372944"/>
    <w:rsid w:val="003729CF"/>
    <w:rsid w:val="00372FD6"/>
    <w:rsid w:val="00375BE2"/>
    <w:rsid w:val="00376E5D"/>
    <w:rsid w:val="0038193E"/>
    <w:rsid w:val="003819F1"/>
    <w:rsid w:val="00381C8B"/>
    <w:rsid w:val="00381EB2"/>
    <w:rsid w:val="003832F9"/>
    <w:rsid w:val="0038474D"/>
    <w:rsid w:val="0038529D"/>
    <w:rsid w:val="0038786D"/>
    <w:rsid w:val="00387897"/>
    <w:rsid w:val="00390676"/>
    <w:rsid w:val="00390E45"/>
    <w:rsid w:val="00391585"/>
    <w:rsid w:val="00391B9B"/>
    <w:rsid w:val="003921D8"/>
    <w:rsid w:val="003922E6"/>
    <w:rsid w:val="003928CA"/>
    <w:rsid w:val="00392916"/>
    <w:rsid w:val="00392EFC"/>
    <w:rsid w:val="00393405"/>
    <w:rsid w:val="00393A6D"/>
    <w:rsid w:val="00393C0D"/>
    <w:rsid w:val="0039468F"/>
    <w:rsid w:val="003948ED"/>
    <w:rsid w:val="00395286"/>
    <w:rsid w:val="00396847"/>
    <w:rsid w:val="00397703"/>
    <w:rsid w:val="00397DDC"/>
    <w:rsid w:val="003A03B1"/>
    <w:rsid w:val="003A03D0"/>
    <w:rsid w:val="003A24F8"/>
    <w:rsid w:val="003A27D2"/>
    <w:rsid w:val="003A2D43"/>
    <w:rsid w:val="003A4850"/>
    <w:rsid w:val="003A61BD"/>
    <w:rsid w:val="003A630C"/>
    <w:rsid w:val="003A631D"/>
    <w:rsid w:val="003A6ED6"/>
    <w:rsid w:val="003A723C"/>
    <w:rsid w:val="003A775D"/>
    <w:rsid w:val="003A7AAA"/>
    <w:rsid w:val="003A7EF3"/>
    <w:rsid w:val="003B0FB6"/>
    <w:rsid w:val="003B18E7"/>
    <w:rsid w:val="003B2193"/>
    <w:rsid w:val="003B22F6"/>
    <w:rsid w:val="003B2ACB"/>
    <w:rsid w:val="003B340D"/>
    <w:rsid w:val="003B35E3"/>
    <w:rsid w:val="003B4485"/>
    <w:rsid w:val="003B4905"/>
    <w:rsid w:val="003B4D22"/>
    <w:rsid w:val="003B4EA4"/>
    <w:rsid w:val="003B68AA"/>
    <w:rsid w:val="003B6B9D"/>
    <w:rsid w:val="003B75B7"/>
    <w:rsid w:val="003B7797"/>
    <w:rsid w:val="003C002E"/>
    <w:rsid w:val="003C06A1"/>
    <w:rsid w:val="003C07E2"/>
    <w:rsid w:val="003C0B25"/>
    <w:rsid w:val="003C2543"/>
    <w:rsid w:val="003C25E0"/>
    <w:rsid w:val="003C26AA"/>
    <w:rsid w:val="003C2B33"/>
    <w:rsid w:val="003C33A6"/>
    <w:rsid w:val="003C3F33"/>
    <w:rsid w:val="003C493F"/>
    <w:rsid w:val="003C4988"/>
    <w:rsid w:val="003C5118"/>
    <w:rsid w:val="003C5DBB"/>
    <w:rsid w:val="003C7A76"/>
    <w:rsid w:val="003D1F1F"/>
    <w:rsid w:val="003D32EF"/>
    <w:rsid w:val="003D3BA8"/>
    <w:rsid w:val="003D4E90"/>
    <w:rsid w:val="003D613A"/>
    <w:rsid w:val="003D6971"/>
    <w:rsid w:val="003D6A95"/>
    <w:rsid w:val="003D6C6C"/>
    <w:rsid w:val="003D7B29"/>
    <w:rsid w:val="003E038E"/>
    <w:rsid w:val="003E0D49"/>
    <w:rsid w:val="003E102D"/>
    <w:rsid w:val="003E1D5B"/>
    <w:rsid w:val="003E4A9B"/>
    <w:rsid w:val="003E528F"/>
    <w:rsid w:val="003E7510"/>
    <w:rsid w:val="003E754E"/>
    <w:rsid w:val="003F0DF5"/>
    <w:rsid w:val="003F182E"/>
    <w:rsid w:val="003F3141"/>
    <w:rsid w:val="003F4377"/>
    <w:rsid w:val="003F458B"/>
    <w:rsid w:val="003F45FD"/>
    <w:rsid w:val="003F5254"/>
    <w:rsid w:val="003F5A17"/>
    <w:rsid w:val="003F5F27"/>
    <w:rsid w:val="003F7207"/>
    <w:rsid w:val="0040020C"/>
    <w:rsid w:val="0040127D"/>
    <w:rsid w:val="00401ADB"/>
    <w:rsid w:val="00403264"/>
    <w:rsid w:val="00403BDD"/>
    <w:rsid w:val="00403D69"/>
    <w:rsid w:val="00403F71"/>
    <w:rsid w:val="00404751"/>
    <w:rsid w:val="00406265"/>
    <w:rsid w:val="00406A90"/>
    <w:rsid w:val="00407315"/>
    <w:rsid w:val="004078CF"/>
    <w:rsid w:val="00407B71"/>
    <w:rsid w:val="0041049E"/>
    <w:rsid w:val="00411135"/>
    <w:rsid w:val="004112EB"/>
    <w:rsid w:val="00411B8B"/>
    <w:rsid w:val="00411DE6"/>
    <w:rsid w:val="00412B1A"/>
    <w:rsid w:val="00413561"/>
    <w:rsid w:val="00413998"/>
    <w:rsid w:val="00413BEB"/>
    <w:rsid w:val="004149A2"/>
    <w:rsid w:val="0041547E"/>
    <w:rsid w:val="00415ADD"/>
    <w:rsid w:val="00416551"/>
    <w:rsid w:val="00416AD7"/>
    <w:rsid w:val="00416DD2"/>
    <w:rsid w:val="00421657"/>
    <w:rsid w:val="00421D25"/>
    <w:rsid w:val="00424654"/>
    <w:rsid w:val="00425061"/>
    <w:rsid w:val="0043019F"/>
    <w:rsid w:val="0043032C"/>
    <w:rsid w:val="00430A67"/>
    <w:rsid w:val="00430C9C"/>
    <w:rsid w:val="004313D8"/>
    <w:rsid w:val="004317CC"/>
    <w:rsid w:val="00431AFC"/>
    <w:rsid w:val="00431EF9"/>
    <w:rsid w:val="004349F6"/>
    <w:rsid w:val="00434EFD"/>
    <w:rsid w:val="00435DCA"/>
    <w:rsid w:val="00436145"/>
    <w:rsid w:val="0043686A"/>
    <w:rsid w:val="004369C7"/>
    <w:rsid w:val="00436ADA"/>
    <w:rsid w:val="00440362"/>
    <w:rsid w:val="00441069"/>
    <w:rsid w:val="004410AD"/>
    <w:rsid w:val="00441CFA"/>
    <w:rsid w:val="00442461"/>
    <w:rsid w:val="00442743"/>
    <w:rsid w:val="004436C4"/>
    <w:rsid w:val="00444636"/>
    <w:rsid w:val="00445720"/>
    <w:rsid w:val="00445774"/>
    <w:rsid w:val="004458B2"/>
    <w:rsid w:val="004459E2"/>
    <w:rsid w:val="00445BAC"/>
    <w:rsid w:val="004465E3"/>
    <w:rsid w:val="004474F0"/>
    <w:rsid w:val="00447765"/>
    <w:rsid w:val="00447C31"/>
    <w:rsid w:val="004503AE"/>
    <w:rsid w:val="004512A8"/>
    <w:rsid w:val="00451913"/>
    <w:rsid w:val="00453869"/>
    <w:rsid w:val="00454C06"/>
    <w:rsid w:val="00455784"/>
    <w:rsid w:val="00456C10"/>
    <w:rsid w:val="004575C8"/>
    <w:rsid w:val="00457703"/>
    <w:rsid w:val="00457DF5"/>
    <w:rsid w:val="00460B83"/>
    <w:rsid w:val="0046148A"/>
    <w:rsid w:val="00461856"/>
    <w:rsid w:val="00461E09"/>
    <w:rsid w:val="00461E6A"/>
    <w:rsid w:val="00462347"/>
    <w:rsid w:val="00465319"/>
    <w:rsid w:val="004662E7"/>
    <w:rsid w:val="00466DE0"/>
    <w:rsid w:val="00467C5B"/>
    <w:rsid w:val="004711EC"/>
    <w:rsid w:val="00471BE6"/>
    <w:rsid w:val="00472077"/>
    <w:rsid w:val="00474732"/>
    <w:rsid w:val="004761EA"/>
    <w:rsid w:val="0047629D"/>
    <w:rsid w:val="00476D19"/>
    <w:rsid w:val="004770B1"/>
    <w:rsid w:val="00480324"/>
    <w:rsid w:val="00480BC7"/>
    <w:rsid w:val="004849AE"/>
    <w:rsid w:val="00484A62"/>
    <w:rsid w:val="00486317"/>
    <w:rsid w:val="004867D0"/>
    <w:rsid w:val="00486BCD"/>
    <w:rsid w:val="004871AA"/>
    <w:rsid w:val="00487C8B"/>
    <w:rsid w:val="004906AF"/>
    <w:rsid w:val="00491731"/>
    <w:rsid w:val="00494AC2"/>
    <w:rsid w:val="00497150"/>
    <w:rsid w:val="004A049B"/>
    <w:rsid w:val="004A1F9F"/>
    <w:rsid w:val="004A2D99"/>
    <w:rsid w:val="004A33F1"/>
    <w:rsid w:val="004A3F7E"/>
    <w:rsid w:val="004A447C"/>
    <w:rsid w:val="004A4590"/>
    <w:rsid w:val="004A4702"/>
    <w:rsid w:val="004A4EA1"/>
    <w:rsid w:val="004B0297"/>
    <w:rsid w:val="004B13AB"/>
    <w:rsid w:val="004B1E37"/>
    <w:rsid w:val="004B1F8A"/>
    <w:rsid w:val="004B2948"/>
    <w:rsid w:val="004B41A8"/>
    <w:rsid w:val="004B45EA"/>
    <w:rsid w:val="004B5933"/>
    <w:rsid w:val="004B6A5C"/>
    <w:rsid w:val="004C0AC7"/>
    <w:rsid w:val="004C3528"/>
    <w:rsid w:val="004C364D"/>
    <w:rsid w:val="004C4E8C"/>
    <w:rsid w:val="004C4F80"/>
    <w:rsid w:val="004C4F84"/>
    <w:rsid w:val="004C6985"/>
    <w:rsid w:val="004D0B4B"/>
    <w:rsid w:val="004D0D6D"/>
    <w:rsid w:val="004D236E"/>
    <w:rsid w:val="004D2385"/>
    <w:rsid w:val="004D3694"/>
    <w:rsid w:val="004D3C95"/>
    <w:rsid w:val="004D4512"/>
    <w:rsid w:val="004D46DF"/>
    <w:rsid w:val="004D4AA2"/>
    <w:rsid w:val="004D4CF1"/>
    <w:rsid w:val="004D4DD8"/>
    <w:rsid w:val="004D6F87"/>
    <w:rsid w:val="004D7563"/>
    <w:rsid w:val="004E03A0"/>
    <w:rsid w:val="004E057E"/>
    <w:rsid w:val="004E0DFB"/>
    <w:rsid w:val="004E301D"/>
    <w:rsid w:val="004E33B8"/>
    <w:rsid w:val="004E36D1"/>
    <w:rsid w:val="004E41DA"/>
    <w:rsid w:val="004E48A5"/>
    <w:rsid w:val="004E65DC"/>
    <w:rsid w:val="004E671B"/>
    <w:rsid w:val="004E7465"/>
    <w:rsid w:val="004E78FD"/>
    <w:rsid w:val="004F0D93"/>
    <w:rsid w:val="004F1AB2"/>
    <w:rsid w:val="004F2DD0"/>
    <w:rsid w:val="004F4BBB"/>
    <w:rsid w:val="004F614D"/>
    <w:rsid w:val="004F63B9"/>
    <w:rsid w:val="004F6451"/>
    <w:rsid w:val="004F6CC4"/>
    <w:rsid w:val="004F7011"/>
    <w:rsid w:val="004F7504"/>
    <w:rsid w:val="00501E8E"/>
    <w:rsid w:val="00502AE8"/>
    <w:rsid w:val="00503332"/>
    <w:rsid w:val="0050367E"/>
    <w:rsid w:val="00503AEF"/>
    <w:rsid w:val="00503FA0"/>
    <w:rsid w:val="00504A7D"/>
    <w:rsid w:val="00505E54"/>
    <w:rsid w:val="005071C2"/>
    <w:rsid w:val="00507F9D"/>
    <w:rsid w:val="0051025F"/>
    <w:rsid w:val="00510509"/>
    <w:rsid w:val="00512569"/>
    <w:rsid w:val="005130FA"/>
    <w:rsid w:val="00515D9C"/>
    <w:rsid w:val="00515F58"/>
    <w:rsid w:val="00516275"/>
    <w:rsid w:val="00516C7C"/>
    <w:rsid w:val="00517CD0"/>
    <w:rsid w:val="005201E1"/>
    <w:rsid w:val="00520FF2"/>
    <w:rsid w:val="00521794"/>
    <w:rsid w:val="0052308E"/>
    <w:rsid w:val="005237D8"/>
    <w:rsid w:val="00523C0C"/>
    <w:rsid w:val="00524AD4"/>
    <w:rsid w:val="00525140"/>
    <w:rsid w:val="00530F15"/>
    <w:rsid w:val="00530F82"/>
    <w:rsid w:val="00531FBD"/>
    <w:rsid w:val="005324C5"/>
    <w:rsid w:val="00532ADB"/>
    <w:rsid w:val="0053366A"/>
    <w:rsid w:val="00533725"/>
    <w:rsid w:val="0053484A"/>
    <w:rsid w:val="0053679D"/>
    <w:rsid w:val="00537250"/>
    <w:rsid w:val="00537728"/>
    <w:rsid w:val="0054013B"/>
    <w:rsid w:val="005403FA"/>
    <w:rsid w:val="0054088A"/>
    <w:rsid w:val="00542F16"/>
    <w:rsid w:val="00543444"/>
    <w:rsid w:val="00544311"/>
    <w:rsid w:val="00544A54"/>
    <w:rsid w:val="00544BA0"/>
    <w:rsid w:val="00545F7A"/>
    <w:rsid w:val="00546162"/>
    <w:rsid w:val="00547D1F"/>
    <w:rsid w:val="00551380"/>
    <w:rsid w:val="005514CF"/>
    <w:rsid w:val="005531F2"/>
    <w:rsid w:val="005537AB"/>
    <w:rsid w:val="00553C14"/>
    <w:rsid w:val="005544B8"/>
    <w:rsid w:val="00554565"/>
    <w:rsid w:val="005557FA"/>
    <w:rsid w:val="00556E5E"/>
    <w:rsid w:val="00557278"/>
    <w:rsid w:val="00557AB9"/>
    <w:rsid w:val="00557DFA"/>
    <w:rsid w:val="005609BF"/>
    <w:rsid w:val="00561D7D"/>
    <w:rsid w:val="005624D9"/>
    <w:rsid w:val="00562921"/>
    <w:rsid w:val="005632B7"/>
    <w:rsid w:val="0056365B"/>
    <w:rsid w:val="005644C3"/>
    <w:rsid w:val="0056483E"/>
    <w:rsid w:val="00564CF1"/>
    <w:rsid w:val="00565575"/>
    <w:rsid w:val="00565AFC"/>
    <w:rsid w:val="00566150"/>
    <w:rsid w:val="005673E2"/>
    <w:rsid w:val="0057019F"/>
    <w:rsid w:val="00570D5C"/>
    <w:rsid w:val="00571348"/>
    <w:rsid w:val="005723CE"/>
    <w:rsid w:val="00572C73"/>
    <w:rsid w:val="00573503"/>
    <w:rsid w:val="0057543D"/>
    <w:rsid w:val="005756DC"/>
    <w:rsid w:val="0057604C"/>
    <w:rsid w:val="005767E1"/>
    <w:rsid w:val="00576DC4"/>
    <w:rsid w:val="00577515"/>
    <w:rsid w:val="00577D11"/>
    <w:rsid w:val="0058198A"/>
    <w:rsid w:val="00581D22"/>
    <w:rsid w:val="00582A8F"/>
    <w:rsid w:val="00583302"/>
    <w:rsid w:val="00583371"/>
    <w:rsid w:val="00583518"/>
    <w:rsid w:val="005836DA"/>
    <w:rsid w:val="00584997"/>
    <w:rsid w:val="00584CC3"/>
    <w:rsid w:val="00584F9E"/>
    <w:rsid w:val="00587BF6"/>
    <w:rsid w:val="00590129"/>
    <w:rsid w:val="005907F0"/>
    <w:rsid w:val="005909C8"/>
    <w:rsid w:val="00590C90"/>
    <w:rsid w:val="005921FC"/>
    <w:rsid w:val="0059239E"/>
    <w:rsid w:val="00593B43"/>
    <w:rsid w:val="005945C6"/>
    <w:rsid w:val="00594B96"/>
    <w:rsid w:val="00594C4D"/>
    <w:rsid w:val="00594C73"/>
    <w:rsid w:val="00595215"/>
    <w:rsid w:val="005A167D"/>
    <w:rsid w:val="005A25D0"/>
    <w:rsid w:val="005A329F"/>
    <w:rsid w:val="005A3B67"/>
    <w:rsid w:val="005A421C"/>
    <w:rsid w:val="005A4E07"/>
    <w:rsid w:val="005A669D"/>
    <w:rsid w:val="005A6FEE"/>
    <w:rsid w:val="005A721A"/>
    <w:rsid w:val="005A7C34"/>
    <w:rsid w:val="005B264E"/>
    <w:rsid w:val="005B4326"/>
    <w:rsid w:val="005B4E28"/>
    <w:rsid w:val="005B60B3"/>
    <w:rsid w:val="005B6D4D"/>
    <w:rsid w:val="005B77DC"/>
    <w:rsid w:val="005C1856"/>
    <w:rsid w:val="005C1E1D"/>
    <w:rsid w:val="005C30AC"/>
    <w:rsid w:val="005C3CB7"/>
    <w:rsid w:val="005C3DAB"/>
    <w:rsid w:val="005C3F82"/>
    <w:rsid w:val="005C5FF3"/>
    <w:rsid w:val="005C6D36"/>
    <w:rsid w:val="005D0E8A"/>
    <w:rsid w:val="005D103C"/>
    <w:rsid w:val="005D1292"/>
    <w:rsid w:val="005D2C30"/>
    <w:rsid w:val="005D3BCC"/>
    <w:rsid w:val="005D4C41"/>
    <w:rsid w:val="005D4E3D"/>
    <w:rsid w:val="005D771B"/>
    <w:rsid w:val="005D797A"/>
    <w:rsid w:val="005E108C"/>
    <w:rsid w:val="005E1542"/>
    <w:rsid w:val="005E2695"/>
    <w:rsid w:val="005E38F8"/>
    <w:rsid w:val="005E52BD"/>
    <w:rsid w:val="005E5B73"/>
    <w:rsid w:val="005E5C52"/>
    <w:rsid w:val="005E62B1"/>
    <w:rsid w:val="005E6C5E"/>
    <w:rsid w:val="005F0008"/>
    <w:rsid w:val="005F1740"/>
    <w:rsid w:val="005F2114"/>
    <w:rsid w:val="005F29D5"/>
    <w:rsid w:val="005F3ABD"/>
    <w:rsid w:val="005F5960"/>
    <w:rsid w:val="00600465"/>
    <w:rsid w:val="006006AA"/>
    <w:rsid w:val="00601608"/>
    <w:rsid w:val="00601A4A"/>
    <w:rsid w:val="00601BB4"/>
    <w:rsid w:val="00602299"/>
    <w:rsid w:val="00602D6A"/>
    <w:rsid w:val="00603101"/>
    <w:rsid w:val="006057B1"/>
    <w:rsid w:val="00611679"/>
    <w:rsid w:val="006123C4"/>
    <w:rsid w:val="006126CF"/>
    <w:rsid w:val="0061328D"/>
    <w:rsid w:val="00613D7D"/>
    <w:rsid w:val="006143E4"/>
    <w:rsid w:val="006145A2"/>
    <w:rsid w:val="006169EF"/>
    <w:rsid w:val="00616A8B"/>
    <w:rsid w:val="00616D57"/>
    <w:rsid w:val="006177C4"/>
    <w:rsid w:val="006235E6"/>
    <w:rsid w:val="00624EBB"/>
    <w:rsid w:val="006250B6"/>
    <w:rsid w:val="00625484"/>
    <w:rsid w:val="006256C3"/>
    <w:rsid w:val="00631A3B"/>
    <w:rsid w:val="006320A9"/>
    <w:rsid w:val="00634177"/>
    <w:rsid w:val="006348B7"/>
    <w:rsid w:val="00635664"/>
    <w:rsid w:val="00636A67"/>
    <w:rsid w:val="00640955"/>
    <w:rsid w:val="0064250B"/>
    <w:rsid w:val="00642DBF"/>
    <w:rsid w:val="00644D3E"/>
    <w:rsid w:val="00645240"/>
    <w:rsid w:val="006453B3"/>
    <w:rsid w:val="00645869"/>
    <w:rsid w:val="00647E02"/>
    <w:rsid w:val="00652B23"/>
    <w:rsid w:val="0065349F"/>
    <w:rsid w:val="006549B7"/>
    <w:rsid w:val="00654A14"/>
    <w:rsid w:val="0065600B"/>
    <w:rsid w:val="006564DB"/>
    <w:rsid w:val="00656AB7"/>
    <w:rsid w:val="00657398"/>
    <w:rsid w:val="00657411"/>
    <w:rsid w:val="0065797C"/>
    <w:rsid w:val="00660A38"/>
    <w:rsid w:val="00660C70"/>
    <w:rsid w:val="00660EE3"/>
    <w:rsid w:val="0066105C"/>
    <w:rsid w:val="00661458"/>
    <w:rsid w:val="00663035"/>
    <w:rsid w:val="00664CAC"/>
    <w:rsid w:val="00665165"/>
    <w:rsid w:val="00665811"/>
    <w:rsid w:val="00666D72"/>
    <w:rsid w:val="006700EF"/>
    <w:rsid w:val="00670806"/>
    <w:rsid w:val="00670A2F"/>
    <w:rsid w:val="00670A6A"/>
    <w:rsid w:val="00670AF9"/>
    <w:rsid w:val="0067255F"/>
    <w:rsid w:val="00674378"/>
    <w:rsid w:val="00675F1F"/>
    <w:rsid w:val="00676216"/>
    <w:rsid w:val="00676B57"/>
    <w:rsid w:val="00680C7F"/>
    <w:rsid w:val="006819F6"/>
    <w:rsid w:val="00682311"/>
    <w:rsid w:val="00682666"/>
    <w:rsid w:val="0068284C"/>
    <w:rsid w:val="00682D49"/>
    <w:rsid w:val="00684776"/>
    <w:rsid w:val="00686019"/>
    <w:rsid w:val="00687215"/>
    <w:rsid w:val="0068771D"/>
    <w:rsid w:val="00690709"/>
    <w:rsid w:val="00691BEE"/>
    <w:rsid w:val="00692866"/>
    <w:rsid w:val="006940A2"/>
    <w:rsid w:val="006945F3"/>
    <w:rsid w:val="00694685"/>
    <w:rsid w:val="0069480A"/>
    <w:rsid w:val="00694F3B"/>
    <w:rsid w:val="006954B8"/>
    <w:rsid w:val="006956AE"/>
    <w:rsid w:val="006A0BEA"/>
    <w:rsid w:val="006A2CD3"/>
    <w:rsid w:val="006A3282"/>
    <w:rsid w:val="006A38E2"/>
    <w:rsid w:val="006A3EB3"/>
    <w:rsid w:val="006A5ACF"/>
    <w:rsid w:val="006A771F"/>
    <w:rsid w:val="006B1394"/>
    <w:rsid w:val="006B2BD7"/>
    <w:rsid w:val="006B303B"/>
    <w:rsid w:val="006B4902"/>
    <w:rsid w:val="006B51D6"/>
    <w:rsid w:val="006B7092"/>
    <w:rsid w:val="006C0BB1"/>
    <w:rsid w:val="006C123F"/>
    <w:rsid w:val="006C2567"/>
    <w:rsid w:val="006C2C81"/>
    <w:rsid w:val="006C3551"/>
    <w:rsid w:val="006C5320"/>
    <w:rsid w:val="006C6321"/>
    <w:rsid w:val="006C673A"/>
    <w:rsid w:val="006C77AE"/>
    <w:rsid w:val="006D0295"/>
    <w:rsid w:val="006D0580"/>
    <w:rsid w:val="006D1153"/>
    <w:rsid w:val="006D12F1"/>
    <w:rsid w:val="006D18E3"/>
    <w:rsid w:val="006D1BD6"/>
    <w:rsid w:val="006D26F2"/>
    <w:rsid w:val="006D2A24"/>
    <w:rsid w:val="006D2BFB"/>
    <w:rsid w:val="006D4654"/>
    <w:rsid w:val="006D4E07"/>
    <w:rsid w:val="006D5A7F"/>
    <w:rsid w:val="006D7859"/>
    <w:rsid w:val="006D7EF4"/>
    <w:rsid w:val="006E1176"/>
    <w:rsid w:val="006E28CB"/>
    <w:rsid w:val="006E375E"/>
    <w:rsid w:val="006E3C3A"/>
    <w:rsid w:val="006E4CF0"/>
    <w:rsid w:val="006E4E9B"/>
    <w:rsid w:val="006E5CCF"/>
    <w:rsid w:val="006F0D98"/>
    <w:rsid w:val="006F0F66"/>
    <w:rsid w:val="006F2193"/>
    <w:rsid w:val="006F2352"/>
    <w:rsid w:val="006F3A5D"/>
    <w:rsid w:val="006F44D6"/>
    <w:rsid w:val="006F4631"/>
    <w:rsid w:val="006F54D7"/>
    <w:rsid w:val="006F739E"/>
    <w:rsid w:val="006F77C0"/>
    <w:rsid w:val="006F7B77"/>
    <w:rsid w:val="0070130A"/>
    <w:rsid w:val="007023BF"/>
    <w:rsid w:val="00702597"/>
    <w:rsid w:val="00703462"/>
    <w:rsid w:val="00703E4E"/>
    <w:rsid w:val="007055C4"/>
    <w:rsid w:val="00705F9E"/>
    <w:rsid w:val="007060EA"/>
    <w:rsid w:val="00706187"/>
    <w:rsid w:val="00706A8C"/>
    <w:rsid w:val="00707E4A"/>
    <w:rsid w:val="00707FB6"/>
    <w:rsid w:val="00710246"/>
    <w:rsid w:val="007103D8"/>
    <w:rsid w:val="0071076B"/>
    <w:rsid w:val="00711D7A"/>
    <w:rsid w:val="007120F8"/>
    <w:rsid w:val="00712CC0"/>
    <w:rsid w:val="00712EF7"/>
    <w:rsid w:val="00713441"/>
    <w:rsid w:val="0071430B"/>
    <w:rsid w:val="00715A5C"/>
    <w:rsid w:val="00715BAD"/>
    <w:rsid w:val="007162DA"/>
    <w:rsid w:val="007165CC"/>
    <w:rsid w:val="00717BFF"/>
    <w:rsid w:val="00720683"/>
    <w:rsid w:val="007219F0"/>
    <w:rsid w:val="00722957"/>
    <w:rsid w:val="0072409A"/>
    <w:rsid w:val="00725033"/>
    <w:rsid w:val="00725A7B"/>
    <w:rsid w:val="00726874"/>
    <w:rsid w:val="0073120F"/>
    <w:rsid w:val="00733190"/>
    <w:rsid w:val="007335A9"/>
    <w:rsid w:val="0073447F"/>
    <w:rsid w:val="00735D0D"/>
    <w:rsid w:val="0073615F"/>
    <w:rsid w:val="007366DB"/>
    <w:rsid w:val="00737CF0"/>
    <w:rsid w:val="007405B2"/>
    <w:rsid w:val="00741FB4"/>
    <w:rsid w:val="00742697"/>
    <w:rsid w:val="00742DE7"/>
    <w:rsid w:val="007432BE"/>
    <w:rsid w:val="0074426D"/>
    <w:rsid w:val="007472EA"/>
    <w:rsid w:val="00750D9A"/>
    <w:rsid w:val="00752200"/>
    <w:rsid w:val="00752EF3"/>
    <w:rsid w:val="007563AD"/>
    <w:rsid w:val="00756AFA"/>
    <w:rsid w:val="00756C19"/>
    <w:rsid w:val="0075742A"/>
    <w:rsid w:val="007574C4"/>
    <w:rsid w:val="007608C1"/>
    <w:rsid w:val="00760B74"/>
    <w:rsid w:val="00760DF9"/>
    <w:rsid w:val="00761119"/>
    <w:rsid w:val="00761944"/>
    <w:rsid w:val="00762B43"/>
    <w:rsid w:val="00763550"/>
    <w:rsid w:val="0076399C"/>
    <w:rsid w:val="007641DB"/>
    <w:rsid w:val="00764778"/>
    <w:rsid w:val="00765B01"/>
    <w:rsid w:val="00765F70"/>
    <w:rsid w:val="00770E49"/>
    <w:rsid w:val="0077273C"/>
    <w:rsid w:val="0077277B"/>
    <w:rsid w:val="007730B1"/>
    <w:rsid w:val="00773B29"/>
    <w:rsid w:val="0077400C"/>
    <w:rsid w:val="00775511"/>
    <w:rsid w:val="007766D6"/>
    <w:rsid w:val="00776971"/>
    <w:rsid w:val="007778C8"/>
    <w:rsid w:val="00777ACD"/>
    <w:rsid w:val="00777F7F"/>
    <w:rsid w:val="00781B55"/>
    <w:rsid w:val="00781BB0"/>
    <w:rsid w:val="00782222"/>
    <w:rsid w:val="00784ECA"/>
    <w:rsid w:val="007850C5"/>
    <w:rsid w:val="007877C2"/>
    <w:rsid w:val="00791F5E"/>
    <w:rsid w:val="007920B9"/>
    <w:rsid w:val="00792741"/>
    <w:rsid w:val="00792A1C"/>
    <w:rsid w:val="007936ED"/>
    <w:rsid w:val="00796CD5"/>
    <w:rsid w:val="00797A2A"/>
    <w:rsid w:val="00797B47"/>
    <w:rsid w:val="007A0060"/>
    <w:rsid w:val="007A0395"/>
    <w:rsid w:val="007A0BC0"/>
    <w:rsid w:val="007A129B"/>
    <w:rsid w:val="007A27BC"/>
    <w:rsid w:val="007A3777"/>
    <w:rsid w:val="007A4207"/>
    <w:rsid w:val="007A5983"/>
    <w:rsid w:val="007B1C30"/>
    <w:rsid w:val="007B28B6"/>
    <w:rsid w:val="007B2F23"/>
    <w:rsid w:val="007B4226"/>
    <w:rsid w:val="007B587E"/>
    <w:rsid w:val="007B6388"/>
    <w:rsid w:val="007B648E"/>
    <w:rsid w:val="007B771F"/>
    <w:rsid w:val="007B77D4"/>
    <w:rsid w:val="007B7836"/>
    <w:rsid w:val="007C00C1"/>
    <w:rsid w:val="007C01B3"/>
    <w:rsid w:val="007C0A5F"/>
    <w:rsid w:val="007C187F"/>
    <w:rsid w:val="007C3257"/>
    <w:rsid w:val="007C436A"/>
    <w:rsid w:val="007C438A"/>
    <w:rsid w:val="007C5389"/>
    <w:rsid w:val="007C5739"/>
    <w:rsid w:val="007C5C4F"/>
    <w:rsid w:val="007C7F59"/>
    <w:rsid w:val="007D01AB"/>
    <w:rsid w:val="007D06FA"/>
    <w:rsid w:val="007D2478"/>
    <w:rsid w:val="007D27EF"/>
    <w:rsid w:val="007D3413"/>
    <w:rsid w:val="007D3F97"/>
    <w:rsid w:val="007D433D"/>
    <w:rsid w:val="007D4D17"/>
    <w:rsid w:val="007D5ACC"/>
    <w:rsid w:val="007D5C77"/>
    <w:rsid w:val="007D6DD0"/>
    <w:rsid w:val="007D70CA"/>
    <w:rsid w:val="007D770C"/>
    <w:rsid w:val="007E03EC"/>
    <w:rsid w:val="007E1C85"/>
    <w:rsid w:val="007E2811"/>
    <w:rsid w:val="007E48A6"/>
    <w:rsid w:val="007E523F"/>
    <w:rsid w:val="007E7903"/>
    <w:rsid w:val="007F04D5"/>
    <w:rsid w:val="007F0565"/>
    <w:rsid w:val="007F08E1"/>
    <w:rsid w:val="007F1767"/>
    <w:rsid w:val="007F2285"/>
    <w:rsid w:val="007F30CA"/>
    <w:rsid w:val="007F54C4"/>
    <w:rsid w:val="007F5855"/>
    <w:rsid w:val="007F6094"/>
    <w:rsid w:val="007F6519"/>
    <w:rsid w:val="007F66A0"/>
    <w:rsid w:val="007F6FB9"/>
    <w:rsid w:val="007F7501"/>
    <w:rsid w:val="007F75A1"/>
    <w:rsid w:val="007F7C63"/>
    <w:rsid w:val="00802479"/>
    <w:rsid w:val="008028C8"/>
    <w:rsid w:val="00803CFF"/>
    <w:rsid w:val="00803F3C"/>
    <w:rsid w:val="00804CFE"/>
    <w:rsid w:val="00804DAF"/>
    <w:rsid w:val="00804E45"/>
    <w:rsid w:val="0080675B"/>
    <w:rsid w:val="008067B5"/>
    <w:rsid w:val="00806E06"/>
    <w:rsid w:val="00807A01"/>
    <w:rsid w:val="00807C92"/>
    <w:rsid w:val="0081015B"/>
    <w:rsid w:val="00810460"/>
    <w:rsid w:val="00810DE2"/>
    <w:rsid w:val="00811C94"/>
    <w:rsid w:val="00811CF1"/>
    <w:rsid w:val="00812D62"/>
    <w:rsid w:val="008141AE"/>
    <w:rsid w:val="008170C2"/>
    <w:rsid w:val="00817738"/>
    <w:rsid w:val="00817CDA"/>
    <w:rsid w:val="0082125B"/>
    <w:rsid w:val="0082249E"/>
    <w:rsid w:val="00822538"/>
    <w:rsid w:val="008235BC"/>
    <w:rsid w:val="0082371F"/>
    <w:rsid w:val="00823D3C"/>
    <w:rsid w:val="00823EDD"/>
    <w:rsid w:val="0082454E"/>
    <w:rsid w:val="00824A72"/>
    <w:rsid w:val="00824C0B"/>
    <w:rsid w:val="008255C8"/>
    <w:rsid w:val="00826FFA"/>
    <w:rsid w:val="00827C7F"/>
    <w:rsid w:val="00830E24"/>
    <w:rsid w:val="00831AC7"/>
    <w:rsid w:val="008321B7"/>
    <w:rsid w:val="0083391C"/>
    <w:rsid w:val="0083467C"/>
    <w:rsid w:val="008352DE"/>
    <w:rsid w:val="008354EF"/>
    <w:rsid w:val="00835BC1"/>
    <w:rsid w:val="00836090"/>
    <w:rsid w:val="0084022F"/>
    <w:rsid w:val="00841136"/>
    <w:rsid w:val="008422CE"/>
    <w:rsid w:val="008423A8"/>
    <w:rsid w:val="00842938"/>
    <w:rsid w:val="0084309A"/>
    <w:rsid w:val="008438D7"/>
    <w:rsid w:val="00843DC5"/>
    <w:rsid w:val="00843F84"/>
    <w:rsid w:val="00844A19"/>
    <w:rsid w:val="008456FD"/>
    <w:rsid w:val="00845980"/>
    <w:rsid w:val="0085042E"/>
    <w:rsid w:val="00850AD0"/>
    <w:rsid w:val="00852338"/>
    <w:rsid w:val="008528BB"/>
    <w:rsid w:val="00852F12"/>
    <w:rsid w:val="008531C7"/>
    <w:rsid w:val="00853276"/>
    <w:rsid w:val="00854395"/>
    <w:rsid w:val="008560AE"/>
    <w:rsid w:val="00860D37"/>
    <w:rsid w:val="00860E5A"/>
    <w:rsid w:val="00860F84"/>
    <w:rsid w:val="0086203D"/>
    <w:rsid w:val="008631FF"/>
    <w:rsid w:val="00864CAC"/>
    <w:rsid w:val="00867AB6"/>
    <w:rsid w:val="00870A7A"/>
    <w:rsid w:val="00870FC5"/>
    <w:rsid w:val="008716E4"/>
    <w:rsid w:val="008721B6"/>
    <w:rsid w:val="00872483"/>
    <w:rsid w:val="00873811"/>
    <w:rsid w:val="00873E4C"/>
    <w:rsid w:val="00874D47"/>
    <w:rsid w:val="008755CA"/>
    <w:rsid w:val="00876045"/>
    <w:rsid w:val="0087752B"/>
    <w:rsid w:val="008815B3"/>
    <w:rsid w:val="00882267"/>
    <w:rsid w:val="00885314"/>
    <w:rsid w:val="008869E0"/>
    <w:rsid w:val="00887E5D"/>
    <w:rsid w:val="00887E98"/>
    <w:rsid w:val="0089063E"/>
    <w:rsid w:val="00891BBE"/>
    <w:rsid w:val="00893E56"/>
    <w:rsid w:val="008944C3"/>
    <w:rsid w:val="00895B12"/>
    <w:rsid w:val="00897594"/>
    <w:rsid w:val="00897776"/>
    <w:rsid w:val="008A13A4"/>
    <w:rsid w:val="008A26EE"/>
    <w:rsid w:val="008A3F10"/>
    <w:rsid w:val="008A7397"/>
    <w:rsid w:val="008A76A9"/>
    <w:rsid w:val="008B0A21"/>
    <w:rsid w:val="008B0EE9"/>
    <w:rsid w:val="008B11FC"/>
    <w:rsid w:val="008B21CA"/>
    <w:rsid w:val="008B254A"/>
    <w:rsid w:val="008B37B6"/>
    <w:rsid w:val="008B37CD"/>
    <w:rsid w:val="008B4B7B"/>
    <w:rsid w:val="008B5AF2"/>
    <w:rsid w:val="008B6AD3"/>
    <w:rsid w:val="008B6C81"/>
    <w:rsid w:val="008B6EA5"/>
    <w:rsid w:val="008B7044"/>
    <w:rsid w:val="008B7D9C"/>
    <w:rsid w:val="008C1DAA"/>
    <w:rsid w:val="008C2F56"/>
    <w:rsid w:val="008C33C9"/>
    <w:rsid w:val="008C4FD7"/>
    <w:rsid w:val="008C59D2"/>
    <w:rsid w:val="008C5C47"/>
    <w:rsid w:val="008C7194"/>
    <w:rsid w:val="008C775B"/>
    <w:rsid w:val="008C7AB1"/>
    <w:rsid w:val="008D0F01"/>
    <w:rsid w:val="008D18B6"/>
    <w:rsid w:val="008D2341"/>
    <w:rsid w:val="008D3618"/>
    <w:rsid w:val="008D4E1F"/>
    <w:rsid w:val="008D7C92"/>
    <w:rsid w:val="008E07AC"/>
    <w:rsid w:val="008E1685"/>
    <w:rsid w:val="008E3DF4"/>
    <w:rsid w:val="008E4704"/>
    <w:rsid w:val="008E5056"/>
    <w:rsid w:val="008E6033"/>
    <w:rsid w:val="008E6BF8"/>
    <w:rsid w:val="008F00FD"/>
    <w:rsid w:val="008F07A0"/>
    <w:rsid w:val="008F0946"/>
    <w:rsid w:val="008F123D"/>
    <w:rsid w:val="008F14FF"/>
    <w:rsid w:val="008F233A"/>
    <w:rsid w:val="008F455E"/>
    <w:rsid w:val="008F50A6"/>
    <w:rsid w:val="008F5F0C"/>
    <w:rsid w:val="008F60E2"/>
    <w:rsid w:val="008F7863"/>
    <w:rsid w:val="0090227C"/>
    <w:rsid w:val="00902D58"/>
    <w:rsid w:val="00902F95"/>
    <w:rsid w:val="00903139"/>
    <w:rsid w:val="00903B47"/>
    <w:rsid w:val="00904EA6"/>
    <w:rsid w:val="0090518E"/>
    <w:rsid w:val="0090541D"/>
    <w:rsid w:val="0090568B"/>
    <w:rsid w:val="00905DC1"/>
    <w:rsid w:val="00906D5C"/>
    <w:rsid w:val="009070B6"/>
    <w:rsid w:val="00910044"/>
    <w:rsid w:val="0091193B"/>
    <w:rsid w:val="009122B1"/>
    <w:rsid w:val="009125AE"/>
    <w:rsid w:val="009125E6"/>
    <w:rsid w:val="00913129"/>
    <w:rsid w:val="009145FD"/>
    <w:rsid w:val="00917C70"/>
    <w:rsid w:val="00920157"/>
    <w:rsid w:val="00920242"/>
    <w:rsid w:val="00920A4D"/>
    <w:rsid w:val="009219C3"/>
    <w:rsid w:val="00922200"/>
    <w:rsid w:val="009228DF"/>
    <w:rsid w:val="00922DAA"/>
    <w:rsid w:val="00924E84"/>
    <w:rsid w:val="009255F9"/>
    <w:rsid w:val="00926D61"/>
    <w:rsid w:val="009303B0"/>
    <w:rsid w:val="00930402"/>
    <w:rsid w:val="0093052F"/>
    <w:rsid w:val="0093087C"/>
    <w:rsid w:val="0093119B"/>
    <w:rsid w:val="00931CEF"/>
    <w:rsid w:val="00932291"/>
    <w:rsid w:val="00932467"/>
    <w:rsid w:val="00933702"/>
    <w:rsid w:val="0093576D"/>
    <w:rsid w:val="00935E65"/>
    <w:rsid w:val="00936CC9"/>
    <w:rsid w:val="00937691"/>
    <w:rsid w:val="0093798E"/>
    <w:rsid w:val="00937C9A"/>
    <w:rsid w:val="00937E2E"/>
    <w:rsid w:val="009422D6"/>
    <w:rsid w:val="00945175"/>
    <w:rsid w:val="00945C6B"/>
    <w:rsid w:val="0094782D"/>
    <w:rsid w:val="00947FCC"/>
    <w:rsid w:val="00956F86"/>
    <w:rsid w:val="00956FD9"/>
    <w:rsid w:val="009578CC"/>
    <w:rsid w:val="00957AEE"/>
    <w:rsid w:val="00960012"/>
    <w:rsid w:val="00961037"/>
    <w:rsid w:val="00961B65"/>
    <w:rsid w:val="00961BA8"/>
    <w:rsid w:val="00961CF4"/>
    <w:rsid w:val="009628F7"/>
    <w:rsid w:val="00964A2C"/>
    <w:rsid w:val="00964DE0"/>
    <w:rsid w:val="0096574F"/>
    <w:rsid w:val="00973894"/>
    <w:rsid w:val="00975035"/>
    <w:rsid w:val="0097518F"/>
    <w:rsid w:val="0097617D"/>
    <w:rsid w:val="00976ACD"/>
    <w:rsid w:val="00977948"/>
    <w:rsid w:val="009808AD"/>
    <w:rsid w:val="00980F53"/>
    <w:rsid w:val="00981873"/>
    <w:rsid w:val="00982457"/>
    <w:rsid w:val="00982F95"/>
    <w:rsid w:val="00984078"/>
    <w:rsid w:val="00984566"/>
    <w:rsid w:val="0098458A"/>
    <w:rsid w:val="00985727"/>
    <w:rsid w:val="00985A10"/>
    <w:rsid w:val="009868A1"/>
    <w:rsid w:val="00986C3E"/>
    <w:rsid w:val="0098761F"/>
    <w:rsid w:val="00990612"/>
    <w:rsid w:val="00990E6F"/>
    <w:rsid w:val="00992280"/>
    <w:rsid w:val="0099243C"/>
    <w:rsid w:val="009939DB"/>
    <w:rsid w:val="00996FCF"/>
    <w:rsid w:val="009A006E"/>
    <w:rsid w:val="009A127C"/>
    <w:rsid w:val="009A2B2A"/>
    <w:rsid w:val="009A3003"/>
    <w:rsid w:val="009A332E"/>
    <w:rsid w:val="009A3F0E"/>
    <w:rsid w:val="009A7743"/>
    <w:rsid w:val="009B103D"/>
    <w:rsid w:val="009B1D7E"/>
    <w:rsid w:val="009B2B29"/>
    <w:rsid w:val="009B5D6C"/>
    <w:rsid w:val="009B6229"/>
    <w:rsid w:val="009B66EF"/>
    <w:rsid w:val="009B78B5"/>
    <w:rsid w:val="009B7C83"/>
    <w:rsid w:val="009B7E0D"/>
    <w:rsid w:val="009C21C3"/>
    <w:rsid w:val="009C2332"/>
    <w:rsid w:val="009C3559"/>
    <w:rsid w:val="009C3C63"/>
    <w:rsid w:val="009C5B2B"/>
    <w:rsid w:val="009C5FF4"/>
    <w:rsid w:val="009C62A6"/>
    <w:rsid w:val="009C64AD"/>
    <w:rsid w:val="009D0CE8"/>
    <w:rsid w:val="009D0D89"/>
    <w:rsid w:val="009D1804"/>
    <w:rsid w:val="009D4713"/>
    <w:rsid w:val="009D4DBF"/>
    <w:rsid w:val="009D5884"/>
    <w:rsid w:val="009D61D3"/>
    <w:rsid w:val="009D64B3"/>
    <w:rsid w:val="009E03B7"/>
    <w:rsid w:val="009E25DD"/>
    <w:rsid w:val="009E399A"/>
    <w:rsid w:val="009E4074"/>
    <w:rsid w:val="009E649E"/>
    <w:rsid w:val="009E66E6"/>
    <w:rsid w:val="009F2116"/>
    <w:rsid w:val="009F2C1C"/>
    <w:rsid w:val="009F41E3"/>
    <w:rsid w:val="009F438C"/>
    <w:rsid w:val="009F551C"/>
    <w:rsid w:val="009F5A12"/>
    <w:rsid w:val="009F6018"/>
    <w:rsid w:val="009F6285"/>
    <w:rsid w:val="009F6359"/>
    <w:rsid w:val="009F7D90"/>
    <w:rsid w:val="00A0013F"/>
    <w:rsid w:val="00A007A7"/>
    <w:rsid w:val="00A023B6"/>
    <w:rsid w:val="00A05955"/>
    <w:rsid w:val="00A05F63"/>
    <w:rsid w:val="00A061D7"/>
    <w:rsid w:val="00A061F0"/>
    <w:rsid w:val="00A06CB7"/>
    <w:rsid w:val="00A07671"/>
    <w:rsid w:val="00A109D1"/>
    <w:rsid w:val="00A1168D"/>
    <w:rsid w:val="00A11691"/>
    <w:rsid w:val="00A131DC"/>
    <w:rsid w:val="00A14510"/>
    <w:rsid w:val="00A211CE"/>
    <w:rsid w:val="00A21629"/>
    <w:rsid w:val="00A21E0A"/>
    <w:rsid w:val="00A23032"/>
    <w:rsid w:val="00A2315D"/>
    <w:rsid w:val="00A23E70"/>
    <w:rsid w:val="00A24C22"/>
    <w:rsid w:val="00A26555"/>
    <w:rsid w:val="00A26FC6"/>
    <w:rsid w:val="00A30BE9"/>
    <w:rsid w:val="00A30E81"/>
    <w:rsid w:val="00A32016"/>
    <w:rsid w:val="00A32B7E"/>
    <w:rsid w:val="00A34804"/>
    <w:rsid w:val="00A34CCA"/>
    <w:rsid w:val="00A35B19"/>
    <w:rsid w:val="00A365E4"/>
    <w:rsid w:val="00A377BC"/>
    <w:rsid w:val="00A40231"/>
    <w:rsid w:val="00A40901"/>
    <w:rsid w:val="00A40E63"/>
    <w:rsid w:val="00A412FC"/>
    <w:rsid w:val="00A4148C"/>
    <w:rsid w:val="00A424E0"/>
    <w:rsid w:val="00A4419D"/>
    <w:rsid w:val="00A44B2C"/>
    <w:rsid w:val="00A4529F"/>
    <w:rsid w:val="00A45805"/>
    <w:rsid w:val="00A4618E"/>
    <w:rsid w:val="00A46539"/>
    <w:rsid w:val="00A506F0"/>
    <w:rsid w:val="00A5084C"/>
    <w:rsid w:val="00A51139"/>
    <w:rsid w:val="00A52BA5"/>
    <w:rsid w:val="00A547AE"/>
    <w:rsid w:val="00A56720"/>
    <w:rsid w:val="00A569E1"/>
    <w:rsid w:val="00A56C19"/>
    <w:rsid w:val="00A56CCD"/>
    <w:rsid w:val="00A572AF"/>
    <w:rsid w:val="00A57562"/>
    <w:rsid w:val="00A57A04"/>
    <w:rsid w:val="00A57E9A"/>
    <w:rsid w:val="00A60240"/>
    <w:rsid w:val="00A606E1"/>
    <w:rsid w:val="00A61E99"/>
    <w:rsid w:val="00A65534"/>
    <w:rsid w:val="00A65563"/>
    <w:rsid w:val="00A65848"/>
    <w:rsid w:val="00A67B50"/>
    <w:rsid w:val="00A700DB"/>
    <w:rsid w:val="00A71D31"/>
    <w:rsid w:val="00A720C6"/>
    <w:rsid w:val="00A72998"/>
    <w:rsid w:val="00A72C76"/>
    <w:rsid w:val="00A72F99"/>
    <w:rsid w:val="00A73629"/>
    <w:rsid w:val="00A74D93"/>
    <w:rsid w:val="00A74F4B"/>
    <w:rsid w:val="00A75E27"/>
    <w:rsid w:val="00A76E5D"/>
    <w:rsid w:val="00A81317"/>
    <w:rsid w:val="00A81AB3"/>
    <w:rsid w:val="00A83FE3"/>
    <w:rsid w:val="00A840C8"/>
    <w:rsid w:val="00A8427B"/>
    <w:rsid w:val="00A8457F"/>
    <w:rsid w:val="00A84C25"/>
    <w:rsid w:val="00A85CF0"/>
    <w:rsid w:val="00A85D02"/>
    <w:rsid w:val="00A85FB7"/>
    <w:rsid w:val="00A86F1C"/>
    <w:rsid w:val="00A91752"/>
    <w:rsid w:val="00A9179D"/>
    <w:rsid w:val="00A9245A"/>
    <w:rsid w:val="00A9408C"/>
    <w:rsid w:val="00A941CF"/>
    <w:rsid w:val="00A953DE"/>
    <w:rsid w:val="00A95491"/>
    <w:rsid w:val="00A96980"/>
    <w:rsid w:val="00AA02C4"/>
    <w:rsid w:val="00AA1249"/>
    <w:rsid w:val="00AA5A3D"/>
    <w:rsid w:val="00AA61A0"/>
    <w:rsid w:val="00AA6316"/>
    <w:rsid w:val="00AA64D0"/>
    <w:rsid w:val="00AA6EA8"/>
    <w:rsid w:val="00AA705B"/>
    <w:rsid w:val="00AA7752"/>
    <w:rsid w:val="00AA7AAA"/>
    <w:rsid w:val="00AB28CA"/>
    <w:rsid w:val="00AB37F6"/>
    <w:rsid w:val="00AB4FBC"/>
    <w:rsid w:val="00AB701D"/>
    <w:rsid w:val="00AB7CA3"/>
    <w:rsid w:val="00AC0129"/>
    <w:rsid w:val="00AC2BE2"/>
    <w:rsid w:val="00AC537A"/>
    <w:rsid w:val="00AC54C8"/>
    <w:rsid w:val="00AC5722"/>
    <w:rsid w:val="00AC6CD2"/>
    <w:rsid w:val="00AD0694"/>
    <w:rsid w:val="00AD1F9C"/>
    <w:rsid w:val="00AD2F12"/>
    <w:rsid w:val="00AD318C"/>
    <w:rsid w:val="00AD522F"/>
    <w:rsid w:val="00AD5AC1"/>
    <w:rsid w:val="00AD5C48"/>
    <w:rsid w:val="00AD7D41"/>
    <w:rsid w:val="00AE17D1"/>
    <w:rsid w:val="00AE2601"/>
    <w:rsid w:val="00AE2613"/>
    <w:rsid w:val="00AE414C"/>
    <w:rsid w:val="00AE62CF"/>
    <w:rsid w:val="00AE64DE"/>
    <w:rsid w:val="00AE7F2E"/>
    <w:rsid w:val="00AF12C0"/>
    <w:rsid w:val="00AF228E"/>
    <w:rsid w:val="00AF2355"/>
    <w:rsid w:val="00AF2448"/>
    <w:rsid w:val="00AF3403"/>
    <w:rsid w:val="00AF458E"/>
    <w:rsid w:val="00AF4E4D"/>
    <w:rsid w:val="00AF5009"/>
    <w:rsid w:val="00AF5EA3"/>
    <w:rsid w:val="00B0019B"/>
    <w:rsid w:val="00B00BF4"/>
    <w:rsid w:val="00B018A9"/>
    <w:rsid w:val="00B03699"/>
    <w:rsid w:val="00B0432A"/>
    <w:rsid w:val="00B052E8"/>
    <w:rsid w:val="00B055A8"/>
    <w:rsid w:val="00B05A61"/>
    <w:rsid w:val="00B06893"/>
    <w:rsid w:val="00B07325"/>
    <w:rsid w:val="00B10C04"/>
    <w:rsid w:val="00B110AC"/>
    <w:rsid w:val="00B11E1A"/>
    <w:rsid w:val="00B14D9A"/>
    <w:rsid w:val="00B15AE6"/>
    <w:rsid w:val="00B15DBA"/>
    <w:rsid w:val="00B1615E"/>
    <w:rsid w:val="00B165EC"/>
    <w:rsid w:val="00B17521"/>
    <w:rsid w:val="00B17CB4"/>
    <w:rsid w:val="00B220D1"/>
    <w:rsid w:val="00B22951"/>
    <w:rsid w:val="00B22F6A"/>
    <w:rsid w:val="00B2321A"/>
    <w:rsid w:val="00B262E8"/>
    <w:rsid w:val="00B26527"/>
    <w:rsid w:val="00B27E5E"/>
    <w:rsid w:val="00B31114"/>
    <w:rsid w:val="00B32399"/>
    <w:rsid w:val="00B3337E"/>
    <w:rsid w:val="00B34293"/>
    <w:rsid w:val="00B3449F"/>
    <w:rsid w:val="00B34CDE"/>
    <w:rsid w:val="00B356A4"/>
    <w:rsid w:val="00B35935"/>
    <w:rsid w:val="00B366CA"/>
    <w:rsid w:val="00B372CB"/>
    <w:rsid w:val="00B37372"/>
    <w:rsid w:val="00B37E63"/>
    <w:rsid w:val="00B37EA4"/>
    <w:rsid w:val="00B407CA"/>
    <w:rsid w:val="00B434CE"/>
    <w:rsid w:val="00B43A6F"/>
    <w:rsid w:val="00B444A2"/>
    <w:rsid w:val="00B448EB"/>
    <w:rsid w:val="00B451B6"/>
    <w:rsid w:val="00B4533A"/>
    <w:rsid w:val="00B454A1"/>
    <w:rsid w:val="00B463DE"/>
    <w:rsid w:val="00B473A4"/>
    <w:rsid w:val="00B47E19"/>
    <w:rsid w:val="00B50C56"/>
    <w:rsid w:val="00B53325"/>
    <w:rsid w:val="00B53895"/>
    <w:rsid w:val="00B551B2"/>
    <w:rsid w:val="00B55EE7"/>
    <w:rsid w:val="00B56C4F"/>
    <w:rsid w:val="00B5734A"/>
    <w:rsid w:val="00B57529"/>
    <w:rsid w:val="00B6056E"/>
    <w:rsid w:val="00B62CFB"/>
    <w:rsid w:val="00B62D2C"/>
    <w:rsid w:val="00B62E83"/>
    <w:rsid w:val="00B63FDD"/>
    <w:rsid w:val="00B6429B"/>
    <w:rsid w:val="00B64F5D"/>
    <w:rsid w:val="00B655A4"/>
    <w:rsid w:val="00B65602"/>
    <w:rsid w:val="00B657A6"/>
    <w:rsid w:val="00B665EA"/>
    <w:rsid w:val="00B70C4F"/>
    <w:rsid w:val="00B710B1"/>
    <w:rsid w:val="00B71FC3"/>
    <w:rsid w:val="00B72D61"/>
    <w:rsid w:val="00B748EA"/>
    <w:rsid w:val="00B75A8B"/>
    <w:rsid w:val="00B75E0D"/>
    <w:rsid w:val="00B76BAF"/>
    <w:rsid w:val="00B77668"/>
    <w:rsid w:val="00B77A44"/>
    <w:rsid w:val="00B82079"/>
    <w:rsid w:val="00B82317"/>
    <w:rsid w:val="00B8231A"/>
    <w:rsid w:val="00B82AEF"/>
    <w:rsid w:val="00B82E1B"/>
    <w:rsid w:val="00B84612"/>
    <w:rsid w:val="00B8579E"/>
    <w:rsid w:val="00B86BE9"/>
    <w:rsid w:val="00B91791"/>
    <w:rsid w:val="00B9404D"/>
    <w:rsid w:val="00B94B35"/>
    <w:rsid w:val="00B9753B"/>
    <w:rsid w:val="00B97AAF"/>
    <w:rsid w:val="00BA02E2"/>
    <w:rsid w:val="00BA1458"/>
    <w:rsid w:val="00BA17F5"/>
    <w:rsid w:val="00BA1ABE"/>
    <w:rsid w:val="00BA21E1"/>
    <w:rsid w:val="00BA27A4"/>
    <w:rsid w:val="00BA2B0D"/>
    <w:rsid w:val="00BA2F89"/>
    <w:rsid w:val="00BA31B2"/>
    <w:rsid w:val="00BA3F0A"/>
    <w:rsid w:val="00BA5FC0"/>
    <w:rsid w:val="00BA64E4"/>
    <w:rsid w:val="00BA6A7C"/>
    <w:rsid w:val="00BB10C7"/>
    <w:rsid w:val="00BB2391"/>
    <w:rsid w:val="00BB29F8"/>
    <w:rsid w:val="00BB3133"/>
    <w:rsid w:val="00BB4099"/>
    <w:rsid w:val="00BB4156"/>
    <w:rsid w:val="00BB4378"/>
    <w:rsid w:val="00BB5282"/>
    <w:rsid w:val="00BB55C0"/>
    <w:rsid w:val="00BB590A"/>
    <w:rsid w:val="00BB634C"/>
    <w:rsid w:val="00BC0654"/>
    <w:rsid w:val="00BC0920"/>
    <w:rsid w:val="00BC0F62"/>
    <w:rsid w:val="00BC17E0"/>
    <w:rsid w:val="00BC2071"/>
    <w:rsid w:val="00BC239A"/>
    <w:rsid w:val="00BC4D87"/>
    <w:rsid w:val="00BC50A0"/>
    <w:rsid w:val="00BC5862"/>
    <w:rsid w:val="00BC5C76"/>
    <w:rsid w:val="00BC7250"/>
    <w:rsid w:val="00BD1190"/>
    <w:rsid w:val="00BD3034"/>
    <w:rsid w:val="00BD3CCF"/>
    <w:rsid w:val="00BD48F8"/>
    <w:rsid w:val="00BD5329"/>
    <w:rsid w:val="00BD5854"/>
    <w:rsid w:val="00BD5B7F"/>
    <w:rsid w:val="00BD661F"/>
    <w:rsid w:val="00BD6E9A"/>
    <w:rsid w:val="00BD7683"/>
    <w:rsid w:val="00BE01AE"/>
    <w:rsid w:val="00BE370A"/>
    <w:rsid w:val="00BE3727"/>
    <w:rsid w:val="00BE38A9"/>
    <w:rsid w:val="00BE421A"/>
    <w:rsid w:val="00BE5A50"/>
    <w:rsid w:val="00BE6239"/>
    <w:rsid w:val="00BE6E32"/>
    <w:rsid w:val="00BF060C"/>
    <w:rsid w:val="00BF0902"/>
    <w:rsid w:val="00BF1CC6"/>
    <w:rsid w:val="00BF3970"/>
    <w:rsid w:val="00BF39F0"/>
    <w:rsid w:val="00BF4354"/>
    <w:rsid w:val="00BF4EC8"/>
    <w:rsid w:val="00BF5C8D"/>
    <w:rsid w:val="00BF6292"/>
    <w:rsid w:val="00BF6B5F"/>
    <w:rsid w:val="00C01427"/>
    <w:rsid w:val="00C01B17"/>
    <w:rsid w:val="00C02342"/>
    <w:rsid w:val="00C028EA"/>
    <w:rsid w:val="00C036E0"/>
    <w:rsid w:val="00C03C6D"/>
    <w:rsid w:val="00C04552"/>
    <w:rsid w:val="00C059D1"/>
    <w:rsid w:val="00C05DEC"/>
    <w:rsid w:val="00C06302"/>
    <w:rsid w:val="00C06B54"/>
    <w:rsid w:val="00C06CBE"/>
    <w:rsid w:val="00C070B4"/>
    <w:rsid w:val="00C07673"/>
    <w:rsid w:val="00C10BE1"/>
    <w:rsid w:val="00C10C74"/>
    <w:rsid w:val="00C11FDF"/>
    <w:rsid w:val="00C126BA"/>
    <w:rsid w:val="00C14154"/>
    <w:rsid w:val="00C14795"/>
    <w:rsid w:val="00C14AB8"/>
    <w:rsid w:val="00C14B6F"/>
    <w:rsid w:val="00C1644E"/>
    <w:rsid w:val="00C16904"/>
    <w:rsid w:val="00C16B1C"/>
    <w:rsid w:val="00C17652"/>
    <w:rsid w:val="00C177C9"/>
    <w:rsid w:val="00C20809"/>
    <w:rsid w:val="00C21155"/>
    <w:rsid w:val="00C21480"/>
    <w:rsid w:val="00C226EA"/>
    <w:rsid w:val="00C278E7"/>
    <w:rsid w:val="00C31ACB"/>
    <w:rsid w:val="00C3236B"/>
    <w:rsid w:val="00C323F7"/>
    <w:rsid w:val="00C324D6"/>
    <w:rsid w:val="00C32EC6"/>
    <w:rsid w:val="00C338C1"/>
    <w:rsid w:val="00C3570B"/>
    <w:rsid w:val="00C35B3E"/>
    <w:rsid w:val="00C37551"/>
    <w:rsid w:val="00C41EB4"/>
    <w:rsid w:val="00C42048"/>
    <w:rsid w:val="00C42FD9"/>
    <w:rsid w:val="00C43631"/>
    <w:rsid w:val="00C4443C"/>
    <w:rsid w:val="00C447CB"/>
    <w:rsid w:val="00C47B7D"/>
    <w:rsid w:val="00C503F9"/>
    <w:rsid w:val="00C50AFB"/>
    <w:rsid w:val="00C518D0"/>
    <w:rsid w:val="00C518E7"/>
    <w:rsid w:val="00C519C4"/>
    <w:rsid w:val="00C51EAB"/>
    <w:rsid w:val="00C51FD2"/>
    <w:rsid w:val="00C56760"/>
    <w:rsid w:val="00C572C4"/>
    <w:rsid w:val="00C57E79"/>
    <w:rsid w:val="00C60FF8"/>
    <w:rsid w:val="00C613A1"/>
    <w:rsid w:val="00C62740"/>
    <w:rsid w:val="00C62DFD"/>
    <w:rsid w:val="00C63FF1"/>
    <w:rsid w:val="00C64872"/>
    <w:rsid w:val="00C666B7"/>
    <w:rsid w:val="00C66829"/>
    <w:rsid w:val="00C66F2B"/>
    <w:rsid w:val="00C70193"/>
    <w:rsid w:val="00C7278D"/>
    <w:rsid w:val="00C72CB5"/>
    <w:rsid w:val="00C731BB"/>
    <w:rsid w:val="00C73D87"/>
    <w:rsid w:val="00C74496"/>
    <w:rsid w:val="00C74827"/>
    <w:rsid w:val="00C7626C"/>
    <w:rsid w:val="00C763FC"/>
    <w:rsid w:val="00C77224"/>
    <w:rsid w:val="00C77F0D"/>
    <w:rsid w:val="00C8009B"/>
    <w:rsid w:val="00C800E8"/>
    <w:rsid w:val="00C809F9"/>
    <w:rsid w:val="00C81B1A"/>
    <w:rsid w:val="00C82932"/>
    <w:rsid w:val="00C82F3C"/>
    <w:rsid w:val="00C83BC1"/>
    <w:rsid w:val="00C84AC8"/>
    <w:rsid w:val="00C85006"/>
    <w:rsid w:val="00C855B8"/>
    <w:rsid w:val="00C862B9"/>
    <w:rsid w:val="00C8652A"/>
    <w:rsid w:val="00C86843"/>
    <w:rsid w:val="00C86B13"/>
    <w:rsid w:val="00C8737B"/>
    <w:rsid w:val="00C9027D"/>
    <w:rsid w:val="00C917B6"/>
    <w:rsid w:val="00C921F4"/>
    <w:rsid w:val="00C92401"/>
    <w:rsid w:val="00C92876"/>
    <w:rsid w:val="00C92F45"/>
    <w:rsid w:val="00C93FC3"/>
    <w:rsid w:val="00C96056"/>
    <w:rsid w:val="00C97562"/>
    <w:rsid w:val="00CA01F2"/>
    <w:rsid w:val="00CA085D"/>
    <w:rsid w:val="00CA0C9A"/>
    <w:rsid w:val="00CA1327"/>
    <w:rsid w:val="00CA151C"/>
    <w:rsid w:val="00CA1945"/>
    <w:rsid w:val="00CA65C9"/>
    <w:rsid w:val="00CA73C2"/>
    <w:rsid w:val="00CB1675"/>
    <w:rsid w:val="00CB1900"/>
    <w:rsid w:val="00CB1BBB"/>
    <w:rsid w:val="00CB2808"/>
    <w:rsid w:val="00CB43C1"/>
    <w:rsid w:val="00CB4B78"/>
    <w:rsid w:val="00CB572B"/>
    <w:rsid w:val="00CB5852"/>
    <w:rsid w:val="00CB6A33"/>
    <w:rsid w:val="00CC06E1"/>
    <w:rsid w:val="00CC1997"/>
    <w:rsid w:val="00CC22DD"/>
    <w:rsid w:val="00CC31B8"/>
    <w:rsid w:val="00CC39D7"/>
    <w:rsid w:val="00CC4EB0"/>
    <w:rsid w:val="00CC51EA"/>
    <w:rsid w:val="00CC54A4"/>
    <w:rsid w:val="00CC6F12"/>
    <w:rsid w:val="00CD02A0"/>
    <w:rsid w:val="00CD077D"/>
    <w:rsid w:val="00CD12B5"/>
    <w:rsid w:val="00CD2904"/>
    <w:rsid w:val="00CD3BC2"/>
    <w:rsid w:val="00CD4888"/>
    <w:rsid w:val="00CD499F"/>
    <w:rsid w:val="00CD4E2B"/>
    <w:rsid w:val="00CD58F4"/>
    <w:rsid w:val="00CD756A"/>
    <w:rsid w:val="00CD7F23"/>
    <w:rsid w:val="00CE12D0"/>
    <w:rsid w:val="00CE12FB"/>
    <w:rsid w:val="00CE31EA"/>
    <w:rsid w:val="00CE380E"/>
    <w:rsid w:val="00CE42B2"/>
    <w:rsid w:val="00CE4FA3"/>
    <w:rsid w:val="00CE5183"/>
    <w:rsid w:val="00CE55B6"/>
    <w:rsid w:val="00CE57DD"/>
    <w:rsid w:val="00CE6287"/>
    <w:rsid w:val="00CE6737"/>
    <w:rsid w:val="00CE73DD"/>
    <w:rsid w:val="00CE7C87"/>
    <w:rsid w:val="00CF0D0F"/>
    <w:rsid w:val="00CF0DD7"/>
    <w:rsid w:val="00CF0F6A"/>
    <w:rsid w:val="00CF3F49"/>
    <w:rsid w:val="00CF4541"/>
    <w:rsid w:val="00CF4695"/>
    <w:rsid w:val="00CF62B9"/>
    <w:rsid w:val="00CF6799"/>
    <w:rsid w:val="00CF78EF"/>
    <w:rsid w:val="00CF7C8C"/>
    <w:rsid w:val="00D00358"/>
    <w:rsid w:val="00D014B4"/>
    <w:rsid w:val="00D027EB"/>
    <w:rsid w:val="00D05644"/>
    <w:rsid w:val="00D05FBD"/>
    <w:rsid w:val="00D0680D"/>
    <w:rsid w:val="00D1051D"/>
    <w:rsid w:val="00D12ED8"/>
    <w:rsid w:val="00D13957"/>
    <w:rsid w:val="00D13E83"/>
    <w:rsid w:val="00D15BD1"/>
    <w:rsid w:val="00D15FFC"/>
    <w:rsid w:val="00D21A61"/>
    <w:rsid w:val="00D23184"/>
    <w:rsid w:val="00D232AB"/>
    <w:rsid w:val="00D23588"/>
    <w:rsid w:val="00D23EDD"/>
    <w:rsid w:val="00D2557E"/>
    <w:rsid w:val="00D25D7A"/>
    <w:rsid w:val="00D25DF3"/>
    <w:rsid w:val="00D264AD"/>
    <w:rsid w:val="00D26CA0"/>
    <w:rsid w:val="00D305F3"/>
    <w:rsid w:val="00D31BA6"/>
    <w:rsid w:val="00D31F82"/>
    <w:rsid w:val="00D322F4"/>
    <w:rsid w:val="00D3338E"/>
    <w:rsid w:val="00D33AF3"/>
    <w:rsid w:val="00D373A0"/>
    <w:rsid w:val="00D37F1A"/>
    <w:rsid w:val="00D411EA"/>
    <w:rsid w:val="00D41ABB"/>
    <w:rsid w:val="00D420B0"/>
    <w:rsid w:val="00D426A4"/>
    <w:rsid w:val="00D42ECB"/>
    <w:rsid w:val="00D43A59"/>
    <w:rsid w:val="00D44F0D"/>
    <w:rsid w:val="00D45394"/>
    <w:rsid w:val="00D457B4"/>
    <w:rsid w:val="00D468EB"/>
    <w:rsid w:val="00D474E8"/>
    <w:rsid w:val="00D47892"/>
    <w:rsid w:val="00D47E97"/>
    <w:rsid w:val="00D5068A"/>
    <w:rsid w:val="00D50C0B"/>
    <w:rsid w:val="00D53298"/>
    <w:rsid w:val="00D56DE7"/>
    <w:rsid w:val="00D603E3"/>
    <w:rsid w:val="00D625CB"/>
    <w:rsid w:val="00D62999"/>
    <w:rsid w:val="00D62AF0"/>
    <w:rsid w:val="00D63150"/>
    <w:rsid w:val="00D636AC"/>
    <w:rsid w:val="00D63DDF"/>
    <w:rsid w:val="00D66808"/>
    <w:rsid w:val="00D66A09"/>
    <w:rsid w:val="00D66EDE"/>
    <w:rsid w:val="00D71CCE"/>
    <w:rsid w:val="00D72DED"/>
    <w:rsid w:val="00D73323"/>
    <w:rsid w:val="00D739D3"/>
    <w:rsid w:val="00D74450"/>
    <w:rsid w:val="00D75D86"/>
    <w:rsid w:val="00D75EE2"/>
    <w:rsid w:val="00D762D1"/>
    <w:rsid w:val="00D77115"/>
    <w:rsid w:val="00D80078"/>
    <w:rsid w:val="00D80923"/>
    <w:rsid w:val="00D80B28"/>
    <w:rsid w:val="00D82C7A"/>
    <w:rsid w:val="00D83EFE"/>
    <w:rsid w:val="00D84C7A"/>
    <w:rsid w:val="00D84D72"/>
    <w:rsid w:val="00D8583F"/>
    <w:rsid w:val="00D85884"/>
    <w:rsid w:val="00D85C9A"/>
    <w:rsid w:val="00D85EF0"/>
    <w:rsid w:val="00D91BE5"/>
    <w:rsid w:val="00D91C7A"/>
    <w:rsid w:val="00D92775"/>
    <w:rsid w:val="00D93C70"/>
    <w:rsid w:val="00D93D26"/>
    <w:rsid w:val="00D9499F"/>
    <w:rsid w:val="00D95000"/>
    <w:rsid w:val="00D953B5"/>
    <w:rsid w:val="00D96D70"/>
    <w:rsid w:val="00DA0E3A"/>
    <w:rsid w:val="00DA12D3"/>
    <w:rsid w:val="00DA1357"/>
    <w:rsid w:val="00DA1903"/>
    <w:rsid w:val="00DA1F15"/>
    <w:rsid w:val="00DA2648"/>
    <w:rsid w:val="00DA4340"/>
    <w:rsid w:val="00DA440E"/>
    <w:rsid w:val="00DA6A1B"/>
    <w:rsid w:val="00DA6E79"/>
    <w:rsid w:val="00DB016C"/>
    <w:rsid w:val="00DB0A38"/>
    <w:rsid w:val="00DB101C"/>
    <w:rsid w:val="00DB14EB"/>
    <w:rsid w:val="00DB24A5"/>
    <w:rsid w:val="00DB367D"/>
    <w:rsid w:val="00DB377D"/>
    <w:rsid w:val="00DB3F37"/>
    <w:rsid w:val="00DB46E9"/>
    <w:rsid w:val="00DB4C47"/>
    <w:rsid w:val="00DB4D6B"/>
    <w:rsid w:val="00DB5A6E"/>
    <w:rsid w:val="00DC0214"/>
    <w:rsid w:val="00DC029F"/>
    <w:rsid w:val="00DC2302"/>
    <w:rsid w:val="00DC334B"/>
    <w:rsid w:val="00DC56E8"/>
    <w:rsid w:val="00DC5E18"/>
    <w:rsid w:val="00DC64EF"/>
    <w:rsid w:val="00DC6838"/>
    <w:rsid w:val="00DC7412"/>
    <w:rsid w:val="00DD03F6"/>
    <w:rsid w:val="00DD0AEF"/>
    <w:rsid w:val="00DD1F6C"/>
    <w:rsid w:val="00DD2206"/>
    <w:rsid w:val="00DD2A68"/>
    <w:rsid w:val="00DD3055"/>
    <w:rsid w:val="00DD4EA5"/>
    <w:rsid w:val="00DD54DA"/>
    <w:rsid w:val="00DD57F0"/>
    <w:rsid w:val="00DE269F"/>
    <w:rsid w:val="00DE46A6"/>
    <w:rsid w:val="00DE4892"/>
    <w:rsid w:val="00DE50C1"/>
    <w:rsid w:val="00DE61D4"/>
    <w:rsid w:val="00DE7226"/>
    <w:rsid w:val="00DF1195"/>
    <w:rsid w:val="00DF24B6"/>
    <w:rsid w:val="00DF2CBE"/>
    <w:rsid w:val="00DF349D"/>
    <w:rsid w:val="00DF34B2"/>
    <w:rsid w:val="00DF3A63"/>
    <w:rsid w:val="00DF41A3"/>
    <w:rsid w:val="00DF4E8D"/>
    <w:rsid w:val="00DF5E62"/>
    <w:rsid w:val="00DF6060"/>
    <w:rsid w:val="00DF6B13"/>
    <w:rsid w:val="00DF7169"/>
    <w:rsid w:val="00DF7B47"/>
    <w:rsid w:val="00DF7FB5"/>
    <w:rsid w:val="00E007DA"/>
    <w:rsid w:val="00E0098B"/>
    <w:rsid w:val="00E0101A"/>
    <w:rsid w:val="00E019C7"/>
    <w:rsid w:val="00E01D81"/>
    <w:rsid w:val="00E02036"/>
    <w:rsid w:val="00E03607"/>
    <w:rsid w:val="00E039AE"/>
    <w:rsid w:val="00E04378"/>
    <w:rsid w:val="00E04717"/>
    <w:rsid w:val="00E0486E"/>
    <w:rsid w:val="00E059E6"/>
    <w:rsid w:val="00E05CC8"/>
    <w:rsid w:val="00E068FF"/>
    <w:rsid w:val="00E07FA8"/>
    <w:rsid w:val="00E10284"/>
    <w:rsid w:val="00E10502"/>
    <w:rsid w:val="00E10786"/>
    <w:rsid w:val="00E10E38"/>
    <w:rsid w:val="00E11297"/>
    <w:rsid w:val="00E11ED4"/>
    <w:rsid w:val="00E12C7D"/>
    <w:rsid w:val="00E138E0"/>
    <w:rsid w:val="00E14317"/>
    <w:rsid w:val="00E15D0D"/>
    <w:rsid w:val="00E17E90"/>
    <w:rsid w:val="00E201B0"/>
    <w:rsid w:val="00E21465"/>
    <w:rsid w:val="00E21977"/>
    <w:rsid w:val="00E2281B"/>
    <w:rsid w:val="00E22D95"/>
    <w:rsid w:val="00E30284"/>
    <w:rsid w:val="00E30E3D"/>
    <w:rsid w:val="00E3132E"/>
    <w:rsid w:val="00E31CFC"/>
    <w:rsid w:val="00E324AB"/>
    <w:rsid w:val="00E3417D"/>
    <w:rsid w:val="00E35D38"/>
    <w:rsid w:val="00E35DEC"/>
    <w:rsid w:val="00E36EA0"/>
    <w:rsid w:val="00E37A36"/>
    <w:rsid w:val="00E433A3"/>
    <w:rsid w:val="00E4369D"/>
    <w:rsid w:val="00E436A2"/>
    <w:rsid w:val="00E445B8"/>
    <w:rsid w:val="00E4515E"/>
    <w:rsid w:val="00E46B65"/>
    <w:rsid w:val="00E46C41"/>
    <w:rsid w:val="00E473CD"/>
    <w:rsid w:val="00E47439"/>
    <w:rsid w:val="00E47461"/>
    <w:rsid w:val="00E50CFE"/>
    <w:rsid w:val="00E51C33"/>
    <w:rsid w:val="00E534A4"/>
    <w:rsid w:val="00E53CB9"/>
    <w:rsid w:val="00E53CCC"/>
    <w:rsid w:val="00E54539"/>
    <w:rsid w:val="00E558F2"/>
    <w:rsid w:val="00E56AC9"/>
    <w:rsid w:val="00E601E4"/>
    <w:rsid w:val="00E608B6"/>
    <w:rsid w:val="00E60D7E"/>
    <w:rsid w:val="00E613C7"/>
    <w:rsid w:val="00E613F8"/>
    <w:rsid w:val="00E61981"/>
    <w:rsid w:val="00E61BB6"/>
    <w:rsid w:val="00E61CBE"/>
    <w:rsid w:val="00E61F30"/>
    <w:rsid w:val="00E621AD"/>
    <w:rsid w:val="00E62C62"/>
    <w:rsid w:val="00E63F7F"/>
    <w:rsid w:val="00E657E1"/>
    <w:rsid w:val="00E65FF2"/>
    <w:rsid w:val="00E66666"/>
    <w:rsid w:val="00E66903"/>
    <w:rsid w:val="00E67DF0"/>
    <w:rsid w:val="00E70863"/>
    <w:rsid w:val="00E71984"/>
    <w:rsid w:val="00E71E4A"/>
    <w:rsid w:val="00E72239"/>
    <w:rsid w:val="00E7274C"/>
    <w:rsid w:val="00E74E00"/>
    <w:rsid w:val="00E75236"/>
    <w:rsid w:val="00E756F0"/>
    <w:rsid w:val="00E75C57"/>
    <w:rsid w:val="00E76A4E"/>
    <w:rsid w:val="00E77D64"/>
    <w:rsid w:val="00E81466"/>
    <w:rsid w:val="00E82D8F"/>
    <w:rsid w:val="00E833C6"/>
    <w:rsid w:val="00E83541"/>
    <w:rsid w:val="00E8494D"/>
    <w:rsid w:val="00E856EA"/>
    <w:rsid w:val="00E86CD8"/>
    <w:rsid w:val="00E86F85"/>
    <w:rsid w:val="00E87C8E"/>
    <w:rsid w:val="00E91725"/>
    <w:rsid w:val="00E93FB1"/>
    <w:rsid w:val="00E94147"/>
    <w:rsid w:val="00E9626F"/>
    <w:rsid w:val="00E96664"/>
    <w:rsid w:val="00E96EC0"/>
    <w:rsid w:val="00EA2622"/>
    <w:rsid w:val="00EA2671"/>
    <w:rsid w:val="00EA2700"/>
    <w:rsid w:val="00EA2BB8"/>
    <w:rsid w:val="00EA3A3D"/>
    <w:rsid w:val="00EA4039"/>
    <w:rsid w:val="00EA50F9"/>
    <w:rsid w:val="00EA52DD"/>
    <w:rsid w:val="00EA53FC"/>
    <w:rsid w:val="00EA5AEE"/>
    <w:rsid w:val="00EA5F56"/>
    <w:rsid w:val="00EA6844"/>
    <w:rsid w:val="00EB321D"/>
    <w:rsid w:val="00EB3D9F"/>
    <w:rsid w:val="00EB414A"/>
    <w:rsid w:val="00EB547B"/>
    <w:rsid w:val="00EB562B"/>
    <w:rsid w:val="00EB61A4"/>
    <w:rsid w:val="00EB639B"/>
    <w:rsid w:val="00EB6C02"/>
    <w:rsid w:val="00EB7961"/>
    <w:rsid w:val="00EB7F7D"/>
    <w:rsid w:val="00EC089C"/>
    <w:rsid w:val="00EC23D2"/>
    <w:rsid w:val="00EC2821"/>
    <w:rsid w:val="00EC40AD"/>
    <w:rsid w:val="00EC4C7B"/>
    <w:rsid w:val="00EC528C"/>
    <w:rsid w:val="00EC5E76"/>
    <w:rsid w:val="00EC5EC7"/>
    <w:rsid w:val="00EC5F0C"/>
    <w:rsid w:val="00EC5F13"/>
    <w:rsid w:val="00EC711F"/>
    <w:rsid w:val="00EC7F8A"/>
    <w:rsid w:val="00ED084D"/>
    <w:rsid w:val="00ED08C5"/>
    <w:rsid w:val="00ED1347"/>
    <w:rsid w:val="00ED17A2"/>
    <w:rsid w:val="00ED2A65"/>
    <w:rsid w:val="00ED379C"/>
    <w:rsid w:val="00ED44C7"/>
    <w:rsid w:val="00ED5213"/>
    <w:rsid w:val="00ED6239"/>
    <w:rsid w:val="00ED6959"/>
    <w:rsid w:val="00ED6E0C"/>
    <w:rsid w:val="00ED72D3"/>
    <w:rsid w:val="00ED779C"/>
    <w:rsid w:val="00ED7990"/>
    <w:rsid w:val="00ED7AEC"/>
    <w:rsid w:val="00EE0881"/>
    <w:rsid w:val="00EE0EAD"/>
    <w:rsid w:val="00EE18B5"/>
    <w:rsid w:val="00EE1DD4"/>
    <w:rsid w:val="00EE28CB"/>
    <w:rsid w:val="00EE2EA9"/>
    <w:rsid w:val="00EE334D"/>
    <w:rsid w:val="00EE4A90"/>
    <w:rsid w:val="00EE4E98"/>
    <w:rsid w:val="00EE4F3E"/>
    <w:rsid w:val="00EE62B8"/>
    <w:rsid w:val="00EE71FC"/>
    <w:rsid w:val="00EF0331"/>
    <w:rsid w:val="00EF0579"/>
    <w:rsid w:val="00EF0B01"/>
    <w:rsid w:val="00EF29AB"/>
    <w:rsid w:val="00EF2E24"/>
    <w:rsid w:val="00EF3F3F"/>
    <w:rsid w:val="00EF4031"/>
    <w:rsid w:val="00EF56AF"/>
    <w:rsid w:val="00EF5746"/>
    <w:rsid w:val="00EF5B8C"/>
    <w:rsid w:val="00EF62B2"/>
    <w:rsid w:val="00EF63C3"/>
    <w:rsid w:val="00EF6F30"/>
    <w:rsid w:val="00F00731"/>
    <w:rsid w:val="00F025E2"/>
    <w:rsid w:val="00F02C40"/>
    <w:rsid w:val="00F054C0"/>
    <w:rsid w:val="00F05D69"/>
    <w:rsid w:val="00F063BF"/>
    <w:rsid w:val="00F06495"/>
    <w:rsid w:val="00F07324"/>
    <w:rsid w:val="00F07707"/>
    <w:rsid w:val="00F07A6B"/>
    <w:rsid w:val="00F117BC"/>
    <w:rsid w:val="00F11CA1"/>
    <w:rsid w:val="00F12C52"/>
    <w:rsid w:val="00F12FE7"/>
    <w:rsid w:val="00F14B6A"/>
    <w:rsid w:val="00F14C89"/>
    <w:rsid w:val="00F15A3D"/>
    <w:rsid w:val="00F15B55"/>
    <w:rsid w:val="00F15D0F"/>
    <w:rsid w:val="00F16B9A"/>
    <w:rsid w:val="00F201AF"/>
    <w:rsid w:val="00F20AA1"/>
    <w:rsid w:val="00F22923"/>
    <w:rsid w:val="00F22AF7"/>
    <w:rsid w:val="00F2345A"/>
    <w:rsid w:val="00F24917"/>
    <w:rsid w:val="00F25862"/>
    <w:rsid w:val="00F27083"/>
    <w:rsid w:val="00F27142"/>
    <w:rsid w:val="00F3019D"/>
    <w:rsid w:val="00F30D40"/>
    <w:rsid w:val="00F31378"/>
    <w:rsid w:val="00F318E9"/>
    <w:rsid w:val="00F368D8"/>
    <w:rsid w:val="00F37EFA"/>
    <w:rsid w:val="00F406C4"/>
    <w:rsid w:val="00F40B1F"/>
    <w:rsid w:val="00F410DF"/>
    <w:rsid w:val="00F412F4"/>
    <w:rsid w:val="00F41D23"/>
    <w:rsid w:val="00F449D9"/>
    <w:rsid w:val="00F44D0E"/>
    <w:rsid w:val="00F4610E"/>
    <w:rsid w:val="00F46410"/>
    <w:rsid w:val="00F50042"/>
    <w:rsid w:val="00F5041B"/>
    <w:rsid w:val="00F50495"/>
    <w:rsid w:val="00F51BAC"/>
    <w:rsid w:val="00F5337E"/>
    <w:rsid w:val="00F548AF"/>
    <w:rsid w:val="00F54DFA"/>
    <w:rsid w:val="00F558E7"/>
    <w:rsid w:val="00F55925"/>
    <w:rsid w:val="00F55D25"/>
    <w:rsid w:val="00F56AB0"/>
    <w:rsid w:val="00F56F1A"/>
    <w:rsid w:val="00F60E2C"/>
    <w:rsid w:val="00F6243D"/>
    <w:rsid w:val="00F6337C"/>
    <w:rsid w:val="00F649DB"/>
    <w:rsid w:val="00F66390"/>
    <w:rsid w:val="00F666FB"/>
    <w:rsid w:val="00F669B0"/>
    <w:rsid w:val="00F66F85"/>
    <w:rsid w:val="00F6771E"/>
    <w:rsid w:val="00F70095"/>
    <w:rsid w:val="00F70B45"/>
    <w:rsid w:val="00F70DA2"/>
    <w:rsid w:val="00F71FA0"/>
    <w:rsid w:val="00F721B0"/>
    <w:rsid w:val="00F7297E"/>
    <w:rsid w:val="00F730D1"/>
    <w:rsid w:val="00F746A0"/>
    <w:rsid w:val="00F74CAF"/>
    <w:rsid w:val="00F80690"/>
    <w:rsid w:val="00F80D4C"/>
    <w:rsid w:val="00F81779"/>
    <w:rsid w:val="00F8225E"/>
    <w:rsid w:val="00F8347C"/>
    <w:rsid w:val="00F8405C"/>
    <w:rsid w:val="00F84AA1"/>
    <w:rsid w:val="00F86418"/>
    <w:rsid w:val="00F870A3"/>
    <w:rsid w:val="00F87ADB"/>
    <w:rsid w:val="00F87BF7"/>
    <w:rsid w:val="00F92408"/>
    <w:rsid w:val="00F924FD"/>
    <w:rsid w:val="00F9297B"/>
    <w:rsid w:val="00F92D5A"/>
    <w:rsid w:val="00F94912"/>
    <w:rsid w:val="00F959D2"/>
    <w:rsid w:val="00F962C0"/>
    <w:rsid w:val="00F96370"/>
    <w:rsid w:val="00F9640A"/>
    <w:rsid w:val="00F96554"/>
    <w:rsid w:val="00F9703C"/>
    <w:rsid w:val="00FA2D44"/>
    <w:rsid w:val="00FA2E2C"/>
    <w:rsid w:val="00FA3641"/>
    <w:rsid w:val="00FA3AC9"/>
    <w:rsid w:val="00FA3CCF"/>
    <w:rsid w:val="00FA4409"/>
    <w:rsid w:val="00FA46B6"/>
    <w:rsid w:val="00FA4DF6"/>
    <w:rsid w:val="00FA5ABB"/>
    <w:rsid w:val="00FA5F1E"/>
    <w:rsid w:val="00FA6611"/>
    <w:rsid w:val="00FA682F"/>
    <w:rsid w:val="00FA6AC0"/>
    <w:rsid w:val="00FA6B52"/>
    <w:rsid w:val="00FB08A4"/>
    <w:rsid w:val="00FB0B92"/>
    <w:rsid w:val="00FB1464"/>
    <w:rsid w:val="00FB1874"/>
    <w:rsid w:val="00FB2CB6"/>
    <w:rsid w:val="00FB3415"/>
    <w:rsid w:val="00FB7237"/>
    <w:rsid w:val="00FB75F4"/>
    <w:rsid w:val="00FB7954"/>
    <w:rsid w:val="00FC0118"/>
    <w:rsid w:val="00FC0CEC"/>
    <w:rsid w:val="00FC12FD"/>
    <w:rsid w:val="00FC2123"/>
    <w:rsid w:val="00FC2F21"/>
    <w:rsid w:val="00FC62CE"/>
    <w:rsid w:val="00FC64AE"/>
    <w:rsid w:val="00FD20DD"/>
    <w:rsid w:val="00FD350A"/>
    <w:rsid w:val="00FD362F"/>
    <w:rsid w:val="00FD3CF4"/>
    <w:rsid w:val="00FD5530"/>
    <w:rsid w:val="00FD5B3F"/>
    <w:rsid w:val="00FD6107"/>
    <w:rsid w:val="00FD7033"/>
    <w:rsid w:val="00FD710E"/>
    <w:rsid w:val="00FE035A"/>
    <w:rsid w:val="00FE156B"/>
    <w:rsid w:val="00FE1853"/>
    <w:rsid w:val="00FE1982"/>
    <w:rsid w:val="00FE34B9"/>
    <w:rsid w:val="00FE3CE2"/>
    <w:rsid w:val="00FE3FB3"/>
    <w:rsid w:val="00FE6DB3"/>
    <w:rsid w:val="00FE7FEF"/>
    <w:rsid w:val="00FF05C0"/>
    <w:rsid w:val="00FF1718"/>
    <w:rsid w:val="00FF1ED2"/>
    <w:rsid w:val="00FF29B6"/>
    <w:rsid w:val="00FF583A"/>
    <w:rsid w:val="00FF6E96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D379C"/>
  </w:style>
  <w:style w:type="paragraph" w:styleId="1">
    <w:name w:val="heading 1"/>
    <w:basedOn w:val="a"/>
    <w:next w:val="a"/>
    <w:link w:val="10"/>
    <w:uiPriority w:val="99"/>
    <w:qFormat/>
    <w:rsid w:val="0058198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0F11FC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0F11FC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0F11FC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F11FC"/>
    <w:pPr>
      <w:keepNext/>
      <w:widowControl w:val="0"/>
      <w:ind w:right="283" w:firstLine="567"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9"/>
    <w:qFormat/>
    <w:rsid w:val="000F11FC"/>
    <w:pPr>
      <w:keepNext/>
      <w:widowControl w:val="0"/>
      <w:ind w:right="283" w:firstLine="567"/>
      <w:jc w:val="right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0F11FC"/>
    <w:pPr>
      <w:keepNext/>
      <w:widowControl w:val="0"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0F11FC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0F11FC"/>
    <w:pPr>
      <w:keepNext/>
      <w:widowControl w:val="0"/>
      <w:ind w:firstLine="851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F11FC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0F11FC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locked/>
    <w:rsid w:val="000F11FC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0F11FC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locked/>
    <w:rsid w:val="000F11FC"/>
    <w:rPr>
      <w:snapToGrid w:val="0"/>
      <w:sz w:val="24"/>
    </w:rPr>
  </w:style>
  <w:style w:type="character" w:customStyle="1" w:styleId="60">
    <w:name w:val="Заголовок 6 Знак"/>
    <w:link w:val="6"/>
    <w:uiPriority w:val="99"/>
    <w:locked/>
    <w:rsid w:val="000F11FC"/>
    <w:rPr>
      <w:snapToGrid w:val="0"/>
      <w:sz w:val="24"/>
    </w:rPr>
  </w:style>
  <w:style w:type="character" w:customStyle="1" w:styleId="70">
    <w:name w:val="Заголовок 7 Знак"/>
    <w:link w:val="7"/>
    <w:uiPriority w:val="99"/>
    <w:locked/>
    <w:rsid w:val="000F11FC"/>
    <w:rPr>
      <w:snapToGrid w:val="0"/>
      <w:sz w:val="24"/>
    </w:rPr>
  </w:style>
  <w:style w:type="character" w:customStyle="1" w:styleId="80">
    <w:name w:val="Заголовок 8 Знак"/>
    <w:link w:val="8"/>
    <w:uiPriority w:val="99"/>
    <w:locked/>
    <w:rsid w:val="000F11FC"/>
    <w:rPr>
      <w:b/>
      <w:snapToGrid w:val="0"/>
      <w:sz w:val="24"/>
    </w:rPr>
  </w:style>
  <w:style w:type="character" w:customStyle="1" w:styleId="90">
    <w:name w:val="Заголовок 9 Знак"/>
    <w:link w:val="9"/>
    <w:uiPriority w:val="99"/>
    <w:locked/>
    <w:rsid w:val="000F11FC"/>
    <w:rPr>
      <w:snapToGrid w:val="0"/>
      <w:sz w:val="24"/>
    </w:rPr>
  </w:style>
  <w:style w:type="paragraph" w:styleId="a3">
    <w:name w:val="Body Text"/>
    <w:basedOn w:val="a"/>
    <w:link w:val="a4"/>
    <w:uiPriority w:val="99"/>
    <w:rsid w:val="0058198A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0F11FC"/>
    <w:rPr>
      <w:sz w:val="28"/>
    </w:rPr>
  </w:style>
  <w:style w:type="paragraph" w:styleId="a5">
    <w:name w:val="Body Text Indent"/>
    <w:basedOn w:val="a"/>
    <w:link w:val="a6"/>
    <w:uiPriority w:val="99"/>
    <w:rsid w:val="0058198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0F11FC"/>
    <w:rPr>
      <w:sz w:val="28"/>
    </w:rPr>
  </w:style>
  <w:style w:type="paragraph" w:customStyle="1" w:styleId="Postan">
    <w:name w:val="Postan"/>
    <w:basedOn w:val="a"/>
    <w:uiPriority w:val="99"/>
    <w:rsid w:val="0058198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58198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F11FC"/>
  </w:style>
  <w:style w:type="paragraph" w:styleId="a9">
    <w:name w:val="header"/>
    <w:basedOn w:val="a"/>
    <w:link w:val="aa"/>
    <w:uiPriority w:val="99"/>
    <w:rsid w:val="0058198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F11FC"/>
  </w:style>
  <w:style w:type="character" w:styleId="ab">
    <w:name w:val="page number"/>
    <w:uiPriority w:val="99"/>
    <w:rsid w:val="0058198A"/>
    <w:rPr>
      <w:rFonts w:cs="Times New Roman"/>
    </w:rPr>
  </w:style>
  <w:style w:type="paragraph" w:styleId="ac">
    <w:name w:val="Balloon Text"/>
    <w:basedOn w:val="a"/>
    <w:link w:val="ad"/>
    <w:uiPriority w:val="99"/>
    <w:rsid w:val="001B2D1C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1B2D1C"/>
    <w:rPr>
      <w:rFonts w:ascii="Tahoma" w:hAnsi="Tahoma"/>
      <w:sz w:val="16"/>
    </w:rPr>
  </w:style>
  <w:style w:type="character" w:customStyle="1" w:styleId="ae">
    <w:name w:val="Цветовое выделение"/>
    <w:uiPriority w:val="99"/>
    <w:rsid w:val="000F11FC"/>
    <w:rPr>
      <w:b/>
      <w:color w:val="26282F"/>
      <w:sz w:val="26"/>
    </w:rPr>
  </w:style>
  <w:style w:type="character" w:customStyle="1" w:styleId="af">
    <w:name w:val="Гипертекстовая ссылка"/>
    <w:uiPriority w:val="99"/>
    <w:rsid w:val="000F11FC"/>
    <w:rPr>
      <w:color w:val="106BBE"/>
      <w:sz w:val="26"/>
    </w:rPr>
  </w:style>
  <w:style w:type="character" w:customStyle="1" w:styleId="af0">
    <w:name w:val="Активная гипертекстовая ссылка"/>
    <w:uiPriority w:val="99"/>
    <w:rsid w:val="000F11FC"/>
    <w:rPr>
      <w:color w:val="106BBE"/>
      <w:sz w:val="26"/>
      <w:u w:val="single"/>
    </w:rPr>
  </w:style>
  <w:style w:type="paragraph" w:customStyle="1" w:styleId="af1">
    <w:name w:val="Внимание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2">
    <w:name w:val="Внимание: криминал!!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3">
    <w:name w:val="Внимание: недобросовестность!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4">
    <w:name w:val="Выделение для Базового Поиска"/>
    <w:uiPriority w:val="99"/>
    <w:rsid w:val="000F11FC"/>
    <w:rPr>
      <w:color w:val="0058A9"/>
      <w:sz w:val="26"/>
    </w:rPr>
  </w:style>
  <w:style w:type="character" w:customStyle="1" w:styleId="af5">
    <w:name w:val="Выделение для Базового Поиска (курсив)"/>
    <w:uiPriority w:val="99"/>
    <w:rsid w:val="000F11FC"/>
    <w:rPr>
      <w:i/>
      <w:color w:val="0058A9"/>
      <w:sz w:val="26"/>
    </w:rPr>
  </w:style>
  <w:style w:type="paragraph" w:customStyle="1" w:styleId="af6">
    <w:name w:val="Основное меню (преемственное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f6"/>
    <w:next w:val="a"/>
    <w:uiPriority w:val="99"/>
    <w:rsid w:val="000F11FC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7">
    <w:name w:val="Заголовок группы контролов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uiPriority w:val="99"/>
    <w:rsid w:val="000F11FC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/>
      <w:b w:val="0"/>
      <w:spacing w:val="0"/>
      <w:kern w:val="32"/>
      <w:sz w:val="20"/>
      <w:shd w:val="clear" w:color="auto" w:fill="FFFFFF"/>
    </w:rPr>
  </w:style>
  <w:style w:type="paragraph" w:customStyle="1" w:styleId="af9">
    <w:name w:val="Заголовок приложения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i/>
      <w:iCs/>
      <w:color w:val="000080"/>
      <w:sz w:val="24"/>
      <w:szCs w:val="24"/>
    </w:rPr>
  </w:style>
  <w:style w:type="character" w:customStyle="1" w:styleId="afb">
    <w:name w:val="Заголовок своего сообщения"/>
    <w:uiPriority w:val="99"/>
    <w:rsid w:val="000F11FC"/>
    <w:rPr>
      <w:color w:val="26282F"/>
      <w:sz w:val="26"/>
    </w:rPr>
  </w:style>
  <w:style w:type="paragraph" w:customStyle="1" w:styleId="afc">
    <w:name w:val="Заголовок статьи"/>
    <w:basedOn w:val="a"/>
    <w:next w:val="a"/>
    <w:uiPriority w:val="99"/>
    <w:rsid w:val="000F11F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d">
    <w:name w:val="Заголовок чужого сообщения"/>
    <w:uiPriority w:val="99"/>
    <w:rsid w:val="000F11FC"/>
    <w:rPr>
      <w:color w:val="FF0000"/>
      <w:sz w:val="26"/>
    </w:rPr>
  </w:style>
  <w:style w:type="paragraph" w:customStyle="1" w:styleId="afe">
    <w:name w:val="Заголовок ЭР (левое окно)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8"/>
      <w:szCs w:val="28"/>
    </w:rPr>
  </w:style>
  <w:style w:type="paragraph" w:customStyle="1" w:styleId="aff">
    <w:name w:val="Заголовок ЭР (правое окно)"/>
    <w:basedOn w:val="afe"/>
    <w:next w:val="a"/>
    <w:uiPriority w:val="99"/>
    <w:rsid w:val="000F11F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0">
    <w:name w:val="Интерактивный заголовок"/>
    <w:basedOn w:val="11"/>
    <w:next w:val="a"/>
    <w:uiPriority w:val="99"/>
    <w:rsid w:val="000F11FC"/>
    <w:rPr>
      <w:b w:val="0"/>
      <w:bCs w:val="0"/>
      <w:color w:val="auto"/>
      <w:u w:val="single"/>
      <w:shd w:val="clear" w:color="auto" w:fill="auto"/>
    </w:rPr>
  </w:style>
  <w:style w:type="paragraph" w:customStyle="1" w:styleId="aff1">
    <w:name w:val="Текст информации об изменениях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color w:val="353842"/>
    </w:rPr>
  </w:style>
  <w:style w:type="paragraph" w:customStyle="1" w:styleId="aff2">
    <w:name w:val="Информация об изменениях"/>
    <w:basedOn w:val="aff1"/>
    <w:next w:val="a"/>
    <w:uiPriority w:val="99"/>
    <w:rsid w:val="000F11FC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0F11FC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4">
    <w:name w:val="Комментарий"/>
    <w:basedOn w:val="aff3"/>
    <w:next w:val="a"/>
    <w:uiPriority w:val="99"/>
    <w:rsid w:val="000F11FC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0F11FC"/>
    <w:pPr>
      <w:spacing w:before="0"/>
    </w:pPr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0F11F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7">
    <w:name w:val="Колонтитул (левый)"/>
    <w:basedOn w:val="aff6"/>
    <w:next w:val="a"/>
    <w:uiPriority w:val="99"/>
    <w:rsid w:val="000F11FC"/>
    <w:pPr>
      <w:jc w:val="both"/>
    </w:pPr>
    <w:rPr>
      <w:sz w:val="16"/>
      <w:szCs w:val="16"/>
    </w:rPr>
  </w:style>
  <w:style w:type="paragraph" w:customStyle="1" w:styleId="aff8">
    <w:name w:val="Текст (прав. подпись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9">
    <w:name w:val="Колонтитул (правый)"/>
    <w:basedOn w:val="aff8"/>
    <w:next w:val="a"/>
    <w:uiPriority w:val="99"/>
    <w:rsid w:val="000F11FC"/>
    <w:pPr>
      <w:jc w:val="both"/>
    </w:pPr>
    <w:rPr>
      <w:sz w:val="16"/>
      <w:szCs w:val="16"/>
    </w:rPr>
  </w:style>
  <w:style w:type="paragraph" w:customStyle="1" w:styleId="affa">
    <w:name w:val="Комментарий пользователя"/>
    <w:basedOn w:val="aff4"/>
    <w:next w:val="a"/>
    <w:uiPriority w:val="99"/>
    <w:rsid w:val="000F11FC"/>
    <w:pPr>
      <w:spacing w:before="0"/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c">
    <w:name w:val="Моноширинный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d">
    <w:name w:val="Найденные слова"/>
    <w:uiPriority w:val="99"/>
    <w:rsid w:val="000F11FC"/>
    <w:rPr>
      <w:color w:val="26282F"/>
      <w:sz w:val="26"/>
      <w:shd w:val="clear" w:color="auto" w:fill="FFF580"/>
    </w:rPr>
  </w:style>
  <w:style w:type="character" w:customStyle="1" w:styleId="affe">
    <w:name w:val="Не вступил в силу"/>
    <w:uiPriority w:val="99"/>
    <w:rsid w:val="000F11FC"/>
    <w:rPr>
      <w:color w:val="000000"/>
      <w:sz w:val="26"/>
      <w:shd w:val="clear" w:color="auto" w:fill="D8EDE8"/>
    </w:rPr>
  </w:style>
  <w:style w:type="paragraph" w:customStyle="1" w:styleId="afff">
    <w:name w:val="Необходимые документы"/>
    <w:basedOn w:val="af1"/>
    <w:next w:val="a"/>
    <w:uiPriority w:val="99"/>
    <w:rsid w:val="000F11FC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0">
    <w:name w:val="Нормальный (таблица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1">
    <w:name w:val="Объект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2">
    <w:name w:val="Таблицы (моноширинный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3">
    <w:name w:val="Оглавление"/>
    <w:basedOn w:val="afff2"/>
    <w:next w:val="a"/>
    <w:uiPriority w:val="99"/>
    <w:rsid w:val="000F11FC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4">
    <w:name w:val="Опечатки"/>
    <w:uiPriority w:val="99"/>
    <w:rsid w:val="000F11FC"/>
    <w:rPr>
      <w:color w:val="FF0000"/>
      <w:sz w:val="26"/>
    </w:rPr>
  </w:style>
  <w:style w:type="paragraph" w:customStyle="1" w:styleId="afff5">
    <w:name w:val="Переменная часть"/>
    <w:basedOn w:val="af6"/>
    <w:next w:val="a"/>
    <w:uiPriority w:val="99"/>
    <w:rsid w:val="000F11FC"/>
    <w:rPr>
      <w:rFonts w:ascii="Arial" w:hAnsi="Arial" w:cs="Times New Roman"/>
      <w:sz w:val="20"/>
      <w:szCs w:val="20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0F11FC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/>
      <w:b w:val="0"/>
      <w:spacing w:val="0"/>
      <w:kern w:val="32"/>
      <w:sz w:val="20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0F11FC"/>
    <w:rPr>
      <w:b/>
      <w:bCs/>
      <w:sz w:val="24"/>
      <w:szCs w:val="24"/>
    </w:rPr>
  </w:style>
  <w:style w:type="paragraph" w:customStyle="1" w:styleId="afff8">
    <w:name w:val="Подчёркнуный текст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9">
    <w:name w:val="Постоянная часть"/>
    <w:basedOn w:val="af6"/>
    <w:next w:val="a"/>
    <w:uiPriority w:val="99"/>
    <w:rsid w:val="000F11FC"/>
    <w:rPr>
      <w:rFonts w:ascii="Arial" w:hAnsi="Arial" w:cs="Times New Roman"/>
      <w:sz w:val="22"/>
      <w:szCs w:val="22"/>
    </w:rPr>
  </w:style>
  <w:style w:type="paragraph" w:customStyle="1" w:styleId="afffa">
    <w:name w:val="Прижатый влево"/>
    <w:basedOn w:val="a"/>
    <w:next w:val="a"/>
    <w:uiPriority w:val="99"/>
    <w:rsid w:val="000F11F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b">
    <w:name w:val="Пример.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c">
    <w:name w:val="Примечание.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d">
    <w:name w:val="Продолжение ссылки"/>
    <w:uiPriority w:val="99"/>
    <w:rsid w:val="000F11FC"/>
  </w:style>
  <w:style w:type="paragraph" w:customStyle="1" w:styleId="afffe">
    <w:name w:val="Словарная статья"/>
    <w:basedOn w:val="a"/>
    <w:next w:val="a"/>
    <w:uiPriority w:val="99"/>
    <w:rsid w:val="000F11FC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">
    <w:name w:val="Сравнение редакций"/>
    <w:uiPriority w:val="99"/>
    <w:rsid w:val="000F11FC"/>
    <w:rPr>
      <w:color w:val="26282F"/>
      <w:sz w:val="26"/>
    </w:rPr>
  </w:style>
  <w:style w:type="character" w:customStyle="1" w:styleId="affff0">
    <w:name w:val="Сравнение редакций. Добавленный фрагмент"/>
    <w:uiPriority w:val="99"/>
    <w:rsid w:val="000F11FC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0F11FC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f3">
    <w:name w:val="Текст в таблице"/>
    <w:basedOn w:val="afff0"/>
    <w:next w:val="a"/>
    <w:uiPriority w:val="99"/>
    <w:rsid w:val="000F11FC"/>
    <w:pPr>
      <w:ind w:firstLine="500"/>
    </w:pPr>
  </w:style>
  <w:style w:type="paragraph" w:customStyle="1" w:styleId="affff4">
    <w:name w:val="Текст ЭР (см. также)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2"/>
      <w:szCs w:val="22"/>
    </w:rPr>
  </w:style>
  <w:style w:type="paragraph" w:customStyle="1" w:styleId="affff5">
    <w:name w:val="Технический комментарий"/>
    <w:basedOn w:val="a"/>
    <w:next w:val="a"/>
    <w:uiPriority w:val="99"/>
    <w:rsid w:val="000F11FC"/>
    <w:pPr>
      <w:widowControl w:val="0"/>
      <w:autoSpaceDE w:val="0"/>
      <w:autoSpaceDN w:val="0"/>
      <w:adjustRightInd w:val="0"/>
    </w:pPr>
    <w:rPr>
      <w:rFonts w:ascii="Arial" w:hAnsi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uiPriority w:val="99"/>
    <w:rsid w:val="000F11FC"/>
    <w:rPr>
      <w:strike/>
      <w:color w:val="666600"/>
      <w:sz w:val="26"/>
    </w:rPr>
  </w:style>
  <w:style w:type="paragraph" w:customStyle="1" w:styleId="affff7">
    <w:name w:val="Формула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fff8">
    <w:name w:val="Центрированный (таблица)"/>
    <w:basedOn w:val="afff0"/>
    <w:next w:val="a"/>
    <w:uiPriority w:val="99"/>
    <w:rsid w:val="000F11F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300"/>
    </w:pPr>
    <w:rPr>
      <w:rFonts w:ascii="Arial" w:hAnsi="Arial"/>
      <w:sz w:val="26"/>
      <w:szCs w:val="26"/>
    </w:rPr>
  </w:style>
  <w:style w:type="paragraph" w:customStyle="1" w:styleId="-31">
    <w:name w:val="Светлая сетка - Акцент 31"/>
    <w:basedOn w:val="a"/>
    <w:uiPriority w:val="99"/>
    <w:rsid w:val="000F11F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1">
    <w:name w:val="Подпись к картинке (5)"/>
    <w:link w:val="510"/>
    <w:uiPriority w:val="99"/>
    <w:locked/>
    <w:rsid w:val="000F11FC"/>
    <w:rPr>
      <w:b/>
      <w:sz w:val="12"/>
      <w:shd w:val="clear" w:color="auto" w:fill="FFFFFF"/>
    </w:rPr>
  </w:style>
  <w:style w:type="paragraph" w:customStyle="1" w:styleId="510">
    <w:name w:val="Подпись к картинке (5)1"/>
    <w:basedOn w:val="a"/>
    <w:link w:val="51"/>
    <w:uiPriority w:val="99"/>
    <w:rsid w:val="000F11FC"/>
    <w:pPr>
      <w:shd w:val="clear" w:color="auto" w:fill="FFFFFF"/>
      <w:spacing w:line="322" w:lineRule="exact"/>
      <w:jc w:val="both"/>
    </w:pPr>
    <w:rPr>
      <w:b/>
      <w:sz w:val="12"/>
      <w:shd w:val="clear" w:color="auto" w:fill="FFFFFF"/>
    </w:rPr>
  </w:style>
  <w:style w:type="paragraph" w:customStyle="1" w:styleId="ConsPlusCell">
    <w:name w:val="ConsPlusCell"/>
    <w:uiPriority w:val="99"/>
    <w:rsid w:val="000F11FC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52">
    <w:name w:val="Сноска (5)"/>
    <w:link w:val="511"/>
    <w:uiPriority w:val="99"/>
    <w:locked/>
    <w:rsid w:val="000F11FC"/>
    <w:rPr>
      <w:sz w:val="18"/>
      <w:shd w:val="clear" w:color="auto" w:fill="FFFFFF"/>
    </w:rPr>
  </w:style>
  <w:style w:type="paragraph" w:customStyle="1" w:styleId="511">
    <w:name w:val="Сноска (5)1"/>
    <w:basedOn w:val="a"/>
    <w:link w:val="52"/>
    <w:uiPriority w:val="99"/>
    <w:rsid w:val="000F11FC"/>
    <w:pPr>
      <w:shd w:val="clear" w:color="auto" w:fill="FFFFFF"/>
      <w:spacing w:before="180" w:after="60" w:line="293" w:lineRule="exact"/>
      <w:jc w:val="both"/>
    </w:pPr>
    <w:rPr>
      <w:sz w:val="18"/>
      <w:shd w:val="clear" w:color="auto" w:fill="FFFFFF"/>
    </w:rPr>
  </w:style>
  <w:style w:type="character" w:customStyle="1" w:styleId="24">
    <w:name w:val="Основной текст (24)"/>
    <w:link w:val="241"/>
    <w:uiPriority w:val="99"/>
    <w:locked/>
    <w:rsid w:val="000F11FC"/>
    <w:rPr>
      <w:b/>
      <w:sz w:val="16"/>
      <w:shd w:val="clear" w:color="auto" w:fill="FFFFFF"/>
    </w:rPr>
  </w:style>
  <w:style w:type="paragraph" w:customStyle="1" w:styleId="241">
    <w:name w:val="Основной текст (24)1"/>
    <w:basedOn w:val="a"/>
    <w:link w:val="24"/>
    <w:uiPriority w:val="99"/>
    <w:rsid w:val="000F11FC"/>
    <w:pPr>
      <w:shd w:val="clear" w:color="auto" w:fill="FFFFFF"/>
      <w:spacing w:after="300" w:line="240" w:lineRule="atLeast"/>
    </w:pPr>
    <w:rPr>
      <w:b/>
      <w:sz w:val="16"/>
      <w:shd w:val="clear" w:color="auto" w:fill="FFFFFF"/>
    </w:rPr>
  </w:style>
  <w:style w:type="character" w:customStyle="1" w:styleId="21">
    <w:name w:val="Основной текст (21)"/>
    <w:link w:val="211"/>
    <w:uiPriority w:val="99"/>
    <w:locked/>
    <w:rsid w:val="000F11FC"/>
    <w:rPr>
      <w:b/>
      <w:w w:val="120"/>
      <w:sz w:val="10"/>
      <w:shd w:val="clear" w:color="auto" w:fill="FFFFFF"/>
    </w:rPr>
  </w:style>
  <w:style w:type="paragraph" w:customStyle="1" w:styleId="211">
    <w:name w:val="Основной текст (21)1"/>
    <w:basedOn w:val="a"/>
    <w:link w:val="21"/>
    <w:uiPriority w:val="99"/>
    <w:rsid w:val="000F11FC"/>
    <w:pPr>
      <w:shd w:val="clear" w:color="auto" w:fill="FFFFFF"/>
      <w:spacing w:line="182" w:lineRule="exact"/>
    </w:pPr>
    <w:rPr>
      <w:b/>
      <w:w w:val="120"/>
      <w:sz w:val="10"/>
      <w:shd w:val="clear" w:color="auto" w:fill="FFFFFF"/>
    </w:rPr>
  </w:style>
  <w:style w:type="character" w:customStyle="1" w:styleId="200">
    <w:name w:val="Основной текст (20)"/>
    <w:link w:val="201"/>
    <w:uiPriority w:val="99"/>
    <w:locked/>
    <w:rsid w:val="000F11FC"/>
    <w:rPr>
      <w:sz w:val="18"/>
      <w:shd w:val="clear" w:color="auto" w:fill="FFFFFF"/>
    </w:rPr>
  </w:style>
  <w:style w:type="paragraph" w:customStyle="1" w:styleId="201">
    <w:name w:val="Основной текст (20)1"/>
    <w:basedOn w:val="a"/>
    <w:link w:val="200"/>
    <w:uiPriority w:val="99"/>
    <w:rsid w:val="000F11FC"/>
    <w:pPr>
      <w:shd w:val="clear" w:color="auto" w:fill="FFFFFF"/>
      <w:spacing w:after="60" w:line="293" w:lineRule="exact"/>
      <w:ind w:hanging="360"/>
      <w:jc w:val="both"/>
    </w:pPr>
    <w:rPr>
      <w:sz w:val="18"/>
      <w:shd w:val="clear" w:color="auto" w:fill="FFFFFF"/>
    </w:rPr>
  </w:style>
  <w:style w:type="paragraph" w:customStyle="1" w:styleId="xl85">
    <w:name w:val="xl8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ConsNormal">
    <w:name w:val="ConsNormal"/>
    <w:uiPriority w:val="99"/>
    <w:rsid w:val="000F11FC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uiPriority w:val="99"/>
    <w:rsid w:val="000F11FC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9">
    <w:name w:val="Знак Знак Знак Знак Знак Знак Знак Знак Знак Знак"/>
    <w:basedOn w:val="a"/>
    <w:uiPriority w:val="99"/>
    <w:rsid w:val="000F11F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ffa">
    <w:name w:val="Hyperlink"/>
    <w:uiPriority w:val="99"/>
    <w:rsid w:val="000F11FC"/>
    <w:rPr>
      <w:rFonts w:cs="Times New Roman"/>
      <w:color w:val="auto"/>
      <w:u w:val="single"/>
    </w:rPr>
  </w:style>
  <w:style w:type="character" w:customStyle="1" w:styleId="12">
    <w:name w:val="Знак Знак12"/>
    <w:uiPriority w:val="99"/>
    <w:rsid w:val="000F11FC"/>
    <w:rPr>
      <w:b/>
      <w:sz w:val="24"/>
      <w:lang w:val="ru-RU" w:eastAsia="ru-RU"/>
    </w:rPr>
  </w:style>
  <w:style w:type="paragraph" w:styleId="22">
    <w:name w:val="Body Text Indent 2"/>
    <w:basedOn w:val="a"/>
    <w:link w:val="23"/>
    <w:uiPriority w:val="99"/>
    <w:rsid w:val="000F11FC"/>
    <w:pPr>
      <w:ind w:firstLine="708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uiPriority w:val="99"/>
    <w:locked/>
    <w:rsid w:val="000F11FC"/>
    <w:rPr>
      <w:sz w:val="28"/>
    </w:rPr>
  </w:style>
  <w:style w:type="paragraph" w:customStyle="1" w:styleId="ConsPlusNormal">
    <w:name w:val="ConsPlusNormal"/>
    <w:uiPriority w:val="99"/>
    <w:rsid w:val="000F11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0F11F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0F11FC"/>
    <w:rPr>
      <w:sz w:val="16"/>
    </w:rPr>
  </w:style>
  <w:style w:type="paragraph" w:customStyle="1" w:styleId="Default">
    <w:name w:val="Default"/>
    <w:uiPriority w:val="99"/>
    <w:rsid w:val="000F11FC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0F11FC"/>
    <w:pPr>
      <w:suppressAutoHyphens/>
      <w:jc w:val="both"/>
    </w:pPr>
    <w:rPr>
      <w:sz w:val="28"/>
      <w:szCs w:val="28"/>
      <w:lang w:eastAsia="ar-SA"/>
    </w:rPr>
  </w:style>
  <w:style w:type="paragraph" w:customStyle="1" w:styleId="rvps698610">
    <w:name w:val="rvps698610"/>
    <w:basedOn w:val="a"/>
    <w:uiPriority w:val="99"/>
    <w:rsid w:val="000F11FC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styleId="affffb">
    <w:name w:val="Normal (Web)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0F11FC"/>
    <w:pPr>
      <w:ind w:left="720"/>
    </w:pPr>
    <w:rPr>
      <w:sz w:val="24"/>
      <w:szCs w:val="24"/>
    </w:rPr>
  </w:style>
  <w:style w:type="paragraph" w:customStyle="1" w:styleId="110">
    <w:name w:val="Знак Знак11 Знак Знак Знак Знак"/>
    <w:basedOn w:val="a"/>
    <w:uiPriority w:val="99"/>
    <w:rsid w:val="000F11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fc">
    <w:name w:val="Знак"/>
    <w:basedOn w:val="a"/>
    <w:uiPriority w:val="99"/>
    <w:rsid w:val="000F11FC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ffffd">
    <w:name w:val="FollowedHyperlink"/>
    <w:uiPriority w:val="99"/>
    <w:rsid w:val="000F11FC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0F11FC"/>
    <w:pPr>
      <w:spacing w:before="100" w:beforeAutospacing="1" w:after="100" w:afterAutospacing="1"/>
    </w:pPr>
  </w:style>
  <w:style w:type="paragraph" w:customStyle="1" w:styleId="font6">
    <w:name w:val="font6"/>
    <w:basedOn w:val="a"/>
    <w:uiPriority w:val="99"/>
    <w:rsid w:val="000F11FC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7">
    <w:name w:val="font7"/>
    <w:basedOn w:val="a"/>
    <w:uiPriority w:val="99"/>
    <w:rsid w:val="000F11FC"/>
    <w:pPr>
      <w:spacing w:before="100" w:beforeAutospacing="1" w:after="100" w:afterAutospacing="1"/>
    </w:pPr>
    <w:rPr>
      <w:rFonts w:ascii="Symbol" w:hAnsi="Symbol" w:cs="Symbol"/>
    </w:rPr>
  </w:style>
  <w:style w:type="paragraph" w:customStyle="1" w:styleId="xl63">
    <w:name w:val="xl6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0F11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4">
    <w:name w:val="xl74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1">
    <w:name w:val="xl8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6">
    <w:name w:val="xl8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8">
    <w:name w:val="xl88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97">
    <w:name w:val="xl9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8">
    <w:name w:val="xl98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99">
    <w:name w:val="xl99"/>
    <w:basedOn w:val="a"/>
    <w:uiPriority w:val="99"/>
    <w:rsid w:val="000F11F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-32">
    <w:name w:val="Светлая сетка - Акцент 32"/>
    <w:basedOn w:val="a"/>
    <w:uiPriority w:val="99"/>
    <w:rsid w:val="000F11FC"/>
    <w:pPr>
      <w:spacing w:after="200"/>
      <w:ind w:left="720"/>
    </w:pPr>
    <w:rPr>
      <w:rFonts w:ascii="Cambria" w:hAnsi="Cambria" w:cs="Cambria"/>
      <w:sz w:val="24"/>
      <w:szCs w:val="24"/>
      <w:lang w:eastAsia="en-US"/>
    </w:rPr>
  </w:style>
  <w:style w:type="character" w:customStyle="1" w:styleId="WW8Num6z0">
    <w:name w:val="WW8Num6z0"/>
    <w:uiPriority w:val="99"/>
    <w:rsid w:val="000F11FC"/>
    <w:rPr>
      <w:rFonts w:ascii="Symbol" w:hAnsi="Symbol"/>
      <w:sz w:val="20"/>
    </w:rPr>
  </w:style>
  <w:style w:type="paragraph" w:styleId="affffe">
    <w:name w:val="annotation text"/>
    <w:basedOn w:val="a"/>
    <w:link w:val="afffff"/>
    <w:uiPriority w:val="99"/>
    <w:rsid w:val="000F11FC"/>
    <w:pPr>
      <w:spacing w:after="200"/>
    </w:pPr>
    <w:rPr>
      <w:rFonts w:ascii="Cambria" w:hAnsi="Cambria"/>
      <w:sz w:val="24"/>
      <w:szCs w:val="24"/>
      <w:lang w:eastAsia="en-US"/>
    </w:rPr>
  </w:style>
  <w:style w:type="character" w:customStyle="1" w:styleId="afffff">
    <w:name w:val="Текст примечания Знак"/>
    <w:link w:val="affffe"/>
    <w:uiPriority w:val="99"/>
    <w:locked/>
    <w:rsid w:val="000F11FC"/>
    <w:rPr>
      <w:rFonts w:ascii="Cambria" w:hAnsi="Cambria"/>
      <w:sz w:val="24"/>
      <w:lang w:eastAsia="en-US"/>
    </w:rPr>
  </w:style>
  <w:style w:type="paragraph" w:customStyle="1" w:styleId="ConsPlusNonformat">
    <w:name w:val="ConsPlusNonformat"/>
    <w:link w:val="ConsPlusNonformat0"/>
    <w:uiPriority w:val="99"/>
    <w:rsid w:val="000F11FC"/>
    <w:pPr>
      <w:autoSpaceDE w:val="0"/>
      <w:autoSpaceDN w:val="0"/>
      <w:adjustRightInd w:val="0"/>
    </w:pPr>
    <w:rPr>
      <w:rFonts w:ascii="Courier New" w:hAnsi="Courier New"/>
      <w:sz w:val="22"/>
    </w:rPr>
  </w:style>
  <w:style w:type="character" w:customStyle="1" w:styleId="ConsPlusNonformat0">
    <w:name w:val="ConsPlusNonformat Знак"/>
    <w:link w:val="ConsPlusNonformat"/>
    <w:uiPriority w:val="99"/>
    <w:locked/>
    <w:rsid w:val="00F27083"/>
    <w:rPr>
      <w:rFonts w:ascii="Courier New" w:hAnsi="Courier New"/>
      <w:sz w:val="22"/>
      <w:lang w:val="ru-RU" w:eastAsia="ru-RU"/>
    </w:rPr>
  </w:style>
  <w:style w:type="paragraph" w:customStyle="1" w:styleId="ConsPlusTitle">
    <w:name w:val="ConsPlusTitle"/>
    <w:uiPriority w:val="99"/>
    <w:rsid w:val="000F11F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fff0">
    <w:name w:val="annotation subject"/>
    <w:basedOn w:val="affffe"/>
    <w:next w:val="affffe"/>
    <w:link w:val="afffff1"/>
    <w:uiPriority w:val="99"/>
    <w:rsid w:val="000F11FC"/>
    <w:rPr>
      <w:b/>
      <w:bCs/>
    </w:rPr>
  </w:style>
  <w:style w:type="character" w:customStyle="1" w:styleId="afffff1">
    <w:name w:val="Тема примечания Знак"/>
    <w:link w:val="afffff0"/>
    <w:uiPriority w:val="99"/>
    <w:locked/>
    <w:rsid w:val="000F11FC"/>
    <w:rPr>
      <w:rFonts w:ascii="Cambria" w:hAnsi="Cambria"/>
      <w:b/>
      <w:sz w:val="24"/>
      <w:lang w:eastAsia="en-US"/>
    </w:rPr>
  </w:style>
  <w:style w:type="paragraph" w:styleId="14">
    <w:name w:val="toc 1"/>
    <w:basedOn w:val="a"/>
    <w:next w:val="a"/>
    <w:autoRedefine/>
    <w:uiPriority w:val="99"/>
    <w:rsid w:val="000F11FC"/>
    <w:rPr>
      <w:sz w:val="24"/>
      <w:szCs w:val="24"/>
    </w:rPr>
  </w:style>
  <w:style w:type="paragraph" w:customStyle="1" w:styleId="1-21">
    <w:name w:val="Средняя сетка 1 - Акцент 21"/>
    <w:basedOn w:val="a"/>
    <w:uiPriority w:val="99"/>
    <w:rsid w:val="000F11FC"/>
    <w:pPr>
      <w:spacing w:after="200"/>
      <w:ind w:left="720"/>
    </w:pPr>
    <w:rPr>
      <w:rFonts w:ascii="Cambria" w:hAnsi="Cambria" w:cs="Cambria"/>
      <w:sz w:val="24"/>
      <w:szCs w:val="24"/>
      <w:lang w:eastAsia="en-US"/>
    </w:rPr>
  </w:style>
  <w:style w:type="paragraph" w:customStyle="1" w:styleId="15">
    <w:name w:val="Знак1"/>
    <w:basedOn w:val="a"/>
    <w:uiPriority w:val="99"/>
    <w:rsid w:val="000F11FC"/>
    <w:rPr>
      <w:rFonts w:ascii="Verdana" w:hAnsi="Verdana" w:cs="Verdana"/>
      <w:lang w:val="en-US" w:eastAsia="en-US"/>
    </w:rPr>
  </w:style>
  <w:style w:type="paragraph" w:styleId="afffff2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fff3"/>
    <w:uiPriority w:val="99"/>
    <w:rsid w:val="000F11FC"/>
    <w:pPr>
      <w:spacing w:line="288" w:lineRule="auto"/>
      <w:ind w:firstLine="720"/>
      <w:jc w:val="both"/>
    </w:pPr>
    <w:rPr>
      <w:lang w:val="en-AU" w:eastAsia="en-US"/>
    </w:rPr>
  </w:style>
  <w:style w:type="character" w:customStyle="1" w:styleId="affff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fff2"/>
    <w:uiPriority w:val="99"/>
    <w:locked/>
    <w:rsid w:val="000F11FC"/>
    <w:rPr>
      <w:lang w:val="en-AU" w:eastAsia="en-US"/>
    </w:rPr>
  </w:style>
  <w:style w:type="paragraph" w:customStyle="1" w:styleId="16">
    <w:name w:val="Стиль1"/>
    <w:basedOn w:val="a"/>
    <w:uiPriority w:val="99"/>
    <w:rsid w:val="000F11FC"/>
    <w:pPr>
      <w:jc w:val="both"/>
    </w:pPr>
    <w:rPr>
      <w:sz w:val="22"/>
      <w:szCs w:val="22"/>
      <w:lang w:val="en-AU" w:eastAsia="en-US"/>
    </w:rPr>
  </w:style>
  <w:style w:type="paragraph" w:customStyle="1" w:styleId="25">
    <w:name w:val="Стиль2"/>
    <w:basedOn w:val="16"/>
    <w:uiPriority w:val="99"/>
    <w:rsid w:val="000F11FC"/>
    <w:pPr>
      <w:jc w:val="right"/>
    </w:pPr>
    <w:rPr>
      <w:sz w:val="26"/>
      <w:szCs w:val="26"/>
    </w:rPr>
  </w:style>
  <w:style w:type="character" w:customStyle="1" w:styleId="afffff4">
    <w:name w:val="Знак Знак"/>
    <w:uiPriority w:val="99"/>
    <w:locked/>
    <w:rsid w:val="000F11FC"/>
    <w:rPr>
      <w:rFonts w:ascii="Tahoma" w:hAnsi="Tahoma"/>
      <w:sz w:val="16"/>
      <w:lang w:val="en-AU" w:eastAsia="en-US"/>
    </w:rPr>
  </w:style>
  <w:style w:type="paragraph" w:styleId="afffff5">
    <w:name w:val="List"/>
    <w:basedOn w:val="a"/>
    <w:uiPriority w:val="99"/>
    <w:rsid w:val="000F11FC"/>
    <w:pPr>
      <w:ind w:left="283" w:hanging="283"/>
    </w:pPr>
    <w:rPr>
      <w:sz w:val="24"/>
      <w:szCs w:val="24"/>
    </w:rPr>
  </w:style>
  <w:style w:type="character" w:customStyle="1" w:styleId="111">
    <w:name w:val="Основной текст (11)"/>
    <w:link w:val="1110"/>
    <w:uiPriority w:val="99"/>
    <w:locked/>
    <w:rsid w:val="000F11FC"/>
    <w:rPr>
      <w:sz w:val="18"/>
      <w:shd w:val="clear" w:color="auto" w:fill="FFFFFF"/>
    </w:rPr>
  </w:style>
  <w:style w:type="paragraph" w:customStyle="1" w:styleId="1110">
    <w:name w:val="Основной текст (11)1"/>
    <w:basedOn w:val="a"/>
    <w:link w:val="111"/>
    <w:uiPriority w:val="99"/>
    <w:rsid w:val="000F11FC"/>
    <w:pPr>
      <w:shd w:val="clear" w:color="auto" w:fill="FFFFFF"/>
      <w:spacing w:before="480" w:after="2400" w:line="413" w:lineRule="exact"/>
    </w:pPr>
    <w:rPr>
      <w:sz w:val="18"/>
      <w:shd w:val="clear" w:color="auto" w:fill="FFFFFF"/>
    </w:rPr>
  </w:style>
  <w:style w:type="character" w:customStyle="1" w:styleId="19">
    <w:name w:val="Основной текст (19)"/>
    <w:link w:val="191"/>
    <w:uiPriority w:val="99"/>
    <w:locked/>
    <w:rsid w:val="000F11FC"/>
    <w:rPr>
      <w:sz w:val="18"/>
      <w:shd w:val="clear" w:color="auto" w:fill="FFFFFF"/>
    </w:rPr>
  </w:style>
  <w:style w:type="paragraph" w:customStyle="1" w:styleId="191">
    <w:name w:val="Основной текст (19)1"/>
    <w:basedOn w:val="a"/>
    <w:link w:val="19"/>
    <w:uiPriority w:val="99"/>
    <w:rsid w:val="000F11FC"/>
    <w:pPr>
      <w:shd w:val="clear" w:color="auto" w:fill="FFFFFF"/>
      <w:spacing w:before="240" w:after="60" w:line="298" w:lineRule="exact"/>
      <w:ind w:hanging="360"/>
    </w:pPr>
    <w:rPr>
      <w:sz w:val="18"/>
      <w:shd w:val="clear" w:color="auto" w:fill="FFFFFF"/>
    </w:rPr>
  </w:style>
  <w:style w:type="character" w:customStyle="1" w:styleId="afffff6">
    <w:name w:val="Основной текст + Полужирный"/>
    <w:uiPriority w:val="99"/>
    <w:rsid w:val="000F11FC"/>
    <w:rPr>
      <w:b/>
      <w:sz w:val="18"/>
    </w:rPr>
  </w:style>
  <w:style w:type="character" w:customStyle="1" w:styleId="61">
    <w:name w:val="Подпись к картинке (6)"/>
    <w:link w:val="610"/>
    <w:uiPriority w:val="99"/>
    <w:locked/>
    <w:rsid w:val="000F11FC"/>
    <w:rPr>
      <w:b/>
      <w:sz w:val="12"/>
      <w:shd w:val="clear" w:color="auto" w:fill="FFFFFF"/>
    </w:rPr>
  </w:style>
  <w:style w:type="paragraph" w:customStyle="1" w:styleId="610">
    <w:name w:val="Подпись к картинке (6)1"/>
    <w:basedOn w:val="a"/>
    <w:link w:val="61"/>
    <w:uiPriority w:val="99"/>
    <w:rsid w:val="000F11FC"/>
    <w:pPr>
      <w:shd w:val="clear" w:color="auto" w:fill="FFFFFF"/>
      <w:spacing w:line="240" w:lineRule="atLeast"/>
    </w:pPr>
    <w:rPr>
      <w:b/>
      <w:sz w:val="12"/>
      <w:shd w:val="clear" w:color="auto" w:fill="FFFFFF"/>
    </w:rPr>
  </w:style>
  <w:style w:type="character" w:customStyle="1" w:styleId="afffff7">
    <w:name w:val="Колонтитул"/>
    <w:link w:val="17"/>
    <w:uiPriority w:val="99"/>
    <w:locked/>
    <w:rsid w:val="000F11FC"/>
    <w:rPr>
      <w:shd w:val="clear" w:color="auto" w:fill="FFFFFF"/>
    </w:rPr>
  </w:style>
  <w:style w:type="paragraph" w:customStyle="1" w:styleId="17">
    <w:name w:val="Колонтитул1"/>
    <w:basedOn w:val="a"/>
    <w:link w:val="afffff7"/>
    <w:uiPriority w:val="99"/>
    <w:rsid w:val="000F11FC"/>
    <w:pPr>
      <w:shd w:val="clear" w:color="auto" w:fill="FFFFFF"/>
    </w:pPr>
    <w:rPr>
      <w:shd w:val="clear" w:color="auto" w:fill="FFFFFF"/>
    </w:rPr>
  </w:style>
  <w:style w:type="character" w:customStyle="1" w:styleId="Arial2">
    <w:name w:val="Колонтитул + Arial2"/>
    <w:aliases w:val="6 pt,Полужирный"/>
    <w:uiPriority w:val="99"/>
    <w:rsid w:val="000F11FC"/>
    <w:rPr>
      <w:rFonts w:ascii="Arial" w:hAnsi="Arial"/>
      <w:b/>
      <w:sz w:val="12"/>
      <w:shd w:val="clear" w:color="auto" w:fill="FFFFFF"/>
    </w:rPr>
  </w:style>
  <w:style w:type="character" w:customStyle="1" w:styleId="41">
    <w:name w:val="Подпись к картинке (4)"/>
    <w:link w:val="410"/>
    <w:uiPriority w:val="99"/>
    <w:locked/>
    <w:rsid w:val="000F11FC"/>
    <w:rPr>
      <w:sz w:val="18"/>
      <w:shd w:val="clear" w:color="auto" w:fill="FFFFFF"/>
    </w:rPr>
  </w:style>
  <w:style w:type="paragraph" w:customStyle="1" w:styleId="410">
    <w:name w:val="Подпись к картинке (4)1"/>
    <w:basedOn w:val="a"/>
    <w:link w:val="41"/>
    <w:uiPriority w:val="99"/>
    <w:rsid w:val="000F11FC"/>
    <w:pPr>
      <w:shd w:val="clear" w:color="auto" w:fill="FFFFFF"/>
      <w:spacing w:line="240" w:lineRule="atLeast"/>
    </w:pPr>
    <w:rPr>
      <w:sz w:val="18"/>
      <w:shd w:val="clear" w:color="auto" w:fill="FFFFFF"/>
    </w:rPr>
  </w:style>
  <w:style w:type="character" w:customStyle="1" w:styleId="42">
    <w:name w:val="Заголовок №4"/>
    <w:link w:val="411"/>
    <w:uiPriority w:val="99"/>
    <w:locked/>
    <w:rsid w:val="000F11FC"/>
    <w:rPr>
      <w:b/>
      <w:sz w:val="26"/>
      <w:shd w:val="clear" w:color="auto" w:fill="FFFFFF"/>
    </w:rPr>
  </w:style>
  <w:style w:type="paragraph" w:customStyle="1" w:styleId="411">
    <w:name w:val="Заголовок №41"/>
    <w:basedOn w:val="a"/>
    <w:link w:val="42"/>
    <w:uiPriority w:val="99"/>
    <w:rsid w:val="000F11FC"/>
    <w:pPr>
      <w:shd w:val="clear" w:color="auto" w:fill="FFFFFF"/>
      <w:spacing w:before="300" w:after="180" w:line="240" w:lineRule="atLeast"/>
      <w:outlineLvl w:val="3"/>
    </w:pPr>
    <w:rPr>
      <w:b/>
      <w:sz w:val="26"/>
      <w:shd w:val="clear" w:color="auto" w:fill="FFFFFF"/>
    </w:rPr>
  </w:style>
  <w:style w:type="character" w:customStyle="1" w:styleId="53">
    <w:name w:val="Заголовок №5"/>
    <w:link w:val="512"/>
    <w:uiPriority w:val="99"/>
    <w:locked/>
    <w:rsid w:val="000F11FC"/>
    <w:rPr>
      <w:sz w:val="22"/>
      <w:shd w:val="clear" w:color="auto" w:fill="FFFFFF"/>
    </w:rPr>
  </w:style>
  <w:style w:type="paragraph" w:customStyle="1" w:styleId="512">
    <w:name w:val="Заголовок №51"/>
    <w:basedOn w:val="a"/>
    <w:link w:val="53"/>
    <w:uiPriority w:val="99"/>
    <w:rsid w:val="000F11FC"/>
    <w:pPr>
      <w:shd w:val="clear" w:color="auto" w:fill="FFFFFF"/>
      <w:spacing w:before="240" w:after="240" w:line="240" w:lineRule="atLeast"/>
      <w:outlineLvl w:val="4"/>
    </w:pPr>
    <w:rPr>
      <w:sz w:val="22"/>
      <w:shd w:val="clear" w:color="auto" w:fill="FFFFFF"/>
    </w:rPr>
  </w:style>
  <w:style w:type="character" w:customStyle="1" w:styleId="38">
    <w:name w:val="Основной текст (38)"/>
    <w:link w:val="381"/>
    <w:uiPriority w:val="99"/>
    <w:locked/>
    <w:rsid w:val="000F11FC"/>
    <w:rPr>
      <w:b/>
      <w:sz w:val="18"/>
      <w:shd w:val="clear" w:color="auto" w:fill="FFFFFF"/>
    </w:rPr>
  </w:style>
  <w:style w:type="paragraph" w:customStyle="1" w:styleId="381">
    <w:name w:val="Основной текст (38)1"/>
    <w:basedOn w:val="a"/>
    <w:link w:val="38"/>
    <w:uiPriority w:val="99"/>
    <w:rsid w:val="000F11FC"/>
    <w:pPr>
      <w:shd w:val="clear" w:color="auto" w:fill="FFFFFF"/>
      <w:spacing w:after="60" w:line="293" w:lineRule="exact"/>
      <w:jc w:val="both"/>
    </w:pPr>
    <w:rPr>
      <w:b/>
      <w:sz w:val="18"/>
      <w:shd w:val="clear" w:color="auto" w:fill="FFFFFF"/>
    </w:rPr>
  </w:style>
  <w:style w:type="character" w:customStyle="1" w:styleId="91">
    <w:name w:val="Подпись к картинке (9)"/>
    <w:link w:val="910"/>
    <w:uiPriority w:val="99"/>
    <w:locked/>
    <w:rsid w:val="000F11FC"/>
    <w:rPr>
      <w:b/>
      <w:sz w:val="16"/>
      <w:shd w:val="clear" w:color="auto" w:fill="FFFFFF"/>
    </w:rPr>
  </w:style>
  <w:style w:type="paragraph" w:customStyle="1" w:styleId="910">
    <w:name w:val="Подпись к картинке (9)1"/>
    <w:basedOn w:val="a"/>
    <w:link w:val="91"/>
    <w:uiPriority w:val="99"/>
    <w:rsid w:val="000F11FC"/>
    <w:pPr>
      <w:shd w:val="clear" w:color="auto" w:fill="FFFFFF"/>
      <w:spacing w:line="240" w:lineRule="atLeast"/>
    </w:pPr>
    <w:rPr>
      <w:b/>
      <w:sz w:val="16"/>
      <w:shd w:val="clear" w:color="auto" w:fill="FFFFFF"/>
    </w:rPr>
  </w:style>
  <w:style w:type="character" w:customStyle="1" w:styleId="100">
    <w:name w:val="Подпись к картинке (10)"/>
    <w:link w:val="101"/>
    <w:uiPriority w:val="99"/>
    <w:locked/>
    <w:rsid w:val="000F11FC"/>
    <w:rPr>
      <w:b/>
      <w:sz w:val="16"/>
      <w:shd w:val="clear" w:color="auto" w:fill="FFFFFF"/>
    </w:rPr>
  </w:style>
  <w:style w:type="paragraph" w:customStyle="1" w:styleId="101">
    <w:name w:val="Подпись к картинке (10)1"/>
    <w:basedOn w:val="a"/>
    <w:link w:val="100"/>
    <w:uiPriority w:val="99"/>
    <w:rsid w:val="000F11FC"/>
    <w:pPr>
      <w:shd w:val="clear" w:color="auto" w:fill="FFFFFF"/>
      <w:spacing w:line="480" w:lineRule="exact"/>
      <w:jc w:val="both"/>
    </w:pPr>
    <w:rPr>
      <w:b/>
      <w:sz w:val="16"/>
      <w:shd w:val="clear" w:color="auto" w:fill="FFFFFF"/>
    </w:rPr>
  </w:style>
  <w:style w:type="character" w:customStyle="1" w:styleId="43">
    <w:name w:val="Подпись к таблице (4)"/>
    <w:link w:val="412"/>
    <w:uiPriority w:val="99"/>
    <w:locked/>
    <w:rsid w:val="000F11FC"/>
    <w:rPr>
      <w:b/>
      <w:sz w:val="18"/>
      <w:shd w:val="clear" w:color="auto" w:fill="FFFFFF"/>
    </w:rPr>
  </w:style>
  <w:style w:type="paragraph" w:customStyle="1" w:styleId="412">
    <w:name w:val="Подпись к таблице (4)1"/>
    <w:basedOn w:val="a"/>
    <w:link w:val="43"/>
    <w:uiPriority w:val="99"/>
    <w:rsid w:val="000F11FC"/>
    <w:pPr>
      <w:shd w:val="clear" w:color="auto" w:fill="FFFFFF"/>
      <w:spacing w:line="240" w:lineRule="atLeast"/>
    </w:pPr>
    <w:rPr>
      <w:b/>
      <w:sz w:val="18"/>
      <w:shd w:val="clear" w:color="auto" w:fill="FFFFFF"/>
    </w:rPr>
  </w:style>
  <w:style w:type="character" w:customStyle="1" w:styleId="130">
    <w:name w:val="Основной текст (13)"/>
    <w:link w:val="131"/>
    <w:uiPriority w:val="99"/>
    <w:locked/>
    <w:rsid w:val="000F11FC"/>
    <w:rPr>
      <w:sz w:val="16"/>
      <w:shd w:val="clear" w:color="auto" w:fill="FFFFFF"/>
    </w:rPr>
  </w:style>
  <w:style w:type="paragraph" w:customStyle="1" w:styleId="131">
    <w:name w:val="Основной текст (13)1"/>
    <w:basedOn w:val="a"/>
    <w:link w:val="130"/>
    <w:uiPriority w:val="99"/>
    <w:rsid w:val="000F11FC"/>
    <w:pPr>
      <w:shd w:val="clear" w:color="auto" w:fill="FFFFFF"/>
      <w:spacing w:line="427" w:lineRule="exact"/>
    </w:pPr>
    <w:rPr>
      <w:sz w:val="16"/>
      <w:shd w:val="clear" w:color="auto" w:fill="FFFFFF"/>
    </w:rPr>
  </w:style>
  <w:style w:type="character" w:customStyle="1" w:styleId="2415">
    <w:name w:val="Основной текст (24)15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39">
    <w:name w:val="Основной текст (39)"/>
    <w:link w:val="391"/>
    <w:uiPriority w:val="99"/>
    <w:locked/>
    <w:rsid w:val="000F11FC"/>
    <w:rPr>
      <w:b/>
      <w:sz w:val="16"/>
      <w:shd w:val="clear" w:color="auto" w:fill="FFFFFF"/>
    </w:rPr>
  </w:style>
  <w:style w:type="paragraph" w:customStyle="1" w:styleId="391">
    <w:name w:val="Основной текст (39)1"/>
    <w:basedOn w:val="a"/>
    <w:link w:val="39"/>
    <w:uiPriority w:val="99"/>
    <w:rsid w:val="000F11FC"/>
    <w:pPr>
      <w:shd w:val="clear" w:color="auto" w:fill="FFFFFF"/>
      <w:spacing w:line="240" w:lineRule="atLeast"/>
      <w:jc w:val="right"/>
    </w:pPr>
    <w:rPr>
      <w:b/>
      <w:sz w:val="16"/>
      <w:shd w:val="clear" w:color="auto" w:fill="FFFFFF"/>
    </w:rPr>
  </w:style>
  <w:style w:type="character" w:customStyle="1" w:styleId="3910">
    <w:name w:val="Основной текст (39)10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2414">
    <w:name w:val="Основной текст (24)14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399">
    <w:name w:val="Основной текст (39)9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afffff8">
    <w:name w:val="Сноска"/>
    <w:link w:val="18"/>
    <w:uiPriority w:val="99"/>
    <w:locked/>
    <w:rsid w:val="000F11FC"/>
    <w:rPr>
      <w:sz w:val="16"/>
      <w:shd w:val="clear" w:color="auto" w:fill="FFFFFF"/>
    </w:rPr>
  </w:style>
  <w:style w:type="paragraph" w:customStyle="1" w:styleId="18">
    <w:name w:val="Сноска1"/>
    <w:basedOn w:val="a"/>
    <w:link w:val="afffff8"/>
    <w:uiPriority w:val="99"/>
    <w:rsid w:val="000F11FC"/>
    <w:pPr>
      <w:shd w:val="clear" w:color="auto" w:fill="FFFFFF"/>
      <w:spacing w:line="427" w:lineRule="exact"/>
    </w:pPr>
    <w:rPr>
      <w:sz w:val="16"/>
      <w:shd w:val="clear" w:color="auto" w:fill="FFFFFF"/>
    </w:rPr>
  </w:style>
  <w:style w:type="character" w:customStyle="1" w:styleId="380">
    <w:name w:val="Основной текст (38) + Не полужирный"/>
    <w:uiPriority w:val="99"/>
    <w:rsid w:val="000F11FC"/>
  </w:style>
  <w:style w:type="character" w:customStyle="1" w:styleId="afffff9">
    <w:name w:val="Подпись к таблице"/>
    <w:link w:val="1a"/>
    <w:uiPriority w:val="99"/>
    <w:locked/>
    <w:rsid w:val="000F11FC"/>
    <w:rPr>
      <w:b/>
      <w:sz w:val="18"/>
      <w:shd w:val="clear" w:color="auto" w:fill="FFFFFF"/>
    </w:rPr>
  </w:style>
  <w:style w:type="paragraph" w:customStyle="1" w:styleId="1a">
    <w:name w:val="Подпись к таблице1"/>
    <w:basedOn w:val="a"/>
    <w:link w:val="afffff9"/>
    <w:uiPriority w:val="99"/>
    <w:rsid w:val="000F11FC"/>
    <w:pPr>
      <w:shd w:val="clear" w:color="auto" w:fill="FFFFFF"/>
      <w:spacing w:line="293" w:lineRule="exact"/>
      <w:ind w:hanging="1620"/>
    </w:pPr>
    <w:rPr>
      <w:b/>
      <w:sz w:val="18"/>
      <w:shd w:val="clear" w:color="auto" w:fill="FFFFFF"/>
    </w:rPr>
  </w:style>
  <w:style w:type="character" w:customStyle="1" w:styleId="71">
    <w:name w:val="Подпись к таблице (7)"/>
    <w:link w:val="710"/>
    <w:uiPriority w:val="99"/>
    <w:locked/>
    <w:rsid w:val="000F11FC"/>
    <w:rPr>
      <w:sz w:val="16"/>
      <w:shd w:val="clear" w:color="auto" w:fill="FFFFFF"/>
    </w:rPr>
  </w:style>
  <w:style w:type="paragraph" w:customStyle="1" w:styleId="710">
    <w:name w:val="Подпись к таблице (7)1"/>
    <w:basedOn w:val="a"/>
    <w:link w:val="71"/>
    <w:uiPriority w:val="99"/>
    <w:rsid w:val="000F11FC"/>
    <w:pPr>
      <w:shd w:val="clear" w:color="auto" w:fill="FFFFFF"/>
      <w:spacing w:after="60" w:line="240" w:lineRule="exact"/>
      <w:jc w:val="both"/>
    </w:pPr>
    <w:rPr>
      <w:sz w:val="16"/>
      <w:shd w:val="clear" w:color="auto" w:fill="FFFFFF"/>
    </w:rPr>
  </w:style>
  <w:style w:type="character" w:customStyle="1" w:styleId="54">
    <w:name w:val="Основной текст (5)"/>
    <w:link w:val="513"/>
    <w:uiPriority w:val="99"/>
    <w:locked/>
    <w:rsid w:val="000F11FC"/>
    <w:rPr>
      <w:b/>
      <w:sz w:val="16"/>
      <w:shd w:val="clear" w:color="auto" w:fill="FFFFFF"/>
    </w:rPr>
  </w:style>
  <w:style w:type="paragraph" w:customStyle="1" w:styleId="513">
    <w:name w:val="Основной текст (5)1"/>
    <w:basedOn w:val="a"/>
    <w:link w:val="54"/>
    <w:uiPriority w:val="99"/>
    <w:rsid w:val="000F11FC"/>
    <w:pPr>
      <w:shd w:val="clear" w:color="auto" w:fill="FFFFFF"/>
      <w:spacing w:line="216" w:lineRule="exact"/>
      <w:jc w:val="both"/>
    </w:pPr>
    <w:rPr>
      <w:b/>
      <w:sz w:val="16"/>
      <w:shd w:val="clear" w:color="auto" w:fill="FFFFFF"/>
    </w:rPr>
  </w:style>
  <w:style w:type="character" w:customStyle="1" w:styleId="180">
    <w:name w:val="Основной текст (18)"/>
    <w:link w:val="181"/>
    <w:uiPriority w:val="99"/>
    <w:locked/>
    <w:rsid w:val="000F11FC"/>
    <w:rPr>
      <w:b/>
      <w:sz w:val="16"/>
      <w:shd w:val="clear" w:color="auto" w:fill="FFFFFF"/>
    </w:rPr>
  </w:style>
  <w:style w:type="paragraph" w:customStyle="1" w:styleId="181">
    <w:name w:val="Основной текст (18)1"/>
    <w:basedOn w:val="a"/>
    <w:link w:val="180"/>
    <w:uiPriority w:val="99"/>
    <w:rsid w:val="000F11FC"/>
    <w:pPr>
      <w:shd w:val="clear" w:color="auto" w:fill="FFFFFF"/>
      <w:spacing w:after="240" w:line="245" w:lineRule="exact"/>
      <w:jc w:val="center"/>
    </w:pPr>
    <w:rPr>
      <w:b/>
      <w:sz w:val="16"/>
      <w:shd w:val="clear" w:color="auto" w:fill="FFFFFF"/>
    </w:rPr>
  </w:style>
  <w:style w:type="character" w:customStyle="1" w:styleId="420">
    <w:name w:val="Основной текст (42)"/>
    <w:link w:val="421"/>
    <w:uiPriority w:val="99"/>
    <w:locked/>
    <w:rsid w:val="000F11FC"/>
    <w:rPr>
      <w:sz w:val="16"/>
      <w:shd w:val="clear" w:color="auto" w:fill="FFFFFF"/>
    </w:rPr>
  </w:style>
  <w:style w:type="paragraph" w:customStyle="1" w:styleId="421">
    <w:name w:val="Основной текст (42)1"/>
    <w:basedOn w:val="a"/>
    <w:link w:val="420"/>
    <w:uiPriority w:val="99"/>
    <w:rsid w:val="000F11FC"/>
    <w:pPr>
      <w:shd w:val="clear" w:color="auto" w:fill="FFFFFF"/>
      <w:spacing w:line="240" w:lineRule="atLeast"/>
      <w:jc w:val="center"/>
    </w:pPr>
    <w:rPr>
      <w:sz w:val="16"/>
      <w:shd w:val="clear" w:color="auto" w:fill="FFFFFF"/>
    </w:rPr>
  </w:style>
  <w:style w:type="character" w:customStyle="1" w:styleId="430">
    <w:name w:val="Основной текст (43)"/>
    <w:link w:val="431"/>
    <w:uiPriority w:val="99"/>
    <w:locked/>
    <w:rsid w:val="000F11FC"/>
    <w:rPr>
      <w:sz w:val="16"/>
      <w:shd w:val="clear" w:color="auto" w:fill="FFFFFF"/>
    </w:rPr>
  </w:style>
  <w:style w:type="paragraph" w:customStyle="1" w:styleId="431">
    <w:name w:val="Основной текст (43)1"/>
    <w:basedOn w:val="a"/>
    <w:link w:val="430"/>
    <w:uiPriority w:val="99"/>
    <w:rsid w:val="000F11FC"/>
    <w:pPr>
      <w:shd w:val="clear" w:color="auto" w:fill="FFFFFF"/>
      <w:spacing w:line="240" w:lineRule="atLeast"/>
      <w:jc w:val="right"/>
    </w:pPr>
    <w:rPr>
      <w:sz w:val="16"/>
      <w:shd w:val="clear" w:color="auto" w:fill="FFFFFF"/>
    </w:rPr>
  </w:style>
  <w:style w:type="character" w:customStyle="1" w:styleId="120">
    <w:name w:val="Основной текст (12)"/>
    <w:link w:val="121"/>
    <w:uiPriority w:val="99"/>
    <w:locked/>
    <w:rsid w:val="000F11FC"/>
    <w:rPr>
      <w:sz w:val="16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0F11FC"/>
    <w:pPr>
      <w:shd w:val="clear" w:color="auto" w:fill="FFFFFF"/>
      <w:spacing w:before="2400" w:line="245" w:lineRule="exact"/>
      <w:jc w:val="both"/>
    </w:pPr>
    <w:rPr>
      <w:sz w:val="16"/>
      <w:shd w:val="clear" w:color="auto" w:fill="FFFFFF"/>
    </w:rPr>
  </w:style>
  <w:style w:type="character" w:customStyle="1" w:styleId="45">
    <w:name w:val="Основной текст (45)"/>
    <w:link w:val="451"/>
    <w:uiPriority w:val="99"/>
    <w:locked/>
    <w:rsid w:val="000F11FC"/>
    <w:rPr>
      <w:sz w:val="16"/>
      <w:shd w:val="clear" w:color="auto" w:fill="FFFFFF"/>
    </w:rPr>
  </w:style>
  <w:style w:type="paragraph" w:customStyle="1" w:styleId="451">
    <w:name w:val="Основной текст (45)1"/>
    <w:basedOn w:val="a"/>
    <w:link w:val="45"/>
    <w:uiPriority w:val="99"/>
    <w:rsid w:val="000F11FC"/>
    <w:pPr>
      <w:shd w:val="clear" w:color="auto" w:fill="FFFFFF"/>
      <w:spacing w:line="240" w:lineRule="atLeast"/>
      <w:ind w:firstLine="300"/>
    </w:pPr>
    <w:rPr>
      <w:sz w:val="16"/>
      <w:shd w:val="clear" w:color="auto" w:fill="FFFFFF"/>
    </w:rPr>
  </w:style>
  <w:style w:type="character" w:customStyle="1" w:styleId="46">
    <w:name w:val="Основной текст (46)"/>
    <w:link w:val="461"/>
    <w:uiPriority w:val="99"/>
    <w:locked/>
    <w:rsid w:val="000F11FC"/>
    <w:rPr>
      <w:sz w:val="16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0F11FC"/>
    <w:pPr>
      <w:shd w:val="clear" w:color="auto" w:fill="FFFFFF"/>
      <w:spacing w:line="240" w:lineRule="atLeast"/>
      <w:ind w:firstLine="280"/>
      <w:jc w:val="both"/>
    </w:pPr>
    <w:rPr>
      <w:sz w:val="16"/>
      <w:shd w:val="clear" w:color="auto" w:fill="FFFFFF"/>
    </w:rPr>
  </w:style>
  <w:style w:type="paragraph" w:customStyle="1" w:styleId="afffffa">
    <w:name w:val="Рассылка"/>
    <w:basedOn w:val="a"/>
    <w:uiPriority w:val="99"/>
    <w:rsid w:val="000F11FC"/>
    <w:pPr>
      <w:tabs>
        <w:tab w:val="left" w:pos="2160"/>
      </w:tabs>
      <w:ind w:left="2160" w:hanging="1440"/>
      <w:jc w:val="both"/>
    </w:pPr>
    <w:rPr>
      <w:sz w:val="26"/>
      <w:szCs w:val="24"/>
    </w:rPr>
  </w:style>
  <w:style w:type="character" w:customStyle="1" w:styleId="102">
    <w:name w:val="Основной текст (10)"/>
    <w:link w:val="1010"/>
    <w:uiPriority w:val="99"/>
    <w:locked/>
    <w:rsid w:val="000F11FC"/>
    <w:rPr>
      <w:b/>
      <w:sz w:val="8"/>
      <w:shd w:val="clear" w:color="auto" w:fill="FFFFFF"/>
    </w:rPr>
  </w:style>
  <w:style w:type="paragraph" w:customStyle="1" w:styleId="1010">
    <w:name w:val="Основной текст (10)1"/>
    <w:basedOn w:val="a"/>
    <w:link w:val="102"/>
    <w:uiPriority w:val="99"/>
    <w:rsid w:val="000F11FC"/>
    <w:pPr>
      <w:shd w:val="clear" w:color="auto" w:fill="FFFFFF"/>
      <w:spacing w:line="240" w:lineRule="atLeast"/>
    </w:pPr>
    <w:rPr>
      <w:b/>
      <w:sz w:val="8"/>
      <w:shd w:val="clear" w:color="auto" w:fill="FFFFFF"/>
    </w:rPr>
  </w:style>
  <w:style w:type="character" w:customStyle="1" w:styleId="10FranklinGothicMedium">
    <w:name w:val="Основной текст (10) + Franklin Gothic Medium"/>
    <w:aliases w:val="Не полужирный"/>
    <w:uiPriority w:val="99"/>
    <w:rsid w:val="000F11FC"/>
    <w:rPr>
      <w:rFonts w:ascii="Franklin Gothic Medium" w:hAnsi="Franklin Gothic Medium"/>
      <w:b/>
      <w:noProof/>
      <w:sz w:val="8"/>
      <w:shd w:val="clear" w:color="auto" w:fill="FFFFFF"/>
    </w:rPr>
  </w:style>
  <w:style w:type="paragraph" w:styleId="afffffb">
    <w:name w:val="List Paragraph"/>
    <w:aliases w:val="ПАРАГРАФ,Абзац списка для документа"/>
    <w:basedOn w:val="a"/>
    <w:link w:val="afffffc"/>
    <w:qFormat/>
    <w:rsid w:val="000F11FC"/>
    <w:pPr>
      <w:ind w:left="720"/>
      <w:contextualSpacing/>
    </w:pPr>
    <w:rPr>
      <w:sz w:val="24"/>
    </w:rPr>
  </w:style>
  <w:style w:type="character" w:customStyle="1" w:styleId="afffffc">
    <w:name w:val="Абзац списка Знак"/>
    <w:aliases w:val="ПАРАГРАФ Знак,Абзац списка для документа Знак"/>
    <w:link w:val="afffffb"/>
    <w:locked/>
    <w:rsid w:val="000F11FC"/>
    <w:rPr>
      <w:sz w:val="24"/>
    </w:rPr>
  </w:style>
  <w:style w:type="paragraph" w:customStyle="1" w:styleId="BodyTextKeep">
    <w:name w:val="Body Text Keep"/>
    <w:basedOn w:val="a3"/>
    <w:next w:val="a3"/>
    <w:link w:val="BodyTextKeepChar"/>
    <w:uiPriority w:val="99"/>
    <w:rsid w:val="000F11FC"/>
    <w:pPr>
      <w:spacing w:before="120" w:after="120"/>
      <w:ind w:left="1701"/>
      <w:jc w:val="both"/>
    </w:pPr>
    <w:rPr>
      <w:spacing w:val="-5"/>
      <w:sz w:val="24"/>
      <w:lang w:eastAsia="en-US"/>
    </w:rPr>
  </w:style>
  <w:style w:type="character" w:customStyle="1" w:styleId="BodyTextKeepChar">
    <w:name w:val="Body Text Keep Char"/>
    <w:link w:val="BodyTextKeep"/>
    <w:uiPriority w:val="99"/>
    <w:locked/>
    <w:rsid w:val="000F11FC"/>
    <w:rPr>
      <w:spacing w:val="-5"/>
      <w:sz w:val="24"/>
      <w:lang w:eastAsia="en-US"/>
    </w:rPr>
  </w:style>
  <w:style w:type="paragraph" w:styleId="afffffd">
    <w:name w:val="caption"/>
    <w:basedOn w:val="a"/>
    <w:next w:val="a3"/>
    <w:uiPriority w:val="99"/>
    <w:qFormat/>
    <w:rsid w:val="000F11FC"/>
    <w:pPr>
      <w:keepNext/>
      <w:tabs>
        <w:tab w:val="left" w:pos="1134"/>
      </w:tabs>
      <w:spacing w:before="120" w:after="240"/>
      <w:ind w:left="1620" w:hanging="1620"/>
    </w:pPr>
    <w:rPr>
      <w:b/>
      <w:spacing w:val="-5"/>
      <w:sz w:val="24"/>
      <w:lang w:val="en-AU" w:eastAsia="en-US"/>
    </w:rPr>
  </w:style>
  <w:style w:type="paragraph" w:customStyle="1" w:styleId="Stylefortableheading">
    <w:name w:val="Style for table heading"/>
    <w:basedOn w:val="a"/>
    <w:uiPriority w:val="99"/>
    <w:rsid w:val="000F11FC"/>
    <w:pPr>
      <w:keepNext/>
      <w:keepLines/>
      <w:suppressAutoHyphens/>
      <w:jc w:val="center"/>
    </w:pPr>
    <w:rPr>
      <w:b/>
      <w:lang w:eastAsia="en-US"/>
    </w:rPr>
  </w:style>
  <w:style w:type="paragraph" w:customStyle="1" w:styleId="Stylefortabletext">
    <w:name w:val="Style for table text"/>
    <w:basedOn w:val="a"/>
    <w:uiPriority w:val="99"/>
    <w:rsid w:val="000F11FC"/>
    <w:pPr>
      <w:suppressAutoHyphens/>
    </w:pPr>
    <w:rPr>
      <w:lang w:eastAsia="en-US"/>
    </w:rPr>
  </w:style>
  <w:style w:type="paragraph" w:customStyle="1" w:styleId="xl100">
    <w:name w:val="xl100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2">
    <w:name w:val="xl10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uiPriority w:val="99"/>
    <w:rsid w:val="000F11FC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1">
    <w:name w:val="xl11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3">
    <w:name w:val="xl11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4">
    <w:name w:val="xl114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5">
    <w:name w:val="xl11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1b">
    <w:name w:val="Знак Знак1 Знак"/>
    <w:basedOn w:val="a"/>
    <w:uiPriority w:val="99"/>
    <w:rsid w:val="000F11F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DocList">
    <w:name w:val="ConsPlusDocList"/>
    <w:uiPriority w:val="99"/>
    <w:rsid w:val="000F11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2"/>
    <w:uiPriority w:val="99"/>
    <w:rsid w:val="000F11FC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uiPriority w:val="99"/>
    <w:rsid w:val="000F1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0F11FC"/>
    <w:rPr>
      <w:rFonts w:ascii="Courier New" w:hAnsi="Courier New"/>
    </w:rPr>
  </w:style>
  <w:style w:type="paragraph" w:customStyle="1" w:styleId="1c">
    <w:name w:val="1Тема"/>
    <w:basedOn w:val="a"/>
    <w:uiPriority w:val="99"/>
    <w:rsid w:val="000F11FC"/>
    <w:pPr>
      <w:spacing w:after="120"/>
    </w:pPr>
    <w:rPr>
      <w:rFonts w:ascii="Georgia" w:hAnsi="Georgia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0F11FC"/>
    <w:pPr>
      <w:widowControl w:val="0"/>
      <w:autoSpaceDE w:val="0"/>
      <w:autoSpaceDN w:val="0"/>
      <w:adjustRightInd w:val="0"/>
      <w:spacing w:line="374" w:lineRule="exact"/>
      <w:jc w:val="center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F11FC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0F11FC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5">
    <w:name w:val="Font Style25"/>
    <w:uiPriority w:val="99"/>
    <w:rsid w:val="000F11FC"/>
    <w:rPr>
      <w:rFonts w:ascii="Times New Roman" w:hAnsi="Times New Roman"/>
      <w:b/>
      <w:sz w:val="26"/>
    </w:rPr>
  </w:style>
  <w:style w:type="character" w:customStyle="1" w:styleId="FontStyle26">
    <w:name w:val="Font Style26"/>
    <w:uiPriority w:val="99"/>
    <w:rsid w:val="000F11FC"/>
    <w:rPr>
      <w:rFonts w:ascii="Times New Roman" w:hAnsi="Times New Roman"/>
      <w:sz w:val="26"/>
    </w:rPr>
  </w:style>
  <w:style w:type="character" w:customStyle="1" w:styleId="FontStyle30">
    <w:name w:val="Font Style30"/>
    <w:uiPriority w:val="99"/>
    <w:rsid w:val="000F11FC"/>
    <w:rPr>
      <w:rFonts w:ascii="Times New Roman" w:hAnsi="Times New Roman"/>
      <w:b/>
      <w:sz w:val="22"/>
    </w:rPr>
  </w:style>
  <w:style w:type="paragraph" w:customStyle="1" w:styleId="Style2">
    <w:name w:val="Style2"/>
    <w:basedOn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0F11FC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7">
    <w:name w:val="Font Style27"/>
    <w:uiPriority w:val="99"/>
    <w:rsid w:val="000F11FC"/>
    <w:rPr>
      <w:rFonts w:ascii="Times New Roman" w:hAnsi="Times New Roman"/>
      <w:sz w:val="24"/>
    </w:rPr>
  </w:style>
  <w:style w:type="paragraph" w:customStyle="1" w:styleId="Style20">
    <w:name w:val="Style20"/>
    <w:basedOn w:val="a"/>
    <w:uiPriority w:val="99"/>
    <w:rsid w:val="000F11FC"/>
    <w:pPr>
      <w:widowControl w:val="0"/>
      <w:autoSpaceDE w:val="0"/>
      <w:autoSpaceDN w:val="0"/>
      <w:adjustRightInd w:val="0"/>
      <w:spacing w:line="374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0F11FC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8">
    <w:name w:val="Font Style28"/>
    <w:uiPriority w:val="99"/>
    <w:rsid w:val="000F11FC"/>
    <w:rPr>
      <w:rFonts w:ascii="Times New Roman" w:hAnsi="Times New Roman"/>
      <w:sz w:val="26"/>
    </w:rPr>
  </w:style>
  <w:style w:type="character" w:customStyle="1" w:styleId="FontStyle29">
    <w:name w:val="Font Style29"/>
    <w:uiPriority w:val="99"/>
    <w:rsid w:val="000F11FC"/>
    <w:rPr>
      <w:rFonts w:ascii="Times New Roman" w:hAnsi="Times New Roman"/>
      <w:b/>
      <w:sz w:val="24"/>
    </w:rPr>
  </w:style>
  <w:style w:type="paragraph" w:customStyle="1" w:styleId="Style8">
    <w:name w:val="Style8"/>
    <w:basedOn w:val="a"/>
    <w:uiPriority w:val="99"/>
    <w:rsid w:val="000F11FC"/>
    <w:pPr>
      <w:widowControl w:val="0"/>
      <w:autoSpaceDE w:val="0"/>
      <w:autoSpaceDN w:val="0"/>
      <w:adjustRightInd w:val="0"/>
      <w:spacing w:line="370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0F11FC"/>
    <w:pPr>
      <w:widowControl w:val="0"/>
      <w:autoSpaceDE w:val="0"/>
      <w:autoSpaceDN w:val="0"/>
      <w:adjustRightInd w:val="0"/>
      <w:spacing w:line="240" w:lineRule="exact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0F11FC"/>
    <w:pPr>
      <w:widowControl w:val="0"/>
      <w:autoSpaceDE w:val="0"/>
      <w:autoSpaceDN w:val="0"/>
      <w:adjustRightInd w:val="0"/>
      <w:spacing w:line="286" w:lineRule="exact"/>
    </w:pPr>
    <w:rPr>
      <w:sz w:val="24"/>
      <w:szCs w:val="24"/>
    </w:rPr>
  </w:style>
  <w:style w:type="character" w:customStyle="1" w:styleId="FontStyle35">
    <w:name w:val="Font Style35"/>
    <w:uiPriority w:val="99"/>
    <w:rsid w:val="000F11FC"/>
    <w:rPr>
      <w:rFonts w:ascii="Times New Roman" w:hAnsi="Times New Roman"/>
      <w:b/>
      <w:sz w:val="18"/>
    </w:rPr>
  </w:style>
  <w:style w:type="paragraph" w:customStyle="1" w:styleId="Style9">
    <w:name w:val="Style9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uiPriority w:val="99"/>
    <w:rsid w:val="000F11FC"/>
    <w:rPr>
      <w:rFonts w:ascii="Times New Roman" w:hAnsi="Times New Roman"/>
      <w:sz w:val="8"/>
    </w:rPr>
  </w:style>
  <w:style w:type="paragraph" w:customStyle="1" w:styleId="Style18">
    <w:name w:val="Style18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0F11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0F11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0F11F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uiPriority w:val="99"/>
    <w:rsid w:val="000F11F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0F11FC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uiPriority w:val="99"/>
    <w:rsid w:val="000F11FC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paragraph">
    <w:name w:val="paragraph"/>
    <w:uiPriority w:val="99"/>
    <w:rsid w:val="000F11FC"/>
  </w:style>
  <w:style w:type="character" w:customStyle="1" w:styleId="afffffe">
    <w:name w:val="Основной шрифт"/>
    <w:uiPriority w:val="99"/>
    <w:rsid w:val="000F11FC"/>
  </w:style>
  <w:style w:type="paragraph" w:customStyle="1" w:styleId="ed">
    <w:name w:val="дeсновdой те"/>
    <w:basedOn w:val="a"/>
    <w:uiPriority w:val="99"/>
    <w:rsid w:val="000F11FC"/>
    <w:pPr>
      <w:widowControl w:val="0"/>
      <w:tabs>
        <w:tab w:val="left" w:pos="0"/>
      </w:tabs>
      <w:ind w:right="283"/>
      <w:jc w:val="both"/>
    </w:pPr>
    <w:rPr>
      <w:sz w:val="28"/>
    </w:rPr>
  </w:style>
  <w:style w:type="paragraph" w:customStyle="1" w:styleId="affffff">
    <w:name w:val="Табличный"/>
    <w:basedOn w:val="a"/>
    <w:uiPriority w:val="99"/>
    <w:rsid w:val="000F11FC"/>
    <w:pPr>
      <w:widowControl w:val="0"/>
      <w:jc w:val="center"/>
    </w:pPr>
    <w:rPr>
      <w:sz w:val="26"/>
    </w:rPr>
  </w:style>
  <w:style w:type="character" w:styleId="affffff0">
    <w:name w:val="Strong"/>
    <w:uiPriority w:val="99"/>
    <w:qFormat/>
    <w:rsid w:val="000F11FC"/>
    <w:rPr>
      <w:rFonts w:cs="Times New Roman"/>
      <w:b/>
    </w:rPr>
  </w:style>
  <w:style w:type="character" w:customStyle="1" w:styleId="HTMLMarkup">
    <w:name w:val="HTML Markup"/>
    <w:uiPriority w:val="99"/>
    <w:rsid w:val="000F11FC"/>
    <w:rPr>
      <w:vanish/>
      <w:color w:val="FF0000"/>
    </w:rPr>
  </w:style>
  <w:style w:type="paragraph" w:customStyle="1" w:styleId="Blockquote">
    <w:name w:val="Blockquote"/>
    <w:basedOn w:val="a"/>
    <w:uiPriority w:val="99"/>
    <w:rsid w:val="000F11FC"/>
    <w:pPr>
      <w:widowControl w:val="0"/>
      <w:spacing w:before="100" w:after="100"/>
      <w:ind w:left="360" w:right="360"/>
      <w:jc w:val="both"/>
    </w:pPr>
    <w:rPr>
      <w:sz w:val="24"/>
    </w:rPr>
  </w:style>
  <w:style w:type="paragraph" w:styleId="affffff1">
    <w:name w:val="Title"/>
    <w:basedOn w:val="a"/>
    <w:link w:val="affffff2"/>
    <w:uiPriority w:val="99"/>
    <w:qFormat/>
    <w:rsid w:val="000F11FC"/>
    <w:pPr>
      <w:widowControl w:val="0"/>
      <w:ind w:firstLine="567"/>
      <w:jc w:val="center"/>
    </w:pPr>
    <w:rPr>
      <w:b/>
      <w:sz w:val="28"/>
    </w:rPr>
  </w:style>
  <w:style w:type="character" w:customStyle="1" w:styleId="affffff2">
    <w:name w:val="Название Знак"/>
    <w:link w:val="affffff1"/>
    <w:uiPriority w:val="99"/>
    <w:locked/>
    <w:rsid w:val="000F11FC"/>
    <w:rPr>
      <w:b/>
      <w:snapToGrid w:val="0"/>
      <w:sz w:val="28"/>
    </w:rPr>
  </w:style>
  <w:style w:type="paragraph" w:styleId="26">
    <w:name w:val="List Bullet 2"/>
    <w:basedOn w:val="a"/>
    <w:autoRedefine/>
    <w:uiPriority w:val="99"/>
    <w:rsid w:val="000F11FC"/>
    <w:pPr>
      <w:ind w:left="566" w:firstLine="285"/>
      <w:jc w:val="both"/>
    </w:pPr>
  </w:style>
  <w:style w:type="paragraph" w:styleId="34">
    <w:name w:val="Body Text 3"/>
    <w:basedOn w:val="a"/>
    <w:link w:val="35"/>
    <w:uiPriority w:val="99"/>
    <w:rsid w:val="000F11FC"/>
    <w:pPr>
      <w:widowControl w:val="0"/>
      <w:tabs>
        <w:tab w:val="left" w:pos="426"/>
      </w:tabs>
      <w:jc w:val="both"/>
    </w:pPr>
    <w:rPr>
      <w:b/>
      <w:caps/>
      <w:sz w:val="24"/>
    </w:rPr>
  </w:style>
  <w:style w:type="character" w:customStyle="1" w:styleId="35">
    <w:name w:val="Основной текст 3 Знак"/>
    <w:link w:val="34"/>
    <w:uiPriority w:val="99"/>
    <w:locked/>
    <w:rsid w:val="000F11FC"/>
    <w:rPr>
      <w:b/>
      <w:caps/>
      <w:snapToGrid w:val="0"/>
      <w:sz w:val="24"/>
    </w:rPr>
  </w:style>
  <w:style w:type="paragraph" w:styleId="affffff3">
    <w:name w:val="Document Map"/>
    <w:basedOn w:val="a"/>
    <w:link w:val="affffff4"/>
    <w:uiPriority w:val="99"/>
    <w:rsid w:val="000F11FC"/>
    <w:pPr>
      <w:widowControl w:val="0"/>
      <w:shd w:val="clear" w:color="auto" w:fill="000080"/>
      <w:jc w:val="both"/>
    </w:pPr>
    <w:rPr>
      <w:rFonts w:ascii="Tahoma" w:hAnsi="Tahoma"/>
    </w:rPr>
  </w:style>
  <w:style w:type="character" w:customStyle="1" w:styleId="affffff4">
    <w:name w:val="Схема документа Знак"/>
    <w:link w:val="affffff3"/>
    <w:uiPriority w:val="99"/>
    <w:locked/>
    <w:rsid w:val="000F11FC"/>
    <w:rPr>
      <w:rFonts w:ascii="Tahoma" w:hAnsi="Tahoma"/>
      <w:snapToGrid w:val="0"/>
      <w:shd w:val="clear" w:color="auto" w:fill="000080"/>
    </w:rPr>
  </w:style>
  <w:style w:type="paragraph" w:customStyle="1" w:styleId="1d">
    <w:name w:val="Знак Знак Знак1 Знак"/>
    <w:basedOn w:val="a"/>
    <w:autoRedefine/>
    <w:uiPriority w:val="99"/>
    <w:rsid w:val="000F11F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text">
    <w:name w:val="text"/>
    <w:uiPriority w:val="99"/>
    <w:rsid w:val="000F11FC"/>
  </w:style>
  <w:style w:type="character" w:customStyle="1" w:styleId="220">
    <w:name w:val="Знак Знак22"/>
    <w:uiPriority w:val="99"/>
    <w:locked/>
    <w:rsid w:val="000F11FC"/>
    <w:rPr>
      <w:rFonts w:ascii="AG Souvenir" w:hAnsi="AG Souvenir"/>
      <w:b/>
      <w:spacing w:val="38"/>
      <w:sz w:val="28"/>
      <w:lang w:val="ru-RU" w:eastAsia="ru-RU"/>
    </w:rPr>
  </w:style>
  <w:style w:type="character" w:customStyle="1" w:styleId="212">
    <w:name w:val="Знак Знак21"/>
    <w:uiPriority w:val="99"/>
    <w:locked/>
    <w:rsid w:val="000F11FC"/>
    <w:rPr>
      <w:sz w:val="28"/>
      <w:lang w:val="ru-RU" w:eastAsia="ru-RU"/>
    </w:rPr>
  </w:style>
  <w:style w:type="character" w:customStyle="1" w:styleId="202">
    <w:name w:val="Знак Знак20"/>
    <w:uiPriority w:val="99"/>
    <w:locked/>
    <w:rsid w:val="000F11FC"/>
    <w:rPr>
      <w:rFonts w:ascii="Calibri" w:hAnsi="Calibri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0F11FC"/>
    <w:rPr>
      <w:sz w:val="24"/>
      <w:lang w:val="ru-RU" w:eastAsia="ru-RU"/>
    </w:rPr>
  </w:style>
  <w:style w:type="character" w:customStyle="1" w:styleId="182">
    <w:name w:val="Знак Знак18"/>
    <w:uiPriority w:val="99"/>
    <w:locked/>
    <w:rsid w:val="000F11FC"/>
    <w:rPr>
      <w:sz w:val="24"/>
      <w:lang w:val="ru-RU" w:eastAsia="ru-RU"/>
    </w:rPr>
  </w:style>
  <w:style w:type="character" w:customStyle="1" w:styleId="170">
    <w:name w:val="Знак Знак17"/>
    <w:uiPriority w:val="99"/>
    <w:locked/>
    <w:rsid w:val="000F11FC"/>
    <w:rPr>
      <w:sz w:val="24"/>
      <w:lang w:val="ru-RU" w:eastAsia="ru-RU"/>
    </w:rPr>
  </w:style>
  <w:style w:type="character" w:customStyle="1" w:styleId="160">
    <w:name w:val="Знак Знак16"/>
    <w:uiPriority w:val="99"/>
    <w:locked/>
    <w:rsid w:val="000F11FC"/>
    <w:rPr>
      <w:sz w:val="24"/>
      <w:lang w:val="ru-RU" w:eastAsia="ru-RU"/>
    </w:rPr>
  </w:style>
  <w:style w:type="character" w:customStyle="1" w:styleId="150">
    <w:name w:val="Знак Знак15"/>
    <w:uiPriority w:val="99"/>
    <w:locked/>
    <w:rsid w:val="000F11FC"/>
    <w:rPr>
      <w:b/>
      <w:sz w:val="24"/>
      <w:lang w:val="ru-RU" w:eastAsia="ru-RU"/>
    </w:rPr>
  </w:style>
  <w:style w:type="character" w:customStyle="1" w:styleId="140">
    <w:name w:val="Знак Знак14"/>
    <w:uiPriority w:val="99"/>
    <w:locked/>
    <w:rsid w:val="000F11FC"/>
    <w:rPr>
      <w:sz w:val="24"/>
      <w:lang w:val="ru-RU" w:eastAsia="ru-RU"/>
    </w:rPr>
  </w:style>
  <w:style w:type="character" w:customStyle="1" w:styleId="132">
    <w:name w:val="Знак Знак13"/>
    <w:uiPriority w:val="99"/>
    <w:locked/>
    <w:rsid w:val="000F11FC"/>
    <w:rPr>
      <w:sz w:val="28"/>
      <w:lang w:val="ru-RU" w:eastAsia="ru-RU"/>
    </w:rPr>
  </w:style>
  <w:style w:type="character" w:customStyle="1" w:styleId="112">
    <w:name w:val="Знак Знак11"/>
    <w:uiPriority w:val="99"/>
    <w:locked/>
    <w:rsid w:val="000F11FC"/>
    <w:rPr>
      <w:lang w:val="ru-RU" w:eastAsia="ru-RU"/>
    </w:rPr>
  </w:style>
  <w:style w:type="character" w:customStyle="1" w:styleId="103">
    <w:name w:val="Знак Знак10"/>
    <w:uiPriority w:val="99"/>
    <w:locked/>
    <w:rsid w:val="000F11FC"/>
    <w:rPr>
      <w:lang w:val="ru-RU" w:eastAsia="ru-RU"/>
    </w:rPr>
  </w:style>
  <w:style w:type="character" w:customStyle="1" w:styleId="36">
    <w:name w:val="Знак Знак3"/>
    <w:uiPriority w:val="99"/>
    <w:locked/>
    <w:rsid w:val="000F11FC"/>
    <w:rPr>
      <w:rFonts w:ascii="Courier New" w:hAnsi="Courier New"/>
      <w:lang w:val="ru-RU" w:eastAsia="ru-RU"/>
    </w:rPr>
  </w:style>
  <w:style w:type="character" w:customStyle="1" w:styleId="62">
    <w:name w:val="Знак Знак6"/>
    <w:uiPriority w:val="99"/>
    <w:locked/>
    <w:rsid w:val="000F11FC"/>
    <w:rPr>
      <w:rFonts w:ascii="Cambria" w:hAnsi="Cambria"/>
      <w:sz w:val="24"/>
      <w:lang w:val="ru-RU" w:eastAsia="en-US"/>
    </w:rPr>
  </w:style>
  <w:style w:type="character" w:customStyle="1" w:styleId="27">
    <w:name w:val="Знак Знак2"/>
    <w:uiPriority w:val="99"/>
    <w:locked/>
    <w:rsid w:val="000F11FC"/>
    <w:rPr>
      <w:b/>
      <w:snapToGrid w:val="0"/>
      <w:sz w:val="28"/>
      <w:lang w:val="ru-RU" w:eastAsia="ru-RU"/>
    </w:rPr>
  </w:style>
  <w:style w:type="character" w:customStyle="1" w:styleId="1e">
    <w:name w:val="Знак Знак1"/>
    <w:uiPriority w:val="99"/>
    <w:locked/>
    <w:rsid w:val="000F11FC"/>
    <w:rPr>
      <w:b/>
      <w:caps/>
      <w:snapToGrid w:val="0"/>
      <w:sz w:val="24"/>
      <w:lang w:val="ru-RU" w:eastAsia="ru-RU"/>
    </w:rPr>
  </w:style>
  <w:style w:type="character" w:customStyle="1" w:styleId="81">
    <w:name w:val="Знак Знак8"/>
    <w:uiPriority w:val="99"/>
    <w:locked/>
    <w:rsid w:val="000F11FC"/>
    <w:rPr>
      <w:sz w:val="28"/>
      <w:lang w:val="ru-RU" w:eastAsia="ru-RU"/>
    </w:rPr>
  </w:style>
  <w:style w:type="character" w:customStyle="1" w:styleId="72">
    <w:name w:val="Знак Знак7"/>
    <w:uiPriority w:val="99"/>
    <w:locked/>
    <w:rsid w:val="000F11FC"/>
    <w:rPr>
      <w:sz w:val="16"/>
      <w:lang w:val="ru-RU" w:eastAsia="ru-RU"/>
    </w:rPr>
  </w:style>
  <w:style w:type="character" w:customStyle="1" w:styleId="55">
    <w:name w:val="Знак Знак5"/>
    <w:uiPriority w:val="99"/>
    <w:locked/>
    <w:rsid w:val="000F11FC"/>
    <w:rPr>
      <w:rFonts w:ascii="Cambria" w:hAnsi="Cambria"/>
      <w:b/>
      <w:sz w:val="24"/>
      <w:lang w:val="ru-RU" w:eastAsia="en-US"/>
    </w:rPr>
  </w:style>
  <w:style w:type="character" w:customStyle="1" w:styleId="92">
    <w:name w:val="Знак Знак9"/>
    <w:uiPriority w:val="99"/>
    <w:locked/>
    <w:rsid w:val="000F11FC"/>
    <w:rPr>
      <w:rFonts w:ascii="Tahoma" w:hAnsi="Tahoma"/>
      <w:sz w:val="16"/>
      <w:lang w:val="ru-RU" w:eastAsia="ru-RU"/>
    </w:rPr>
  </w:style>
  <w:style w:type="paragraph" w:customStyle="1" w:styleId="1f">
    <w:name w:val="Знак Знак Знак Знак Знак Знак Знак Знак Знак Знак1"/>
    <w:basedOn w:val="a"/>
    <w:uiPriority w:val="99"/>
    <w:rsid w:val="000F11F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-31cxspmiddle">
    <w:name w:val="-31cxspmiddle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-31cxsplast">
    <w:name w:val="-31cxsplast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Web">
    <w:name w:val="Обычный (Web)"/>
    <w:basedOn w:val="a"/>
    <w:uiPriority w:val="99"/>
    <w:rsid w:val="000F11FC"/>
    <w:pPr>
      <w:spacing w:before="100" w:after="100"/>
      <w:jc w:val="both"/>
    </w:pPr>
    <w:rPr>
      <w:sz w:val="24"/>
      <w:szCs w:val="24"/>
    </w:rPr>
  </w:style>
  <w:style w:type="paragraph" w:styleId="affffff5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6"/>
    <w:uiPriority w:val="99"/>
    <w:qFormat/>
    <w:rsid w:val="000F11FC"/>
    <w:pPr>
      <w:spacing w:after="60" w:line="360" w:lineRule="atLeast"/>
      <w:jc w:val="center"/>
      <w:outlineLvl w:val="1"/>
    </w:pPr>
    <w:rPr>
      <w:rFonts w:ascii="Times New Roman CYR" w:hAnsi="Times New Roman CYR"/>
      <w:b/>
      <w:bCs/>
      <w:i/>
      <w:iCs/>
      <w:sz w:val="28"/>
      <w:szCs w:val="28"/>
      <w:lang w:eastAsia="en-US"/>
    </w:rPr>
  </w:style>
  <w:style w:type="character" w:customStyle="1" w:styleId="SubtitleChar">
    <w:name w:val="Subtitle Char"/>
    <w:aliases w:val="Подзаголовок Знак Знак Char,Подзаголовок Знак Знак Знак Char,Подзаголовок Знак Знак Знак Знак Знак Знак Знак Char,Подзаголовок Знак Знак Знак Знак Знак Char"/>
    <w:uiPriority w:val="99"/>
    <w:locked/>
    <w:rsid w:val="000F11FC"/>
    <w:rPr>
      <w:rFonts w:ascii="Times New Roman CYR" w:hAnsi="Times New Roman CYR"/>
      <w:b/>
      <w:i/>
      <w:sz w:val="28"/>
      <w:lang w:eastAsia="en-US"/>
    </w:rPr>
  </w:style>
  <w:style w:type="character" w:customStyle="1" w:styleId="affffff6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5"/>
    <w:uiPriority w:val="99"/>
    <w:locked/>
    <w:rsid w:val="000F11FC"/>
    <w:rPr>
      <w:rFonts w:ascii="Times New Roman CYR" w:hAnsi="Times New Roman CYR"/>
      <w:b/>
      <w:i/>
      <w:sz w:val="28"/>
      <w:lang w:eastAsia="en-US"/>
    </w:rPr>
  </w:style>
  <w:style w:type="paragraph" w:customStyle="1" w:styleId="ListParagraph1">
    <w:name w:val="List Paragraph1"/>
    <w:basedOn w:val="a"/>
    <w:uiPriority w:val="99"/>
    <w:rsid w:val="000F11FC"/>
    <w:pPr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styleId="28">
    <w:name w:val="toc 2"/>
    <w:basedOn w:val="a"/>
    <w:next w:val="a"/>
    <w:autoRedefine/>
    <w:uiPriority w:val="99"/>
    <w:rsid w:val="000F11FC"/>
    <w:pPr>
      <w:ind w:left="240"/>
    </w:pPr>
    <w:rPr>
      <w:sz w:val="24"/>
      <w:szCs w:val="24"/>
    </w:rPr>
  </w:style>
  <w:style w:type="paragraph" w:styleId="37">
    <w:name w:val="toc 3"/>
    <w:basedOn w:val="a"/>
    <w:next w:val="a"/>
    <w:autoRedefine/>
    <w:uiPriority w:val="99"/>
    <w:rsid w:val="000F11FC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hAnsi="Calibri" w:cs="Calibri"/>
      <w:sz w:val="22"/>
      <w:szCs w:val="22"/>
      <w:lang w:eastAsia="en-US"/>
    </w:rPr>
  </w:style>
  <w:style w:type="paragraph" w:styleId="44">
    <w:name w:val="toc 4"/>
    <w:basedOn w:val="a"/>
    <w:next w:val="a"/>
    <w:autoRedefine/>
    <w:uiPriority w:val="99"/>
    <w:rsid w:val="000F11FC"/>
    <w:pPr>
      <w:ind w:left="720"/>
    </w:pPr>
    <w:rPr>
      <w:sz w:val="24"/>
      <w:szCs w:val="24"/>
    </w:rPr>
  </w:style>
  <w:style w:type="paragraph" w:styleId="56">
    <w:name w:val="toc 5"/>
    <w:basedOn w:val="a"/>
    <w:next w:val="a"/>
    <w:autoRedefine/>
    <w:uiPriority w:val="99"/>
    <w:rsid w:val="000F11FC"/>
    <w:pPr>
      <w:ind w:left="960"/>
    </w:pPr>
    <w:rPr>
      <w:sz w:val="24"/>
      <w:szCs w:val="24"/>
    </w:rPr>
  </w:style>
  <w:style w:type="paragraph" w:styleId="63">
    <w:name w:val="toc 6"/>
    <w:basedOn w:val="a"/>
    <w:next w:val="a"/>
    <w:autoRedefine/>
    <w:uiPriority w:val="99"/>
    <w:rsid w:val="000F11FC"/>
    <w:pPr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uiPriority w:val="99"/>
    <w:rsid w:val="000F11FC"/>
    <w:pPr>
      <w:ind w:left="1440"/>
    </w:pPr>
    <w:rPr>
      <w:sz w:val="24"/>
      <w:szCs w:val="24"/>
    </w:rPr>
  </w:style>
  <w:style w:type="paragraph" w:styleId="82">
    <w:name w:val="toc 8"/>
    <w:basedOn w:val="a"/>
    <w:next w:val="a"/>
    <w:autoRedefine/>
    <w:uiPriority w:val="99"/>
    <w:rsid w:val="000F11FC"/>
    <w:pPr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uiPriority w:val="99"/>
    <w:rsid w:val="000F11FC"/>
    <w:pPr>
      <w:ind w:left="1920"/>
    </w:pPr>
    <w:rPr>
      <w:sz w:val="24"/>
      <w:szCs w:val="24"/>
    </w:rPr>
  </w:style>
  <w:style w:type="character" w:customStyle="1" w:styleId="SubtitleChar1">
    <w:name w:val="Subtitle Char1"/>
    <w:aliases w:val="Подзаголовок Знак Знак Char1,Подзаголовок Знак Знак Знак Char1,Подзаголовок Знак Знак Знак Знак Знак Знак Знак Char1,Подзаголовок Знак Знак Знак Знак Знак Char1"/>
    <w:uiPriority w:val="99"/>
    <w:locked/>
    <w:rsid w:val="000F11FC"/>
    <w:rPr>
      <w:rFonts w:ascii="Cambria" w:hAnsi="Cambria"/>
      <w:sz w:val="24"/>
    </w:rPr>
  </w:style>
  <w:style w:type="character" w:customStyle="1" w:styleId="1f0">
    <w:name w:val="Подзаголовок Знак1"/>
    <w:aliases w:val="Подзаголовок Знак Знак Знак2,Подзаголовок Знак Знак Знак Знак1,Подзаголовок Знак Знак Знак Знак Знак Знак Знак Знак1,Подзаголовок Знак Знак Знак Знак Знак Знак1"/>
    <w:uiPriority w:val="99"/>
    <w:rsid w:val="000F11FC"/>
    <w:rPr>
      <w:rFonts w:ascii="Cambria" w:hAnsi="Cambria"/>
      <w:sz w:val="24"/>
    </w:rPr>
  </w:style>
  <w:style w:type="character" w:customStyle="1" w:styleId="ListParagraphChar">
    <w:name w:val="List Paragraph Char"/>
    <w:link w:val="29"/>
    <w:uiPriority w:val="99"/>
    <w:locked/>
    <w:rsid w:val="000F11FC"/>
    <w:rPr>
      <w:sz w:val="24"/>
    </w:rPr>
  </w:style>
  <w:style w:type="paragraph" w:customStyle="1" w:styleId="29">
    <w:name w:val="Абзац списка2"/>
    <w:basedOn w:val="a"/>
    <w:link w:val="ListParagraphChar"/>
    <w:uiPriority w:val="99"/>
    <w:rsid w:val="000F11FC"/>
    <w:pPr>
      <w:ind w:left="720"/>
      <w:contextualSpacing/>
    </w:pPr>
    <w:rPr>
      <w:sz w:val="24"/>
    </w:rPr>
  </w:style>
  <w:style w:type="character" w:styleId="affffff7">
    <w:name w:val="footnote reference"/>
    <w:uiPriority w:val="99"/>
    <w:rsid w:val="000F11FC"/>
    <w:rPr>
      <w:rFonts w:cs="Times New Roman"/>
      <w:vertAlign w:val="superscript"/>
    </w:rPr>
  </w:style>
  <w:style w:type="character" w:styleId="affffff8">
    <w:name w:val="annotation reference"/>
    <w:uiPriority w:val="99"/>
    <w:rsid w:val="000F11FC"/>
    <w:rPr>
      <w:rFonts w:cs="Times New Roman"/>
      <w:sz w:val="18"/>
    </w:rPr>
  </w:style>
  <w:style w:type="table" w:styleId="affffff9">
    <w:name w:val="Table Grid"/>
    <w:basedOn w:val="a1"/>
    <w:uiPriority w:val="99"/>
    <w:rsid w:val="000F11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">
    <w:name w:val="Абзац списка11"/>
    <w:basedOn w:val="a"/>
    <w:uiPriority w:val="99"/>
    <w:rsid w:val="000F11FC"/>
    <w:pPr>
      <w:ind w:left="720"/>
    </w:pPr>
    <w:rPr>
      <w:sz w:val="24"/>
      <w:szCs w:val="24"/>
    </w:rPr>
  </w:style>
  <w:style w:type="paragraph" w:customStyle="1" w:styleId="213">
    <w:name w:val="Абзац списка21"/>
    <w:basedOn w:val="a"/>
    <w:uiPriority w:val="99"/>
    <w:rsid w:val="000F11FC"/>
    <w:pPr>
      <w:ind w:left="720"/>
      <w:contextualSpacing/>
    </w:pPr>
    <w:rPr>
      <w:sz w:val="24"/>
    </w:rPr>
  </w:style>
  <w:style w:type="paragraph" w:styleId="affffffa">
    <w:name w:val="Revision"/>
    <w:hidden/>
    <w:uiPriority w:val="99"/>
    <w:semiHidden/>
    <w:rsid w:val="000F11FC"/>
  </w:style>
  <w:style w:type="character" w:customStyle="1" w:styleId="1f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27083"/>
  </w:style>
  <w:style w:type="paragraph" w:styleId="affffffb">
    <w:name w:val="endnote text"/>
    <w:basedOn w:val="a"/>
    <w:link w:val="affffffc"/>
    <w:uiPriority w:val="99"/>
    <w:rsid w:val="00F27083"/>
  </w:style>
  <w:style w:type="character" w:customStyle="1" w:styleId="affffffc">
    <w:name w:val="Текст концевой сноски Знак"/>
    <w:basedOn w:val="a0"/>
    <w:link w:val="affffffb"/>
    <w:uiPriority w:val="99"/>
    <w:locked/>
    <w:rsid w:val="00F27083"/>
  </w:style>
  <w:style w:type="paragraph" w:styleId="2a">
    <w:name w:val="Body Text 2"/>
    <w:basedOn w:val="a"/>
    <w:link w:val="2b"/>
    <w:uiPriority w:val="99"/>
    <w:rsid w:val="00F27083"/>
    <w:pPr>
      <w:spacing w:after="120" w:line="480" w:lineRule="auto"/>
    </w:pPr>
    <w:rPr>
      <w:sz w:val="24"/>
      <w:szCs w:val="24"/>
    </w:rPr>
  </w:style>
  <w:style w:type="character" w:customStyle="1" w:styleId="2b">
    <w:name w:val="Основной текст 2 Знак"/>
    <w:link w:val="2a"/>
    <w:uiPriority w:val="99"/>
    <w:locked/>
    <w:rsid w:val="00F27083"/>
    <w:rPr>
      <w:sz w:val="24"/>
    </w:rPr>
  </w:style>
  <w:style w:type="paragraph" w:styleId="affffffd">
    <w:name w:val="Plain Text"/>
    <w:basedOn w:val="a"/>
    <w:link w:val="affffffe"/>
    <w:uiPriority w:val="99"/>
    <w:rsid w:val="00F27083"/>
    <w:rPr>
      <w:rFonts w:ascii="Courier New" w:hAnsi="Courier New"/>
    </w:rPr>
  </w:style>
  <w:style w:type="character" w:customStyle="1" w:styleId="affffffe">
    <w:name w:val="Текст Знак"/>
    <w:link w:val="affffffd"/>
    <w:uiPriority w:val="99"/>
    <w:locked/>
    <w:rsid w:val="00F27083"/>
    <w:rPr>
      <w:rFonts w:ascii="Courier New" w:hAnsi="Courier New"/>
    </w:rPr>
  </w:style>
  <w:style w:type="character" w:customStyle="1" w:styleId="afffffff">
    <w:name w:val="Без интервала Знак"/>
    <w:link w:val="afffffff0"/>
    <w:uiPriority w:val="99"/>
    <w:locked/>
    <w:rsid w:val="00F27083"/>
    <w:rPr>
      <w:rFonts w:ascii="Calibri" w:hAnsi="Calibri"/>
    </w:rPr>
  </w:style>
  <w:style w:type="paragraph" w:styleId="afffffff0">
    <w:name w:val="No Spacing"/>
    <w:link w:val="afffffff"/>
    <w:uiPriority w:val="99"/>
    <w:qFormat/>
    <w:rsid w:val="00F27083"/>
    <w:rPr>
      <w:rFonts w:ascii="Calibri" w:hAnsi="Calibri"/>
    </w:rPr>
  </w:style>
  <w:style w:type="paragraph" w:styleId="2c">
    <w:name w:val="Quote"/>
    <w:basedOn w:val="a"/>
    <w:next w:val="a"/>
    <w:link w:val="2d"/>
    <w:uiPriority w:val="99"/>
    <w:qFormat/>
    <w:rsid w:val="00F27083"/>
    <w:pPr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QuoteChar">
    <w:name w:val="Quote Char"/>
    <w:link w:val="214"/>
    <w:uiPriority w:val="99"/>
    <w:locked/>
    <w:rsid w:val="00F27083"/>
    <w:rPr>
      <w:i/>
      <w:color w:val="000000"/>
    </w:rPr>
  </w:style>
  <w:style w:type="character" w:customStyle="1" w:styleId="2d">
    <w:name w:val="Цитата 2 Знак"/>
    <w:link w:val="2c"/>
    <w:uiPriority w:val="99"/>
    <w:locked/>
    <w:rsid w:val="00F27083"/>
    <w:rPr>
      <w:rFonts w:ascii="Calibri" w:hAnsi="Calibri"/>
      <w:i/>
      <w:color w:val="000000"/>
    </w:rPr>
  </w:style>
  <w:style w:type="paragraph" w:styleId="afffffff1">
    <w:name w:val="Intense Quote"/>
    <w:basedOn w:val="a"/>
    <w:next w:val="a"/>
    <w:link w:val="afffffff2"/>
    <w:uiPriority w:val="99"/>
    <w:qFormat/>
    <w:rsid w:val="00F2708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IntenseQuoteChar">
    <w:name w:val="Intense Quote Char"/>
    <w:link w:val="1f2"/>
    <w:uiPriority w:val="99"/>
    <w:locked/>
    <w:rsid w:val="00F27083"/>
    <w:rPr>
      <w:b/>
      <w:i/>
      <w:color w:val="4F81BD"/>
    </w:rPr>
  </w:style>
  <w:style w:type="character" w:customStyle="1" w:styleId="afffffff2">
    <w:name w:val="Выделенная цитата Знак"/>
    <w:link w:val="afffffff1"/>
    <w:uiPriority w:val="99"/>
    <w:locked/>
    <w:rsid w:val="00F27083"/>
    <w:rPr>
      <w:rFonts w:ascii="Calibri" w:hAnsi="Calibri"/>
      <w:b/>
      <w:i/>
      <w:color w:val="4F81BD"/>
    </w:rPr>
  </w:style>
  <w:style w:type="paragraph" w:customStyle="1" w:styleId="214">
    <w:name w:val="Цитата 21"/>
    <w:basedOn w:val="a"/>
    <w:next w:val="a"/>
    <w:link w:val="QuoteChar"/>
    <w:uiPriority w:val="99"/>
    <w:rsid w:val="00F27083"/>
    <w:pPr>
      <w:spacing w:after="200" w:line="276" w:lineRule="auto"/>
    </w:pPr>
    <w:rPr>
      <w:i/>
      <w:color w:val="000000"/>
    </w:rPr>
  </w:style>
  <w:style w:type="paragraph" w:customStyle="1" w:styleId="1f2">
    <w:name w:val="Выделенная цитата1"/>
    <w:basedOn w:val="a"/>
    <w:next w:val="a"/>
    <w:link w:val="IntenseQuoteChar"/>
    <w:uiPriority w:val="99"/>
    <w:rsid w:val="00F27083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i/>
      <w:color w:val="4F81BD"/>
    </w:rPr>
  </w:style>
  <w:style w:type="paragraph" w:customStyle="1" w:styleId="pj">
    <w:name w:val="pj"/>
    <w:basedOn w:val="a"/>
    <w:uiPriority w:val="99"/>
    <w:rsid w:val="00F27083"/>
    <w:pPr>
      <w:spacing w:before="100" w:beforeAutospacing="1" w:after="100" w:afterAutospacing="1"/>
    </w:pPr>
    <w:rPr>
      <w:sz w:val="24"/>
      <w:szCs w:val="24"/>
    </w:rPr>
  </w:style>
  <w:style w:type="character" w:customStyle="1" w:styleId="afffffff3">
    <w:name w:val="Основной текст_"/>
    <w:link w:val="1f3"/>
    <w:uiPriority w:val="99"/>
    <w:locked/>
    <w:rsid w:val="00F27083"/>
    <w:rPr>
      <w:sz w:val="29"/>
      <w:shd w:val="clear" w:color="auto" w:fill="FFFFFF"/>
    </w:rPr>
  </w:style>
  <w:style w:type="paragraph" w:customStyle="1" w:styleId="1f3">
    <w:name w:val="Основной текст1"/>
    <w:basedOn w:val="a"/>
    <w:link w:val="afffffff3"/>
    <w:uiPriority w:val="99"/>
    <w:rsid w:val="00F27083"/>
    <w:pPr>
      <w:shd w:val="clear" w:color="auto" w:fill="FFFFFF"/>
      <w:spacing w:before="300" w:line="317" w:lineRule="exact"/>
      <w:jc w:val="both"/>
    </w:pPr>
    <w:rPr>
      <w:sz w:val="29"/>
      <w:szCs w:val="29"/>
    </w:rPr>
  </w:style>
  <w:style w:type="character" w:customStyle="1" w:styleId="apple-converted-space">
    <w:name w:val="apple-converted-space"/>
    <w:uiPriority w:val="99"/>
    <w:rsid w:val="00F27083"/>
  </w:style>
  <w:style w:type="character" w:customStyle="1" w:styleId="sub">
    <w:name w:val="sub"/>
    <w:uiPriority w:val="99"/>
    <w:rsid w:val="00F27083"/>
  </w:style>
  <w:style w:type="paragraph" w:customStyle="1" w:styleId="afffffff4">
    <w:name w:val="Таб_текст"/>
    <w:basedOn w:val="afffffff0"/>
    <w:link w:val="afffffff5"/>
    <w:uiPriority w:val="99"/>
    <w:rsid w:val="00F27083"/>
    <w:rPr>
      <w:rFonts w:ascii="Cambria" w:hAnsi="Cambria"/>
      <w:sz w:val="24"/>
    </w:rPr>
  </w:style>
  <w:style w:type="character" w:customStyle="1" w:styleId="afffffff5">
    <w:name w:val="Таб_текст Знак"/>
    <w:link w:val="afffffff4"/>
    <w:uiPriority w:val="99"/>
    <w:locked/>
    <w:rsid w:val="00F27083"/>
    <w:rPr>
      <w:rFonts w:ascii="Cambria" w:hAnsi="Cambria"/>
      <w:sz w:val="24"/>
    </w:rPr>
  </w:style>
  <w:style w:type="paragraph" w:customStyle="1" w:styleId="formattext">
    <w:name w:val="formattext"/>
    <w:basedOn w:val="a"/>
    <w:uiPriority w:val="99"/>
    <w:rsid w:val="00401ADB"/>
    <w:pPr>
      <w:spacing w:before="100" w:beforeAutospacing="1" w:after="100" w:afterAutospacing="1"/>
    </w:pPr>
    <w:rPr>
      <w:sz w:val="24"/>
      <w:szCs w:val="24"/>
    </w:rPr>
  </w:style>
  <w:style w:type="paragraph" w:customStyle="1" w:styleId="w3-n5">
    <w:name w:val="w3-n5"/>
    <w:basedOn w:val="a"/>
    <w:uiPriority w:val="99"/>
    <w:rsid w:val="00401ADB"/>
    <w:pPr>
      <w:spacing w:before="100" w:beforeAutospacing="1" w:after="100" w:afterAutospacing="1"/>
    </w:pPr>
    <w:rPr>
      <w:sz w:val="24"/>
      <w:szCs w:val="24"/>
    </w:rPr>
  </w:style>
  <w:style w:type="character" w:customStyle="1" w:styleId="1f4">
    <w:name w:val="Верхний колонтитул Знак1"/>
    <w:uiPriority w:val="99"/>
    <w:rsid w:val="00582A8F"/>
    <w:rPr>
      <w:rFonts w:ascii="Calibri" w:eastAsia="Times New Roman" w:hAnsi="Calibri"/>
      <w:sz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2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2AA-D816-48D0-AAE7-63C653CB0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Правительства-2016.dotx</Template>
  <TotalTime>1285</TotalTime>
  <Pages>17</Pages>
  <Words>3848</Words>
  <Characters>21938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Елена Викторовна</dc:creator>
  <cp:keywords/>
  <dc:description/>
  <cp:lastModifiedBy>Администрация</cp:lastModifiedBy>
  <cp:revision>64</cp:revision>
  <cp:lastPrinted>2025-02-27T08:33:00Z</cp:lastPrinted>
  <dcterms:created xsi:type="dcterms:W3CDTF">2024-10-02T11:03:00Z</dcterms:created>
  <dcterms:modified xsi:type="dcterms:W3CDTF">2025-03-05T10:01:00Z</dcterms:modified>
</cp:coreProperties>
</file>