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190" w:rsidRDefault="00733190" w:rsidP="00A83FE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РОССИЙСКАЯ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ФЕДЕРАЦИЯ</w:t>
      </w:r>
    </w:p>
    <w:p w:rsidR="00733190" w:rsidRDefault="00733190" w:rsidP="00A83FE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733190" w:rsidRDefault="00733190" w:rsidP="00A83FE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ТАЦИНСКИЙ РАЙОН</w:t>
      </w:r>
    </w:p>
    <w:p w:rsidR="00733190" w:rsidRDefault="00733190" w:rsidP="00A83FE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733190" w:rsidRDefault="00733190" w:rsidP="00A83FE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«ВЕРХНЕОБЛИВСКОЕ СЕЛЬСКОЕ ПОСЕЛЕНИЕ»</w:t>
      </w:r>
    </w:p>
    <w:p w:rsidR="00733190" w:rsidRPr="00A83FE3" w:rsidRDefault="00733190" w:rsidP="00A83FE3">
      <w:pPr>
        <w:pStyle w:val="210"/>
        <w:ind w:left="360"/>
        <w:jc w:val="center"/>
        <w:rPr>
          <w:b/>
        </w:rPr>
      </w:pPr>
      <w:r>
        <w:rPr>
          <w:b/>
        </w:rPr>
        <w:t xml:space="preserve">АДМИНИСТРАЦИЯ ВЕРХНЕОБЛИВСКОГО СЕЛЬСКОГО ПОСЕЛЕНИЯ </w:t>
      </w:r>
    </w:p>
    <w:p w:rsidR="00733190" w:rsidRPr="00A83FE3" w:rsidRDefault="00733190" w:rsidP="00A83FE3">
      <w:pPr>
        <w:pStyle w:val="210"/>
        <w:tabs>
          <w:tab w:val="center" w:pos="5018"/>
          <w:tab w:val="right" w:pos="10036"/>
        </w:tabs>
        <w:jc w:val="left"/>
        <w:rPr>
          <w:b/>
          <w:i/>
          <w:iCs/>
          <w:sz w:val="32"/>
          <w:szCs w:val="32"/>
        </w:rPr>
      </w:pPr>
      <w:r>
        <w:rPr>
          <w:b/>
        </w:rPr>
        <w:tab/>
      </w:r>
      <w:r w:rsidR="0098218C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29209</wp:posOffset>
                </wp:positionV>
                <wp:extent cx="6181725" cy="0"/>
                <wp:effectExtent l="0" t="0" r="9525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E3752" id="Line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8pt,2.3pt" to="487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A83FE3">
        <w:rPr>
          <w:b/>
          <w:i/>
          <w:iCs/>
          <w:sz w:val="32"/>
          <w:szCs w:val="32"/>
        </w:rPr>
        <w:tab/>
      </w:r>
    </w:p>
    <w:p w:rsidR="00733190" w:rsidRPr="00A83FE3" w:rsidRDefault="00733190" w:rsidP="00A83FE3">
      <w:pPr>
        <w:pStyle w:val="210"/>
        <w:tabs>
          <w:tab w:val="center" w:pos="5018"/>
          <w:tab w:val="right" w:pos="10036"/>
        </w:tabs>
        <w:jc w:val="left"/>
        <w:rPr>
          <w:b/>
          <w:i/>
          <w:iCs/>
          <w:sz w:val="32"/>
          <w:szCs w:val="32"/>
        </w:rPr>
      </w:pPr>
      <w:r w:rsidRPr="00A83FE3">
        <w:rPr>
          <w:b/>
          <w:i/>
          <w:iCs/>
          <w:sz w:val="32"/>
          <w:szCs w:val="32"/>
        </w:rPr>
        <w:t xml:space="preserve">                                                 Постановление</w:t>
      </w:r>
    </w:p>
    <w:p w:rsidR="00733190" w:rsidRDefault="00733190" w:rsidP="00A83FE3">
      <w:pPr>
        <w:pStyle w:val="210"/>
        <w:tabs>
          <w:tab w:val="center" w:pos="5018"/>
          <w:tab w:val="right" w:pos="10036"/>
        </w:tabs>
        <w:jc w:val="left"/>
        <w:rPr>
          <w:b/>
        </w:rPr>
      </w:pPr>
    </w:p>
    <w:p w:rsidR="00733190" w:rsidRPr="00A83FE3" w:rsidRDefault="00733190" w:rsidP="00A83FE3">
      <w:pPr>
        <w:pStyle w:val="210"/>
        <w:tabs>
          <w:tab w:val="center" w:pos="5018"/>
          <w:tab w:val="right" w:pos="10036"/>
        </w:tabs>
        <w:jc w:val="left"/>
        <w:rPr>
          <w:b/>
        </w:rPr>
      </w:pPr>
    </w:p>
    <w:p w:rsidR="00733190" w:rsidRDefault="00A0119D" w:rsidP="00C338C1">
      <w:pPr>
        <w:jc w:val="both"/>
        <w:rPr>
          <w:b/>
          <w:i/>
          <w:sz w:val="28"/>
          <w:szCs w:val="24"/>
        </w:rPr>
      </w:pPr>
      <w:r>
        <w:rPr>
          <w:b/>
          <w:i/>
          <w:sz w:val="28"/>
          <w:szCs w:val="24"/>
        </w:rPr>
        <w:t xml:space="preserve">        </w:t>
      </w:r>
      <w:r w:rsidR="007321DB" w:rsidRPr="007321DB">
        <w:rPr>
          <w:b/>
          <w:i/>
          <w:sz w:val="28"/>
          <w:szCs w:val="24"/>
        </w:rPr>
        <w:t>1</w:t>
      </w:r>
      <w:r w:rsidR="008A340E">
        <w:rPr>
          <w:b/>
          <w:i/>
          <w:sz w:val="28"/>
          <w:szCs w:val="24"/>
        </w:rPr>
        <w:t>3 ноября</w:t>
      </w:r>
      <w:r w:rsidR="007321DB" w:rsidRPr="007321DB">
        <w:rPr>
          <w:b/>
          <w:i/>
          <w:sz w:val="28"/>
          <w:szCs w:val="24"/>
        </w:rPr>
        <w:t xml:space="preserve"> 2025 г.</w:t>
      </w:r>
      <w:r w:rsidR="007321DB" w:rsidRPr="007321DB">
        <w:rPr>
          <w:b/>
          <w:i/>
          <w:sz w:val="28"/>
          <w:szCs w:val="24"/>
        </w:rPr>
        <w:tab/>
      </w:r>
      <w:r w:rsidR="00733190" w:rsidRPr="007321DB">
        <w:rPr>
          <w:b/>
          <w:i/>
          <w:sz w:val="28"/>
          <w:szCs w:val="24"/>
        </w:rPr>
        <w:t xml:space="preserve"> </w:t>
      </w:r>
      <w:r w:rsidR="00733190" w:rsidRPr="007321DB">
        <w:rPr>
          <w:b/>
          <w:i/>
          <w:sz w:val="28"/>
          <w:szCs w:val="24"/>
        </w:rPr>
        <w:tab/>
      </w:r>
      <w:r w:rsidR="00A45E2F">
        <w:rPr>
          <w:b/>
          <w:i/>
          <w:sz w:val="28"/>
          <w:szCs w:val="24"/>
        </w:rPr>
        <w:t xml:space="preserve">     </w:t>
      </w:r>
      <w:r w:rsidR="00733190" w:rsidRPr="007321DB">
        <w:rPr>
          <w:b/>
          <w:i/>
          <w:sz w:val="28"/>
          <w:szCs w:val="24"/>
        </w:rPr>
        <w:t xml:space="preserve"> № </w:t>
      </w:r>
      <w:r w:rsidR="007321DB">
        <w:rPr>
          <w:b/>
          <w:i/>
          <w:sz w:val="28"/>
          <w:szCs w:val="24"/>
        </w:rPr>
        <w:t>1</w:t>
      </w:r>
      <w:r w:rsidR="008A340E">
        <w:rPr>
          <w:b/>
          <w:i/>
          <w:sz w:val="28"/>
          <w:szCs w:val="24"/>
        </w:rPr>
        <w:t>54</w:t>
      </w:r>
      <w:r w:rsidR="00733190" w:rsidRPr="00C338C1">
        <w:rPr>
          <w:b/>
          <w:i/>
          <w:sz w:val="28"/>
          <w:szCs w:val="24"/>
        </w:rPr>
        <w:t xml:space="preserve"> </w:t>
      </w:r>
      <w:r w:rsidR="00733190" w:rsidRPr="00C338C1">
        <w:rPr>
          <w:b/>
          <w:i/>
          <w:sz w:val="28"/>
          <w:szCs w:val="24"/>
        </w:rPr>
        <w:tab/>
        <w:t xml:space="preserve">                     </w:t>
      </w:r>
      <w:proofErr w:type="gramStart"/>
      <w:r w:rsidR="00733190">
        <w:rPr>
          <w:b/>
          <w:i/>
          <w:sz w:val="28"/>
          <w:szCs w:val="24"/>
        </w:rPr>
        <w:t>х .Верхнеобливский</w:t>
      </w:r>
      <w:proofErr w:type="gramEnd"/>
    </w:p>
    <w:p w:rsidR="00733190" w:rsidRPr="00C338C1" w:rsidRDefault="00733190" w:rsidP="00C338C1">
      <w:pPr>
        <w:jc w:val="both"/>
        <w:rPr>
          <w:bCs/>
          <w:iCs/>
          <w:sz w:val="28"/>
          <w:szCs w:val="24"/>
        </w:rPr>
      </w:pPr>
    </w:p>
    <w:tbl>
      <w:tblPr>
        <w:tblW w:w="9891" w:type="dxa"/>
        <w:tblLook w:val="01E0" w:firstRow="1" w:lastRow="1" w:firstColumn="1" w:lastColumn="1" w:noHBand="0" w:noVBand="0"/>
      </w:tblPr>
      <w:tblGrid>
        <w:gridCol w:w="6727"/>
        <w:gridCol w:w="3164"/>
      </w:tblGrid>
      <w:tr w:rsidR="00733190" w:rsidRPr="002D6164" w:rsidTr="005C59F1">
        <w:trPr>
          <w:trHeight w:val="1418"/>
        </w:trPr>
        <w:tc>
          <w:tcPr>
            <w:tcW w:w="6727" w:type="dxa"/>
          </w:tcPr>
          <w:p w:rsidR="005C59F1" w:rsidRDefault="005C59F1" w:rsidP="006E4518">
            <w:pPr>
              <w:rPr>
                <w:sz w:val="28"/>
                <w:szCs w:val="28"/>
              </w:rPr>
            </w:pPr>
          </w:p>
          <w:p w:rsidR="005C59F1" w:rsidRDefault="005C59F1" w:rsidP="006E4518">
            <w:pPr>
              <w:rPr>
                <w:sz w:val="28"/>
                <w:szCs w:val="28"/>
              </w:rPr>
            </w:pPr>
            <w:r w:rsidRPr="005C59F1">
              <w:rPr>
                <w:sz w:val="28"/>
                <w:szCs w:val="28"/>
              </w:rPr>
              <w:t>О внесении изменений в постановление Администрации Верхнеобливского сельского поселения от 2</w:t>
            </w:r>
            <w:r w:rsidR="007F5B4E">
              <w:rPr>
                <w:sz w:val="28"/>
                <w:szCs w:val="28"/>
              </w:rPr>
              <w:t>0</w:t>
            </w:r>
            <w:r w:rsidRPr="005C59F1">
              <w:rPr>
                <w:sz w:val="28"/>
                <w:szCs w:val="28"/>
              </w:rPr>
              <w:t>.1</w:t>
            </w:r>
            <w:r w:rsidR="007F5B4E">
              <w:rPr>
                <w:sz w:val="28"/>
                <w:szCs w:val="28"/>
              </w:rPr>
              <w:t>1</w:t>
            </w:r>
            <w:r w:rsidRPr="005C59F1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</w:t>
            </w:r>
            <w:r w:rsidR="007F5B4E">
              <w:rPr>
                <w:sz w:val="28"/>
                <w:szCs w:val="28"/>
              </w:rPr>
              <w:t>4</w:t>
            </w:r>
            <w:r w:rsidRPr="005C59F1">
              <w:rPr>
                <w:sz w:val="28"/>
                <w:szCs w:val="28"/>
              </w:rPr>
              <w:t xml:space="preserve"> № </w:t>
            </w:r>
            <w:r w:rsidR="007F5B4E">
              <w:rPr>
                <w:sz w:val="28"/>
                <w:szCs w:val="28"/>
              </w:rPr>
              <w:t>214</w:t>
            </w:r>
            <w:r w:rsidRPr="005C59F1">
              <w:rPr>
                <w:sz w:val="28"/>
                <w:szCs w:val="28"/>
              </w:rPr>
              <w:t xml:space="preserve"> </w:t>
            </w:r>
            <w:proofErr w:type="gramStart"/>
            <w:r w:rsidRPr="005C59F1">
              <w:rPr>
                <w:sz w:val="28"/>
                <w:szCs w:val="28"/>
              </w:rPr>
              <w:t>« Об</w:t>
            </w:r>
            <w:proofErr w:type="gramEnd"/>
            <w:r w:rsidRPr="005C59F1">
              <w:rPr>
                <w:sz w:val="28"/>
                <w:szCs w:val="28"/>
              </w:rPr>
              <w:t xml:space="preserve"> утверждении муниципальной программы Верхнеобливского сельского поселения   «</w:t>
            </w:r>
            <w:r>
              <w:rPr>
                <w:sz w:val="28"/>
                <w:szCs w:val="28"/>
              </w:rPr>
              <w:t>Энергосбережение и повышение энергетической эффективности</w:t>
            </w:r>
            <w:r w:rsidRPr="005C59F1">
              <w:rPr>
                <w:sz w:val="28"/>
                <w:szCs w:val="28"/>
              </w:rPr>
              <w:t>»</w:t>
            </w:r>
            <w:r w:rsidRPr="005C59F1">
              <w:rPr>
                <w:sz w:val="28"/>
                <w:szCs w:val="28"/>
              </w:rPr>
              <w:tab/>
            </w:r>
          </w:p>
          <w:p w:rsidR="005C59F1" w:rsidRDefault="005C59F1" w:rsidP="006E4518">
            <w:pPr>
              <w:rPr>
                <w:sz w:val="28"/>
                <w:szCs w:val="28"/>
              </w:rPr>
            </w:pPr>
          </w:p>
          <w:p w:rsidR="00733190" w:rsidRPr="002D6164" w:rsidRDefault="00733190" w:rsidP="006E4518">
            <w:pPr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733190" w:rsidRPr="002D6164" w:rsidRDefault="00733190" w:rsidP="002D6164">
            <w:pPr>
              <w:jc w:val="both"/>
              <w:rPr>
                <w:sz w:val="28"/>
                <w:szCs w:val="28"/>
              </w:rPr>
            </w:pPr>
          </w:p>
        </w:tc>
      </w:tr>
    </w:tbl>
    <w:p w:rsidR="00733190" w:rsidRPr="00421657" w:rsidRDefault="00733190" w:rsidP="008B7044">
      <w:pPr>
        <w:jc w:val="both"/>
        <w:rPr>
          <w:kern w:val="2"/>
          <w:sz w:val="28"/>
          <w:szCs w:val="28"/>
        </w:rPr>
      </w:pPr>
    </w:p>
    <w:p w:rsidR="00DA5834" w:rsidRPr="00CF76E3" w:rsidRDefault="00DA5834" w:rsidP="00DA5834">
      <w:pPr>
        <w:jc w:val="both"/>
        <w:outlineLvl w:val="0"/>
        <w:rPr>
          <w:rFonts w:eastAsia="Calibri"/>
          <w:sz w:val="28"/>
          <w:szCs w:val="28"/>
        </w:rPr>
      </w:pPr>
      <w:r>
        <w:rPr>
          <w:sz w:val="28"/>
          <w:szCs w:val="28"/>
          <w:lang w:eastAsia="ar-SA"/>
        </w:rPr>
        <w:t xml:space="preserve">        </w:t>
      </w:r>
      <w:r w:rsidRPr="00CF76E3">
        <w:rPr>
          <w:sz w:val="28"/>
          <w:szCs w:val="28"/>
          <w:lang w:eastAsia="ar-SA"/>
        </w:rPr>
        <w:t xml:space="preserve">В соответствии с постановлением Администрации Верхнеобливского сельского поселения от </w:t>
      </w:r>
      <w:r w:rsidR="00FE49CE">
        <w:rPr>
          <w:sz w:val="28"/>
          <w:szCs w:val="28"/>
          <w:lang w:eastAsia="ar-SA"/>
        </w:rPr>
        <w:t>07</w:t>
      </w:r>
      <w:r w:rsidRPr="00CF76E3">
        <w:rPr>
          <w:sz w:val="28"/>
          <w:szCs w:val="28"/>
          <w:lang w:eastAsia="ar-SA"/>
        </w:rPr>
        <w:t>.07.202</w:t>
      </w:r>
      <w:r w:rsidR="00FE49CE">
        <w:rPr>
          <w:sz w:val="28"/>
          <w:szCs w:val="28"/>
          <w:lang w:eastAsia="ar-SA"/>
        </w:rPr>
        <w:t>5</w:t>
      </w:r>
      <w:r w:rsidRPr="00CF76E3">
        <w:rPr>
          <w:sz w:val="28"/>
          <w:szCs w:val="28"/>
          <w:lang w:eastAsia="ar-SA"/>
        </w:rPr>
        <w:t xml:space="preserve"> №</w:t>
      </w:r>
      <w:r w:rsidR="00FE49CE">
        <w:rPr>
          <w:sz w:val="28"/>
          <w:szCs w:val="28"/>
          <w:lang w:eastAsia="ar-SA"/>
        </w:rPr>
        <w:t>91</w:t>
      </w:r>
      <w:r w:rsidRPr="00CF76E3">
        <w:rPr>
          <w:sz w:val="28"/>
          <w:szCs w:val="28"/>
          <w:lang w:eastAsia="ar-SA"/>
        </w:rPr>
        <w:t xml:space="preserve"> «Об утверждении Порядка разработки, реализации и оценки эффективности муниципальных программ Верхнеобливского сельского поселения», </w:t>
      </w:r>
      <w:r w:rsidRPr="00CF76E3">
        <w:rPr>
          <w:rFonts w:eastAsia="Calibri"/>
          <w:sz w:val="28"/>
          <w:szCs w:val="28"/>
        </w:rPr>
        <w:t>и в целях приведения муниципальной программы в соответствие с решением Собрания депутатов Верхнеобливского сельского поселения</w:t>
      </w:r>
      <w:r w:rsidRPr="00CF76E3">
        <w:rPr>
          <w:rFonts w:eastAsia="Calibri"/>
          <w:bCs/>
          <w:sz w:val="28"/>
          <w:szCs w:val="28"/>
        </w:rPr>
        <w:t xml:space="preserve"> от 1</w:t>
      </w:r>
      <w:r w:rsidR="008A340E">
        <w:rPr>
          <w:rFonts w:eastAsia="Calibri"/>
          <w:bCs/>
          <w:sz w:val="28"/>
          <w:szCs w:val="28"/>
        </w:rPr>
        <w:t>3</w:t>
      </w:r>
      <w:r w:rsidRPr="00CF76E3">
        <w:rPr>
          <w:rFonts w:eastAsia="Calibri"/>
          <w:bCs/>
          <w:sz w:val="28"/>
          <w:szCs w:val="28"/>
        </w:rPr>
        <w:t>.</w:t>
      </w:r>
      <w:r w:rsidR="008A340E">
        <w:rPr>
          <w:rFonts w:eastAsia="Calibri"/>
          <w:bCs/>
          <w:sz w:val="28"/>
          <w:szCs w:val="28"/>
        </w:rPr>
        <w:t>11</w:t>
      </w:r>
      <w:r w:rsidRPr="00CF76E3">
        <w:rPr>
          <w:rFonts w:eastAsia="Calibri"/>
          <w:bCs/>
          <w:sz w:val="28"/>
          <w:szCs w:val="28"/>
        </w:rPr>
        <w:t>.2025 г. №</w:t>
      </w:r>
      <w:r w:rsidR="008A340E">
        <w:rPr>
          <w:rFonts w:eastAsia="Calibri"/>
          <w:bCs/>
          <w:sz w:val="28"/>
          <w:szCs w:val="28"/>
        </w:rPr>
        <w:t>182</w:t>
      </w:r>
      <w:r w:rsidRPr="00CF76E3">
        <w:rPr>
          <w:rFonts w:eastAsia="Calibri"/>
          <w:bCs/>
          <w:sz w:val="28"/>
          <w:szCs w:val="28"/>
        </w:rPr>
        <w:t xml:space="preserve">  «</w:t>
      </w:r>
      <w:r w:rsidRPr="00CF76E3">
        <w:rPr>
          <w:sz w:val="28"/>
          <w:szCs w:val="28"/>
        </w:rPr>
        <w:t xml:space="preserve">О внесении изменений в решение </w:t>
      </w:r>
      <w:r w:rsidRPr="00CF76E3">
        <w:rPr>
          <w:rFonts w:eastAsia="Calibri"/>
          <w:sz w:val="28"/>
          <w:szCs w:val="28"/>
        </w:rPr>
        <w:t xml:space="preserve"> </w:t>
      </w:r>
      <w:r w:rsidRPr="00CF76E3">
        <w:rPr>
          <w:sz w:val="28"/>
          <w:szCs w:val="28"/>
        </w:rPr>
        <w:t>Собрания депутатов Верхнеобливского сельского поселения от 26.12.2024г. № 147«О бюджете Верхнеобливского</w:t>
      </w:r>
      <w:r w:rsidRPr="00CF76E3">
        <w:rPr>
          <w:rFonts w:eastAsia="Calibri"/>
          <w:sz w:val="28"/>
          <w:szCs w:val="28"/>
        </w:rPr>
        <w:t xml:space="preserve"> </w:t>
      </w:r>
      <w:r w:rsidRPr="00CF76E3">
        <w:rPr>
          <w:sz w:val="28"/>
          <w:szCs w:val="28"/>
        </w:rPr>
        <w:t>сельского поселения Тацинского района на 2025 год и на плановый период 2026 и 2027 годов»</w:t>
      </w:r>
    </w:p>
    <w:p w:rsidR="00733190" w:rsidRDefault="005C59F1" w:rsidP="005C59F1">
      <w:pPr>
        <w:ind w:right="-18" w:firstLine="708"/>
        <w:jc w:val="both"/>
        <w:rPr>
          <w:sz w:val="28"/>
          <w:szCs w:val="28"/>
        </w:rPr>
      </w:pPr>
      <w:r w:rsidRPr="005C59F1">
        <w:rPr>
          <w:sz w:val="28"/>
          <w:szCs w:val="28"/>
        </w:rPr>
        <w:t xml:space="preserve">                    </w:t>
      </w:r>
    </w:p>
    <w:p w:rsidR="00733190" w:rsidRPr="00CD7F23" w:rsidRDefault="00733190" w:rsidP="00CD7F23">
      <w:pPr>
        <w:ind w:right="-1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F92D5A">
        <w:rPr>
          <w:b/>
          <w:bCs/>
          <w:spacing w:val="60"/>
          <w:sz w:val="28"/>
          <w:szCs w:val="28"/>
          <w:lang w:eastAsia="en-US"/>
        </w:rPr>
        <w:t>постановляет:</w:t>
      </w:r>
    </w:p>
    <w:p w:rsidR="00733190" w:rsidRPr="00936CC9" w:rsidRDefault="00733190" w:rsidP="00CD7F23">
      <w:pPr>
        <w:rPr>
          <w:sz w:val="18"/>
          <w:szCs w:val="18"/>
        </w:rPr>
      </w:pPr>
    </w:p>
    <w:p w:rsidR="00DA5834" w:rsidRPr="00401ADB" w:rsidRDefault="00DA5834" w:rsidP="00DA5834">
      <w:pPr>
        <w:pStyle w:val="afffffb"/>
        <w:numPr>
          <w:ilvl w:val="0"/>
          <w:numId w:val="6"/>
        </w:numPr>
        <w:ind w:left="567" w:right="-18" w:hanging="425"/>
        <w:jc w:val="both"/>
        <w:rPr>
          <w:sz w:val="28"/>
          <w:szCs w:val="28"/>
        </w:rPr>
      </w:pPr>
      <w:r w:rsidRPr="00401ADB">
        <w:rPr>
          <w:sz w:val="28"/>
          <w:szCs w:val="28"/>
        </w:rPr>
        <w:t xml:space="preserve">Внести в постановление Администрации </w:t>
      </w:r>
      <w:r>
        <w:rPr>
          <w:sz w:val="28"/>
          <w:szCs w:val="28"/>
        </w:rPr>
        <w:t>Верхнеобливского сельского поселения</w:t>
      </w:r>
      <w:r w:rsidRPr="00401ADB">
        <w:rPr>
          <w:sz w:val="28"/>
          <w:szCs w:val="28"/>
        </w:rPr>
        <w:t xml:space="preserve"> от </w:t>
      </w:r>
      <w:r w:rsidRPr="005C59F1">
        <w:rPr>
          <w:sz w:val="28"/>
          <w:szCs w:val="28"/>
        </w:rPr>
        <w:t>29.12.2020 № 98</w:t>
      </w:r>
      <w:r w:rsidRPr="00401ADB">
        <w:rPr>
          <w:sz w:val="28"/>
          <w:szCs w:val="28"/>
        </w:rPr>
        <w:t xml:space="preserve"> «Об утверждении муниципальной программы </w:t>
      </w:r>
      <w:r>
        <w:rPr>
          <w:sz w:val="28"/>
          <w:szCs w:val="28"/>
        </w:rPr>
        <w:t>Верхнеобливского сельского поселения «</w:t>
      </w:r>
      <w:r w:rsidRPr="006E4518">
        <w:rPr>
          <w:sz w:val="28"/>
          <w:szCs w:val="28"/>
        </w:rPr>
        <w:t>Энергосбережение и повышение энергетической эффективности»</w:t>
      </w:r>
      <w:r w:rsidRPr="00401ADB">
        <w:rPr>
          <w:sz w:val="28"/>
          <w:szCs w:val="28"/>
        </w:rPr>
        <w:t xml:space="preserve"> изменения, изложив приложение № 1 в редакции, согласно приложению к настоящему постановлению.</w:t>
      </w:r>
    </w:p>
    <w:p w:rsidR="0001085B" w:rsidRPr="0001085B" w:rsidRDefault="0001085B" w:rsidP="00BD1190">
      <w:pPr>
        <w:pStyle w:val="afffffb"/>
        <w:numPr>
          <w:ilvl w:val="0"/>
          <w:numId w:val="6"/>
        </w:numPr>
        <w:ind w:left="567" w:right="-18" w:hanging="425"/>
        <w:jc w:val="both"/>
        <w:rPr>
          <w:sz w:val="28"/>
          <w:szCs w:val="28"/>
        </w:rPr>
      </w:pPr>
      <w:r w:rsidRPr="0001085B">
        <w:rPr>
          <w:kern w:val="2"/>
          <w:sz w:val="28"/>
          <w:szCs w:val="28"/>
        </w:rPr>
        <w:t>Настоящее постановление вступает в силу со дня его официального</w:t>
      </w:r>
      <w:r w:rsidR="00DA5834">
        <w:rPr>
          <w:kern w:val="2"/>
          <w:sz w:val="28"/>
          <w:szCs w:val="28"/>
        </w:rPr>
        <w:t xml:space="preserve"> опубликования (</w:t>
      </w:r>
      <w:r w:rsidRPr="0001085B">
        <w:rPr>
          <w:kern w:val="2"/>
          <w:sz w:val="28"/>
          <w:szCs w:val="28"/>
        </w:rPr>
        <w:t>обнародования</w:t>
      </w:r>
      <w:r w:rsidR="00DA5834">
        <w:rPr>
          <w:kern w:val="2"/>
          <w:sz w:val="28"/>
          <w:szCs w:val="28"/>
        </w:rPr>
        <w:t>)</w:t>
      </w:r>
      <w:r w:rsidRPr="0001085B">
        <w:rPr>
          <w:kern w:val="2"/>
          <w:sz w:val="28"/>
          <w:szCs w:val="28"/>
        </w:rPr>
        <w:t>.</w:t>
      </w:r>
    </w:p>
    <w:p w:rsidR="00733190" w:rsidRPr="00401ADB" w:rsidRDefault="00733190" w:rsidP="00BD1190">
      <w:pPr>
        <w:pStyle w:val="afffffb"/>
        <w:numPr>
          <w:ilvl w:val="0"/>
          <w:numId w:val="6"/>
        </w:numPr>
        <w:ind w:left="567" w:right="-18" w:hanging="425"/>
        <w:jc w:val="both"/>
        <w:rPr>
          <w:sz w:val="28"/>
          <w:szCs w:val="28"/>
        </w:rPr>
      </w:pPr>
      <w:r w:rsidRPr="00401ADB">
        <w:rPr>
          <w:kern w:val="2"/>
          <w:sz w:val="28"/>
          <w:szCs w:val="28"/>
        </w:rPr>
        <w:t xml:space="preserve">Контроль за выполнением настоящего постановления </w:t>
      </w:r>
      <w:r>
        <w:rPr>
          <w:kern w:val="2"/>
          <w:sz w:val="28"/>
          <w:szCs w:val="28"/>
        </w:rPr>
        <w:t>оставляю за собой.</w:t>
      </w:r>
    </w:p>
    <w:p w:rsidR="00733190" w:rsidRDefault="00733190" w:rsidP="002D6164">
      <w:pPr>
        <w:pStyle w:val="ConsNonformat"/>
        <w:widowControl/>
        <w:ind w:right="0"/>
        <w:jc w:val="both"/>
        <w:rPr>
          <w:rFonts w:ascii="Times New Roman" w:hAnsi="Times New Roman"/>
          <w:kern w:val="2"/>
          <w:sz w:val="28"/>
          <w:szCs w:val="28"/>
        </w:rPr>
      </w:pPr>
    </w:p>
    <w:p w:rsidR="00733190" w:rsidRDefault="00733190" w:rsidP="008B7044">
      <w:pPr>
        <w:pStyle w:val="ConsNonformat"/>
        <w:widowControl/>
        <w:ind w:right="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Глава Администрации </w:t>
      </w:r>
    </w:p>
    <w:p w:rsidR="00733190" w:rsidRDefault="00733190" w:rsidP="00777ACD">
      <w:pPr>
        <w:pStyle w:val="ConsNonformat"/>
        <w:widowControl/>
        <w:ind w:right="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Верхнеобливского сельского поселения                                           </w:t>
      </w:r>
      <w:proofErr w:type="spellStart"/>
      <w:r>
        <w:rPr>
          <w:rFonts w:ascii="Times New Roman" w:hAnsi="Times New Roman"/>
          <w:kern w:val="2"/>
          <w:sz w:val="28"/>
          <w:szCs w:val="28"/>
        </w:rPr>
        <w:t>Е.В.Месенжинова</w:t>
      </w:r>
      <w:proofErr w:type="spellEnd"/>
    </w:p>
    <w:p w:rsidR="00733190" w:rsidRDefault="00733190" w:rsidP="00357A16">
      <w:pPr>
        <w:pStyle w:val="ConsNormal"/>
        <w:widowControl/>
        <w:ind w:right="0" w:firstLine="0"/>
        <w:rPr>
          <w:rFonts w:ascii="Times New Roman" w:hAnsi="Times New Roman"/>
          <w:kern w:val="2"/>
          <w:sz w:val="24"/>
          <w:szCs w:val="24"/>
        </w:rPr>
      </w:pPr>
    </w:p>
    <w:p w:rsidR="00733190" w:rsidRDefault="00733190" w:rsidP="00932467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                                                                                               </w:t>
      </w:r>
      <w:r w:rsidRPr="00932467">
        <w:rPr>
          <w:rFonts w:ascii="Times New Roman" w:hAnsi="Times New Roman"/>
          <w:kern w:val="2"/>
          <w:sz w:val="28"/>
          <w:szCs w:val="28"/>
        </w:rPr>
        <w:t xml:space="preserve"> </w:t>
      </w:r>
    </w:p>
    <w:p w:rsidR="00733190" w:rsidRDefault="00733190" w:rsidP="00A0119D">
      <w:pPr>
        <w:spacing w:line="200" w:lineRule="exact"/>
        <w:jc w:val="center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 xml:space="preserve">                                                                                                         </w:t>
      </w:r>
    </w:p>
    <w:p w:rsidR="00A0119D" w:rsidRPr="00A0119D" w:rsidRDefault="00A0119D" w:rsidP="00A0119D">
      <w:pPr>
        <w:spacing w:line="200" w:lineRule="exact"/>
        <w:jc w:val="center"/>
        <w:rPr>
          <w:color w:val="00000A"/>
          <w:sz w:val="28"/>
          <w:szCs w:val="28"/>
          <w:lang w:eastAsia="zh-CN"/>
        </w:rPr>
      </w:pPr>
    </w:p>
    <w:p w:rsidR="0001085B" w:rsidRDefault="004C5E83" w:rsidP="004C5E83">
      <w:pPr>
        <w:spacing w:line="200" w:lineRule="exact"/>
        <w:jc w:val="center"/>
      </w:pPr>
      <w:r>
        <w:t xml:space="preserve">                                                                                                         </w:t>
      </w:r>
      <w:r w:rsidR="00A0119D">
        <w:t xml:space="preserve">                    </w:t>
      </w:r>
    </w:p>
    <w:p w:rsidR="0001085B" w:rsidRDefault="0001085B" w:rsidP="004C5E83">
      <w:pPr>
        <w:spacing w:line="200" w:lineRule="exact"/>
        <w:jc w:val="center"/>
      </w:pPr>
    </w:p>
    <w:p w:rsidR="0001085B" w:rsidRPr="00DA5834" w:rsidRDefault="0001085B" w:rsidP="004C5E83">
      <w:pPr>
        <w:spacing w:line="200" w:lineRule="exact"/>
        <w:jc w:val="center"/>
        <w:rPr>
          <w:sz w:val="28"/>
          <w:szCs w:val="28"/>
        </w:rPr>
      </w:pPr>
    </w:p>
    <w:p w:rsidR="004C5E83" w:rsidRPr="00DA5834" w:rsidRDefault="0001085B" w:rsidP="00DA5834">
      <w:pPr>
        <w:spacing w:line="200" w:lineRule="exact"/>
        <w:jc w:val="right"/>
        <w:rPr>
          <w:sz w:val="28"/>
          <w:szCs w:val="28"/>
        </w:rPr>
      </w:pPr>
      <w:r w:rsidRPr="00DA5834"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A0119D" w:rsidRPr="00DA5834">
        <w:rPr>
          <w:sz w:val="28"/>
          <w:szCs w:val="28"/>
        </w:rPr>
        <w:t xml:space="preserve"> </w:t>
      </w:r>
      <w:r w:rsidR="004C5E83" w:rsidRPr="00DA5834">
        <w:rPr>
          <w:sz w:val="28"/>
          <w:szCs w:val="28"/>
        </w:rPr>
        <w:t xml:space="preserve">Приложение </w:t>
      </w:r>
    </w:p>
    <w:p w:rsidR="004C5E83" w:rsidRPr="00DA5834" w:rsidRDefault="004C5E83" w:rsidP="00DA5834">
      <w:pPr>
        <w:spacing w:line="200" w:lineRule="exact"/>
        <w:jc w:val="right"/>
        <w:rPr>
          <w:sz w:val="28"/>
          <w:szCs w:val="28"/>
        </w:rPr>
      </w:pPr>
      <w:r w:rsidRPr="00DA5834">
        <w:rPr>
          <w:sz w:val="28"/>
          <w:szCs w:val="28"/>
        </w:rPr>
        <w:t xml:space="preserve">                                                                                                                                             к постановлению Администрации</w:t>
      </w:r>
    </w:p>
    <w:p w:rsidR="004C5E83" w:rsidRPr="00DA5834" w:rsidRDefault="004C5E83" w:rsidP="00DA5834">
      <w:pPr>
        <w:spacing w:line="200" w:lineRule="exact"/>
        <w:jc w:val="right"/>
        <w:rPr>
          <w:sz w:val="28"/>
          <w:szCs w:val="28"/>
        </w:rPr>
      </w:pPr>
      <w:r w:rsidRPr="00DA5834">
        <w:rPr>
          <w:sz w:val="28"/>
          <w:szCs w:val="28"/>
        </w:rPr>
        <w:t xml:space="preserve">                                                                                                                                   Верхнеобливского сельского поселения</w:t>
      </w:r>
    </w:p>
    <w:p w:rsidR="004C5E83" w:rsidRPr="00DA5834" w:rsidRDefault="004C5E83" w:rsidP="00DA5834">
      <w:pPr>
        <w:suppressAutoHyphens/>
        <w:ind w:left="567" w:right="424"/>
        <w:jc w:val="right"/>
        <w:rPr>
          <w:sz w:val="28"/>
          <w:szCs w:val="28"/>
        </w:rPr>
      </w:pPr>
      <w:r w:rsidRPr="00DA5834"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="007321DB" w:rsidRPr="00DA5834">
        <w:rPr>
          <w:sz w:val="28"/>
          <w:szCs w:val="28"/>
        </w:rPr>
        <w:t>1</w:t>
      </w:r>
      <w:r w:rsidR="008A340E">
        <w:rPr>
          <w:sz w:val="28"/>
          <w:szCs w:val="28"/>
        </w:rPr>
        <w:t>3.11</w:t>
      </w:r>
      <w:r w:rsidRPr="00DA5834">
        <w:rPr>
          <w:sz w:val="28"/>
          <w:szCs w:val="28"/>
        </w:rPr>
        <w:t>.20</w:t>
      </w:r>
      <w:r w:rsidR="005C59F1" w:rsidRPr="00DA5834">
        <w:rPr>
          <w:sz w:val="28"/>
          <w:szCs w:val="28"/>
        </w:rPr>
        <w:t>2</w:t>
      </w:r>
      <w:r w:rsidR="007321DB" w:rsidRPr="00DA5834">
        <w:rPr>
          <w:sz w:val="28"/>
          <w:szCs w:val="28"/>
        </w:rPr>
        <w:t>5</w:t>
      </w:r>
      <w:r w:rsidRPr="00DA5834">
        <w:rPr>
          <w:sz w:val="28"/>
          <w:szCs w:val="28"/>
        </w:rPr>
        <w:t xml:space="preserve"> № </w:t>
      </w:r>
      <w:r w:rsidR="007321DB" w:rsidRPr="00DA5834">
        <w:rPr>
          <w:sz w:val="28"/>
          <w:szCs w:val="28"/>
        </w:rPr>
        <w:t>1</w:t>
      </w:r>
      <w:r w:rsidR="008A340E">
        <w:rPr>
          <w:sz w:val="28"/>
          <w:szCs w:val="28"/>
        </w:rPr>
        <w:t>54</w:t>
      </w:r>
    </w:p>
    <w:p w:rsidR="004C5E83" w:rsidRDefault="004C5E83" w:rsidP="004C5E83">
      <w:pPr>
        <w:spacing w:line="280" w:lineRule="exact"/>
        <w:jc w:val="center"/>
        <w:rPr>
          <w:sz w:val="28"/>
          <w:szCs w:val="28"/>
        </w:rPr>
      </w:pPr>
    </w:p>
    <w:p w:rsidR="00EE63F6" w:rsidRPr="00AD5C48" w:rsidRDefault="00EE63F6" w:rsidP="00EE63F6">
      <w:pPr>
        <w:spacing w:line="280" w:lineRule="exact"/>
        <w:jc w:val="center"/>
        <w:rPr>
          <w:sz w:val="28"/>
          <w:szCs w:val="28"/>
        </w:rPr>
      </w:pPr>
      <w:r w:rsidRPr="00AD5C48">
        <w:rPr>
          <w:sz w:val="28"/>
          <w:szCs w:val="28"/>
        </w:rPr>
        <w:t xml:space="preserve">Муниципальная программа </w:t>
      </w:r>
      <w:r>
        <w:rPr>
          <w:sz w:val="28"/>
          <w:szCs w:val="28"/>
        </w:rPr>
        <w:t>Верхнеобливского сельского поселения</w:t>
      </w:r>
    </w:p>
    <w:p w:rsidR="00EE63F6" w:rsidRPr="00AD5C48" w:rsidRDefault="00EE63F6" w:rsidP="00EE63F6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421657">
        <w:rPr>
          <w:kern w:val="2"/>
          <w:sz w:val="28"/>
          <w:szCs w:val="28"/>
        </w:rPr>
        <w:t>Энерго</w:t>
      </w:r>
      <w:r>
        <w:rPr>
          <w:kern w:val="2"/>
          <w:sz w:val="28"/>
          <w:szCs w:val="28"/>
        </w:rPr>
        <w:t>сбережение</w:t>
      </w:r>
      <w:r w:rsidRPr="00421657">
        <w:rPr>
          <w:kern w:val="2"/>
          <w:sz w:val="28"/>
          <w:szCs w:val="28"/>
        </w:rPr>
        <w:t xml:space="preserve"> и </w:t>
      </w:r>
      <w:r>
        <w:rPr>
          <w:kern w:val="2"/>
          <w:sz w:val="28"/>
          <w:szCs w:val="28"/>
        </w:rPr>
        <w:t>повышение энергетической эффективности</w:t>
      </w:r>
      <w:r>
        <w:rPr>
          <w:sz w:val="28"/>
          <w:szCs w:val="28"/>
        </w:rPr>
        <w:t>»</w:t>
      </w:r>
    </w:p>
    <w:p w:rsidR="00EE63F6" w:rsidRDefault="00EE63F6" w:rsidP="00EE63F6">
      <w:pPr>
        <w:spacing w:line="280" w:lineRule="exact"/>
        <w:jc w:val="center"/>
        <w:rPr>
          <w:sz w:val="28"/>
          <w:szCs w:val="28"/>
        </w:rPr>
      </w:pPr>
    </w:p>
    <w:p w:rsidR="00EE63F6" w:rsidRDefault="00EE63F6" w:rsidP="00EE63F6">
      <w:pPr>
        <w:spacing w:line="280" w:lineRule="exact"/>
        <w:jc w:val="center"/>
        <w:rPr>
          <w:color w:val="000000"/>
          <w:sz w:val="28"/>
        </w:rPr>
      </w:pPr>
      <w:r>
        <w:rPr>
          <w:color w:val="000000"/>
          <w:sz w:val="28"/>
          <w:lang w:val="en-US"/>
        </w:rPr>
        <w:t>I</w:t>
      </w:r>
      <w:r w:rsidRPr="00487C8B">
        <w:rPr>
          <w:color w:val="000000"/>
          <w:sz w:val="28"/>
        </w:rPr>
        <w:t>. Стратегические приоритеты</w:t>
      </w:r>
    </w:p>
    <w:p w:rsidR="00EE63F6" w:rsidRDefault="00EE63F6" w:rsidP="00EE63F6">
      <w:pPr>
        <w:spacing w:line="280" w:lineRule="exact"/>
        <w:jc w:val="center"/>
        <w:rPr>
          <w:sz w:val="28"/>
          <w:szCs w:val="28"/>
        </w:rPr>
      </w:pPr>
      <w:r>
        <w:rPr>
          <w:color w:val="000000"/>
          <w:sz w:val="28"/>
        </w:rPr>
        <w:t>муниципаль</w:t>
      </w:r>
      <w:r w:rsidRPr="00487C8B">
        <w:rPr>
          <w:color w:val="000000"/>
          <w:sz w:val="28"/>
        </w:rPr>
        <w:t>ной программы</w:t>
      </w:r>
      <w:r>
        <w:rPr>
          <w:color w:val="000000"/>
          <w:sz w:val="28"/>
        </w:rPr>
        <w:t xml:space="preserve"> </w:t>
      </w:r>
      <w:r>
        <w:rPr>
          <w:sz w:val="28"/>
          <w:szCs w:val="28"/>
        </w:rPr>
        <w:t>Верхнеобливского сельского поселения</w:t>
      </w:r>
    </w:p>
    <w:p w:rsidR="00EE63F6" w:rsidRPr="00AD5C48" w:rsidRDefault="00EE63F6" w:rsidP="00EE63F6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421657">
        <w:rPr>
          <w:kern w:val="2"/>
          <w:sz w:val="28"/>
          <w:szCs w:val="28"/>
        </w:rPr>
        <w:t>Энерго</w:t>
      </w:r>
      <w:r>
        <w:rPr>
          <w:kern w:val="2"/>
          <w:sz w:val="28"/>
          <w:szCs w:val="28"/>
        </w:rPr>
        <w:t>сбережение</w:t>
      </w:r>
      <w:r w:rsidRPr="00421657">
        <w:rPr>
          <w:kern w:val="2"/>
          <w:sz w:val="28"/>
          <w:szCs w:val="28"/>
        </w:rPr>
        <w:t xml:space="preserve"> и </w:t>
      </w:r>
      <w:r>
        <w:rPr>
          <w:kern w:val="2"/>
          <w:sz w:val="28"/>
          <w:szCs w:val="28"/>
        </w:rPr>
        <w:t>повышение энергетической эффективности</w:t>
      </w:r>
      <w:r>
        <w:rPr>
          <w:sz w:val="28"/>
          <w:szCs w:val="28"/>
        </w:rPr>
        <w:t>»</w:t>
      </w:r>
    </w:p>
    <w:p w:rsidR="00EE63F6" w:rsidRPr="006A38E2" w:rsidRDefault="00EE63F6" w:rsidP="00EE63F6">
      <w:pPr>
        <w:jc w:val="center"/>
        <w:rPr>
          <w:b/>
          <w:color w:val="000000"/>
          <w:sz w:val="28"/>
        </w:rPr>
      </w:pPr>
    </w:p>
    <w:p w:rsidR="00EE63F6" w:rsidRPr="00D82C7A" w:rsidRDefault="00EE63F6" w:rsidP="00EE63F6">
      <w:pPr>
        <w:jc w:val="center"/>
        <w:rPr>
          <w:sz w:val="28"/>
        </w:rPr>
      </w:pPr>
      <w:r w:rsidRPr="00D82C7A">
        <w:rPr>
          <w:sz w:val="28"/>
        </w:rPr>
        <w:t>1. Оценка текущего состояния сферы реализации</w:t>
      </w:r>
    </w:p>
    <w:p w:rsidR="00EE63F6" w:rsidRPr="00D82C7A" w:rsidRDefault="00EE63F6" w:rsidP="00EE63F6">
      <w:pPr>
        <w:pStyle w:val="afffffb"/>
        <w:spacing w:line="280" w:lineRule="exact"/>
        <w:ind w:left="432"/>
        <w:jc w:val="center"/>
        <w:rPr>
          <w:sz w:val="28"/>
          <w:szCs w:val="28"/>
        </w:rPr>
      </w:pPr>
      <w:r w:rsidRPr="00D82C7A">
        <w:rPr>
          <w:color w:val="000000"/>
          <w:sz w:val="28"/>
        </w:rPr>
        <w:t xml:space="preserve">муниципальной программы </w:t>
      </w:r>
      <w:r>
        <w:rPr>
          <w:sz w:val="28"/>
          <w:szCs w:val="28"/>
        </w:rPr>
        <w:t>Верхнеобливского сельского поселения</w:t>
      </w:r>
    </w:p>
    <w:p w:rsidR="00EE63F6" w:rsidRPr="00D82C7A" w:rsidRDefault="00EE63F6" w:rsidP="00EE63F6">
      <w:pPr>
        <w:pStyle w:val="afffffb"/>
        <w:spacing w:line="280" w:lineRule="exact"/>
        <w:ind w:left="432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421657">
        <w:rPr>
          <w:kern w:val="2"/>
          <w:sz w:val="28"/>
          <w:szCs w:val="28"/>
        </w:rPr>
        <w:t>Энерго</w:t>
      </w:r>
      <w:r>
        <w:rPr>
          <w:kern w:val="2"/>
          <w:sz w:val="28"/>
          <w:szCs w:val="28"/>
        </w:rPr>
        <w:t>сбережение</w:t>
      </w:r>
      <w:r w:rsidRPr="00421657">
        <w:rPr>
          <w:kern w:val="2"/>
          <w:sz w:val="28"/>
          <w:szCs w:val="28"/>
        </w:rPr>
        <w:t xml:space="preserve"> и </w:t>
      </w:r>
      <w:r>
        <w:rPr>
          <w:kern w:val="2"/>
          <w:sz w:val="28"/>
          <w:szCs w:val="28"/>
        </w:rPr>
        <w:t>повышение энергетической эффективности</w:t>
      </w:r>
      <w:r>
        <w:rPr>
          <w:sz w:val="28"/>
          <w:szCs w:val="28"/>
        </w:rPr>
        <w:t>»</w:t>
      </w:r>
    </w:p>
    <w:p w:rsidR="00EE63F6" w:rsidRPr="00D82C7A" w:rsidRDefault="00EE63F6" w:rsidP="00EE63F6">
      <w:pPr>
        <w:ind w:firstLine="709"/>
        <w:jc w:val="both"/>
        <w:rPr>
          <w:color w:val="000000"/>
          <w:sz w:val="28"/>
        </w:rPr>
      </w:pPr>
    </w:p>
    <w:p w:rsidR="00EE63F6" w:rsidRPr="00B37372" w:rsidRDefault="00EE63F6" w:rsidP="00EE63F6">
      <w:pPr>
        <w:ind w:firstLine="709"/>
        <w:jc w:val="both"/>
        <w:rPr>
          <w:color w:val="000000"/>
          <w:spacing w:val="-8"/>
          <w:sz w:val="28"/>
          <w:szCs w:val="28"/>
        </w:rPr>
      </w:pPr>
      <w:r w:rsidRPr="00B37372">
        <w:rPr>
          <w:sz w:val="28"/>
          <w:szCs w:val="28"/>
          <w:lang w:eastAsia="x-none"/>
        </w:rPr>
        <w:t xml:space="preserve">Муниципальная программа </w:t>
      </w:r>
      <w:r>
        <w:rPr>
          <w:sz w:val="28"/>
          <w:szCs w:val="28"/>
          <w:lang w:eastAsia="x-none"/>
        </w:rPr>
        <w:t>Верхнеобливского сельского поселения</w:t>
      </w:r>
      <w:r w:rsidRPr="00B3737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21657">
        <w:rPr>
          <w:kern w:val="2"/>
          <w:sz w:val="28"/>
          <w:szCs w:val="28"/>
        </w:rPr>
        <w:t>Энерго</w:t>
      </w:r>
      <w:r>
        <w:rPr>
          <w:kern w:val="2"/>
          <w:sz w:val="28"/>
          <w:szCs w:val="28"/>
        </w:rPr>
        <w:t>сбережение</w:t>
      </w:r>
      <w:r w:rsidRPr="00421657">
        <w:rPr>
          <w:kern w:val="2"/>
          <w:sz w:val="28"/>
          <w:szCs w:val="28"/>
        </w:rPr>
        <w:t xml:space="preserve"> и </w:t>
      </w:r>
      <w:r>
        <w:rPr>
          <w:kern w:val="2"/>
          <w:sz w:val="28"/>
          <w:szCs w:val="28"/>
        </w:rPr>
        <w:t>повышение энергетической эффективности</w:t>
      </w:r>
      <w:r>
        <w:rPr>
          <w:sz w:val="28"/>
          <w:szCs w:val="28"/>
        </w:rPr>
        <w:t>»</w:t>
      </w:r>
      <w:r w:rsidRPr="00B37372">
        <w:rPr>
          <w:sz w:val="28"/>
          <w:szCs w:val="28"/>
        </w:rPr>
        <w:t xml:space="preserve"> </w:t>
      </w:r>
      <w:r w:rsidRPr="00B37372">
        <w:rPr>
          <w:sz w:val="28"/>
          <w:szCs w:val="28"/>
          <w:lang w:eastAsia="x-none"/>
        </w:rPr>
        <w:t xml:space="preserve">(далее - муниципальная программа) </w:t>
      </w:r>
      <w:r w:rsidRPr="00B37372">
        <w:rPr>
          <w:sz w:val="28"/>
          <w:szCs w:val="28"/>
        </w:rPr>
        <w:t>определяет цели и основные приоритеты в сфере энергосбережения и энергетики.</w:t>
      </w:r>
    </w:p>
    <w:p w:rsidR="00EE63F6" w:rsidRPr="0076404B" w:rsidRDefault="00EE63F6" w:rsidP="00EE63F6">
      <w:pPr>
        <w:jc w:val="both"/>
        <w:rPr>
          <w:color w:val="000000"/>
          <w:sz w:val="28"/>
        </w:rPr>
      </w:pPr>
      <w:r>
        <w:rPr>
          <w:color w:val="000000"/>
          <w:spacing w:val="-8"/>
          <w:sz w:val="28"/>
        </w:rPr>
        <w:t xml:space="preserve">             </w:t>
      </w:r>
      <w:r w:rsidRPr="00D069C4">
        <w:rPr>
          <w:sz w:val="28"/>
          <w:szCs w:val="28"/>
        </w:rPr>
        <w:t xml:space="preserve">В целях повышения эффективности использования топливно-энергетических ресурсов и создания необходимых условий для перевода экономики на энергосберегающий путь развития, устойчивого обеспечения энергоносителями, уменьшения негативного воздействия на окружающую среду, повышения энергетической безопасности на территории </w:t>
      </w:r>
      <w:r>
        <w:rPr>
          <w:sz w:val="28"/>
          <w:szCs w:val="28"/>
        </w:rPr>
        <w:t>Верхнеобливского</w:t>
      </w:r>
      <w:r w:rsidRPr="00D069C4">
        <w:rPr>
          <w:sz w:val="28"/>
          <w:szCs w:val="28"/>
        </w:rPr>
        <w:t xml:space="preserve"> сельского поселения разработана настоящая Программа. Разработка Программы является основой для определения политики в области энергосбережения и энергетической эффективности.</w:t>
      </w:r>
    </w:p>
    <w:p w:rsidR="00EE63F6" w:rsidRPr="00D069C4" w:rsidRDefault="00EE63F6" w:rsidP="00EE63F6">
      <w:pPr>
        <w:ind w:firstLine="708"/>
        <w:jc w:val="both"/>
        <w:rPr>
          <w:sz w:val="28"/>
          <w:szCs w:val="28"/>
        </w:rPr>
      </w:pPr>
      <w:r w:rsidRPr="00D069C4">
        <w:rPr>
          <w:sz w:val="28"/>
          <w:szCs w:val="28"/>
        </w:rPr>
        <w:t xml:space="preserve">Энергосбережение является актуальным и необходимым условием нормального функционирования Администрации </w:t>
      </w:r>
      <w:r>
        <w:rPr>
          <w:sz w:val="28"/>
          <w:szCs w:val="28"/>
        </w:rPr>
        <w:t>Верхнеобливского</w:t>
      </w:r>
      <w:r w:rsidRPr="00D069C4">
        <w:rPr>
          <w:sz w:val="28"/>
          <w:szCs w:val="28"/>
        </w:rPr>
        <w:t xml:space="preserve"> сельского поселения, так как повышение эффективности использования энергетических ресурсов при непрерывном росте цен на энергоресурсы и соответственно росте стоимости электрической, тепловой энергии позволяет добиться существенной экономии, как энергетических ресурсов, так и финансовых ресурсов.</w:t>
      </w:r>
    </w:p>
    <w:p w:rsidR="00EE63F6" w:rsidRPr="00D069C4" w:rsidRDefault="00EE63F6" w:rsidP="00EE63F6">
      <w:pPr>
        <w:ind w:firstLine="708"/>
        <w:jc w:val="both"/>
        <w:rPr>
          <w:color w:val="000000"/>
          <w:sz w:val="28"/>
          <w:szCs w:val="28"/>
        </w:rPr>
      </w:pPr>
      <w:r w:rsidRPr="002B0C23">
        <w:rPr>
          <w:color w:val="000000"/>
          <w:sz w:val="28"/>
          <w:szCs w:val="28"/>
        </w:rPr>
        <w:t>Анализ функционирования организации показывает, что основные потери энергетических ресурсов наблюдаются при неэффективном использовании, распределении и потреблении электрической энергии. Нерациональное использование и потери приводят к увеличению затрат на данный вид ресурсов.</w:t>
      </w:r>
    </w:p>
    <w:p w:rsidR="00EE63F6" w:rsidRPr="00D069C4" w:rsidRDefault="00EE63F6" w:rsidP="00EE63F6">
      <w:pPr>
        <w:ind w:firstLine="708"/>
        <w:jc w:val="both"/>
        <w:rPr>
          <w:bCs/>
          <w:color w:val="000000"/>
          <w:sz w:val="28"/>
          <w:szCs w:val="28"/>
        </w:rPr>
      </w:pPr>
      <w:r w:rsidRPr="00D069C4">
        <w:rPr>
          <w:bCs/>
          <w:color w:val="000000"/>
          <w:sz w:val="28"/>
          <w:szCs w:val="28"/>
        </w:rPr>
        <w:t>Наша цель направлена на снижение энергозатрат за счет замены энергоемких и неэффективных источников света на светодиодные. Переход на светодиодные светильники позволяет существенно снизить расходы на электроэнергию, благодаря их энергоэффективности. После замены освещения на светодиодное экономия может достигать 90% (по сравнению с лампами накаливания). Кроме того, светодиодные лампы «живут» намного дольше, что позволяет дополнительно экономить на оплате работ по их замене.</w:t>
      </w:r>
    </w:p>
    <w:p w:rsidR="00EE63F6" w:rsidRPr="00D069C4" w:rsidRDefault="00EE63F6" w:rsidP="00EE63F6">
      <w:pPr>
        <w:ind w:firstLine="708"/>
        <w:jc w:val="both"/>
        <w:rPr>
          <w:bCs/>
          <w:color w:val="000000"/>
          <w:sz w:val="28"/>
          <w:szCs w:val="28"/>
        </w:rPr>
      </w:pPr>
      <w:r w:rsidRPr="00D069C4">
        <w:rPr>
          <w:sz w:val="28"/>
          <w:szCs w:val="28"/>
        </w:rPr>
        <w:lastRenderedPageBreak/>
        <w:t xml:space="preserve">Программа энергосбережения должна обеспечить снижение потребления </w:t>
      </w:r>
      <w:r w:rsidRPr="00D069C4">
        <w:rPr>
          <w:color w:val="000000"/>
          <w:sz w:val="28"/>
          <w:szCs w:val="28"/>
        </w:rPr>
        <w:t>энергетических ресурсов</w:t>
      </w:r>
      <w:r w:rsidRPr="00D069C4">
        <w:rPr>
          <w:sz w:val="28"/>
          <w:szCs w:val="28"/>
        </w:rPr>
        <w:t xml:space="preserve"> за счет выполнения плана мероприятий и соответственно перехода на экономичное и рациональное расходование </w:t>
      </w:r>
      <w:r w:rsidRPr="00D069C4">
        <w:rPr>
          <w:color w:val="000000"/>
          <w:sz w:val="28"/>
          <w:szCs w:val="28"/>
        </w:rPr>
        <w:t>энергетических ресурсов</w:t>
      </w:r>
      <w:r w:rsidRPr="00D069C4">
        <w:rPr>
          <w:sz w:val="28"/>
          <w:szCs w:val="28"/>
        </w:rPr>
        <w:t xml:space="preserve"> при полном удовлетворении потребностей в количестве и качестве </w:t>
      </w:r>
      <w:r w:rsidRPr="00D069C4">
        <w:rPr>
          <w:color w:val="000000"/>
          <w:sz w:val="28"/>
          <w:szCs w:val="28"/>
        </w:rPr>
        <w:t>энергетических ресурсов</w:t>
      </w:r>
      <w:r w:rsidRPr="00D069C4">
        <w:rPr>
          <w:sz w:val="28"/>
          <w:szCs w:val="28"/>
        </w:rPr>
        <w:t>, превратить энергосбережение в решающий фактор технического функционирования</w:t>
      </w:r>
      <w:r w:rsidRPr="00D069C4">
        <w:rPr>
          <w:color w:val="000000"/>
          <w:sz w:val="28"/>
          <w:szCs w:val="28"/>
        </w:rPr>
        <w:t>.</w:t>
      </w:r>
    </w:p>
    <w:p w:rsidR="00EE63F6" w:rsidRPr="00D069C4" w:rsidRDefault="00EE63F6" w:rsidP="00EE63F6">
      <w:pPr>
        <w:ind w:firstLine="708"/>
        <w:jc w:val="both"/>
        <w:rPr>
          <w:color w:val="000000"/>
          <w:sz w:val="28"/>
          <w:szCs w:val="28"/>
        </w:rPr>
      </w:pPr>
      <w:r w:rsidRPr="00D069C4">
        <w:rPr>
          <w:color w:val="000000"/>
          <w:sz w:val="28"/>
          <w:szCs w:val="28"/>
        </w:rPr>
        <w:t xml:space="preserve">В настоящее время затраты на энергетические ресурсы составляют существенную часть расходов. В условиях увеличения тарифов и цен на энергоносители их расточительное и неэффективное использование недопустимо. </w:t>
      </w:r>
    </w:p>
    <w:p w:rsidR="00EE63F6" w:rsidRPr="00D069C4" w:rsidRDefault="00EE63F6" w:rsidP="00EE63F6">
      <w:pPr>
        <w:ind w:firstLine="708"/>
        <w:jc w:val="both"/>
        <w:rPr>
          <w:sz w:val="28"/>
          <w:szCs w:val="28"/>
        </w:rPr>
      </w:pPr>
      <w:r w:rsidRPr="00D069C4">
        <w:rPr>
          <w:color w:val="000000"/>
          <w:sz w:val="28"/>
          <w:szCs w:val="28"/>
        </w:rPr>
        <w:t xml:space="preserve">Создание условий для повышения эффективности использования энергетических ресурсов становится </w:t>
      </w:r>
      <w:r w:rsidRPr="00D069C4">
        <w:rPr>
          <w:sz w:val="28"/>
          <w:szCs w:val="28"/>
        </w:rPr>
        <w:t xml:space="preserve">одним из приоритетных направлений работы </w:t>
      </w:r>
      <w:r>
        <w:rPr>
          <w:sz w:val="28"/>
          <w:szCs w:val="28"/>
        </w:rPr>
        <w:t>А</w:t>
      </w:r>
      <w:r w:rsidRPr="00D069C4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Верхнеобливского</w:t>
      </w:r>
      <w:r w:rsidRPr="00D069C4">
        <w:rPr>
          <w:sz w:val="28"/>
          <w:szCs w:val="28"/>
        </w:rPr>
        <w:t xml:space="preserve"> сельского поселения.</w:t>
      </w:r>
    </w:p>
    <w:p w:rsidR="00EE63F6" w:rsidRPr="00D069C4" w:rsidRDefault="00EE63F6" w:rsidP="00EE63F6">
      <w:pPr>
        <w:keepNext/>
        <w:keepLines/>
        <w:ind w:firstLine="708"/>
        <w:jc w:val="both"/>
        <w:outlineLvl w:val="0"/>
        <w:rPr>
          <w:color w:val="000000"/>
          <w:sz w:val="28"/>
          <w:szCs w:val="28"/>
        </w:rPr>
      </w:pPr>
      <w:r w:rsidRPr="00D069C4">
        <w:rPr>
          <w:color w:val="000000"/>
          <w:sz w:val="28"/>
          <w:szCs w:val="28"/>
        </w:rPr>
        <w:t>Основными проблемами, приводящими к нерациональному использованию энергетических ресурсов в А</w:t>
      </w:r>
      <w:r w:rsidRPr="00D069C4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Верхнеобливского</w:t>
      </w:r>
      <w:r w:rsidRPr="00D069C4">
        <w:rPr>
          <w:sz w:val="28"/>
          <w:szCs w:val="28"/>
        </w:rPr>
        <w:t xml:space="preserve"> </w:t>
      </w:r>
      <w:proofErr w:type="gramStart"/>
      <w:r w:rsidRPr="00D069C4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Pr="00D069C4">
        <w:rPr>
          <w:sz w:val="28"/>
          <w:szCs w:val="28"/>
        </w:rPr>
        <w:t>поселения</w:t>
      </w:r>
      <w:proofErr w:type="gramEnd"/>
      <w:r>
        <w:rPr>
          <w:color w:val="000000"/>
          <w:sz w:val="28"/>
          <w:szCs w:val="28"/>
        </w:rPr>
        <w:t xml:space="preserve"> </w:t>
      </w:r>
      <w:r w:rsidRPr="00D069C4">
        <w:rPr>
          <w:color w:val="000000"/>
          <w:sz w:val="28"/>
          <w:szCs w:val="28"/>
        </w:rPr>
        <w:t>являются:</w:t>
      </w:r>
    </w:p>
    <w:p w:rsidR="00EE63F6" w:rsidRPr="00D069C4" w:rsidRDefault="00EE63F6" w:rsidP="00EE63F6">
      <w:pPr>
        <w:keepNext/>
        <w:keepLines/>
        <w:jc w:val="both"/>
        <w:outlineLvl w:val="0"/>
        <w:rPr>
          <w:color w:val="000000"/>
          <w:sz w:val="28"/>
          <w:szCs w:val="28"/>
        </w:rPr>
      </w:pPr>
      <w:r w:rsidRPr="00D069C4">
        <w:rPr>
          <w:color w:val="000000"/>
          <w:sz w:val="28"/>
          <w:szCs w:val="28"/>
        </w:rPr>
        <w:t>- высокий износ зданий, строений, сооружений;</w:t>
      </w:r>
    </w:p>
    <w:p w:rsidR="00EE63F6" w:rsidRPr="00D069C4" w:rsidRDefault="00EE63F6" w:rsidP="00EE63F6">
      <w:pPr>
        <w:jc w:val="both"/>
        <w:rPr>
          <w:color w:val="000000"/>
          <w:sz w:val="28"/>
          <w:szCs w:val="28"/>
        </w:rPr>
      </w:pPr>
      <w:r w:rsidRPr="00D069C4">
        <w:rPr>
          <w:sz w:val="28"/>
          <w:szCs w:val="28"/>
        </w:rPr>
        <w:t>- использование оборудования и материалов низкого класса энергетической эффективности.</w:t>
      </w:r>
      <w:r w:rsidRPr="00D069C4">
        <w:rPr>
          <w:color w:val="000000"/>
          <w:sz w:val="28"/>
          <w:szCs w:val="28"/>
        </w:rPr>
        <w:t xml:space="preserve"> </w:t>
      </w:r>
    </w:p>
    <w:p w:rsidR="00EE63F6" w:rsidRPr="00D069C4" w:rsidRDefault="00EE63F6" w:rsidP="00EE63F6">
      <w:pPr>
        <w:ind w:firstLine="708"/>
        <w:jc w:val="both"/>
        <w:rPr>
          <w:color w:val="000000"/>
          <w:sz w:val="28"/>
          <w:szCs w:val="28"/>
        </w:rPr>
      </w:pPr>
      <w:r w:rsidRPr="00D069C4">
        <w:rPr>
          <w:color w:val="000000"/>
          <w:sz w:val="28"/>
          <w:szCs w:val="28"/>
        </w:rPr>
        <w:t xml:space="preserve">Программа энергосбережения Администрации </w:t>
      </w:r>
      <w:r>
        <w:rPr>
          <w:color w:val="000000"/>
          <w:sz w:val="28"/>
          <w:szCs w:val="28"/>
        </w:rPr>
        <w:t>Верхнеобливского</w:t>
      </w:r>
      <w:r w:rsidRPr="00D069C4">
        <w:rPr>
          <w:sz w:val="28"/>
          <w:szCs w:val="28"/>
        </w:rPr>
        <w:t xml:space="preserve"> </w:t>
      </w:r>
      <w:r w:rsidRPr="00D069C4">
        <w:rPr>
          <w:color w:val="000000"/>
          <w:sz w:val="28"/>
          <w:szCs w:val="28"/>
        </w:rPr>
        <w:t xml:space="preserve">сельского поселения обеспечивает перевод на минимальные затраты на </w:t>
      </w:r>
      <w:r w:rsidRPr="00D069C4">
        <w:rPr>
          <w:sz w:val="28"/>
          <w:szCs w:val="28"/>
        </w:rPr>
        <w:t>энергетические ресурсы</w:t>
      </w:r>
      <w:r w:rsidRPr="00D069C4">
        <w:rPr>
          <w:color w:val="000000"/>
          <w:sz w:val="28"/>
          <w:szCs w:val="28"/>
        </w:rPr>
        <w:t>.</w:t>
      </w:r>
    </w:p>
    <w:p w:rsidR="00EE63F6" w:rsidRPr="009410AA" w:rsidRDefault="00EE63F6" w:rsidP="00EE63F6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EE63F6" w:rsidRPr="006A38E2" w:rsidRDefault="00EE63F6" w:rsidP="00EE63F6">
      <w:pPr>
        <w:ind w:firstLine="709"/>
        <w:jc w:val="both"/>
        <w:rPr>
          <w:color w:val="000000"/>
          <w:sz w:val="28"/>
        </w:rPr>
      </w:pPr>
      <w:r w:rsidRPr="006A38E2">
        <w:rPr>
          <w:color w:val="000000"/>
          <w:sz w:val="28"/>
        </w:rPr>
        <w:t xml:space="preserve">Значительное содействие в данном направлении может оказать реализация энергосберегающих мероприятий, реализуемых в рамках </w:t>
      </w:r>
      <w:r>
        <w:rPr>
          <w:color w:val="000000"/>
          <w:sz w:val="28"/>
        </w:rPr>
        <w:t>муниципально</w:t>
      </w:r>
      <w:r w:rsidRPr="006A38E2">
        <w:rPr>
          <w:color w:val="000000"/>
          <w:sz w:val="28"/>
        </w:rPr>
        <w:t xml:space="preserve">й программы </w:t>
      </w:r>
      <w:r>
        <w:rPr>
          <w:sz w:val="28"/>
          <w:szCs w:val="28"/>
        </w:rPr>
        <w:t>Верхнеобливского сельского поселения</w:t>
      </w:r>
      <w:r w:rsidRPr="006A38E2">
        <w:rPr>
          <w:color w:val="000000"/>
          <w:sz w:val="28"/>
        </w:rPr>
        <w:t xml:space="preserve"> «Энергоэффективность и развитие энергетики» (далее –</w:t>
      </w:r>
      <w:r>
        <w:rPr>
          <w:color w:val="000000"/>
          <w:sz w:val="28"/>
        </w:rPr>
        <w:t xml:space="preserve"> муниципаль</w:t>
      </w:r>
      <w:r w:rsidRPr="006A38E2">
        <w:rPr>
          <w:color w:val="000000"/>
          <w:sz w:val="28"/>
        </w:rPr>
        <w:t>ная программа)</w:t>
      </w:r>
      <w:r>
        <w:rPr>
          <w:color w:val="000000"/>
          <w:sz w:val="28"/>
        </w:rPr>
        <w:t xml:space="preserve"> </w:t>
      </w:r>
      <w:r w:rsidRPr="006A38E2">
        <w:rPr>
          <w:color w:val="000000"/>
          <w:sz w:val="28"/>
        </w:rPr>
        <w:t>и</w:t>
      </w:r>
      <w:r>
        <w:rPr>
          <w:color w:val="000000"/>
          <w:sz w:val="28"/>
        </w:rPr>
        <w:t> </w:t>
      </w:r>
      <w:r w:rsidRPr="006A38E2">
        <w:rPr>
          <w:color w:val="000000"/>
          <w:sz w:val="28"/>
        </w:rPr>
        <w:t>программ энергосбережения организаций коммунального</w:t>
      </w:r>
      <w:r>
        <w:rPr>
          <w:color w:val="000000"/>
          <w:sz w:val="28"/>
        </w:rPr>
        <w:t xml:space="preserve"> и</w:t>
      </w:r>
      <w:r w:rsidRPr="006A38E2">
        <w:rPr>
          <w:color w:val="000000"/>
          <w:sz w:val="28"/>
        </w:rPr>
        <w:t xml:space="preserve"> жилищного комплексов.</w:t>
      </w:r>
    </w:p>
    <w:p w:rsidR="00EE63F6" w:rsidRPr="006A38E2" w:rsidRDefault="00EE63F6" w:rsidP="00EE63F6">
      <w:pPr>
        <w:jc w:val="both"/>
        <w:rPr>
          <w:color w:val="000000"/>
          <w:sz w:val="28"/>
        </w:rPr>
      </w:pPr>
      <w:r w:rsidRPr="006A38E2">
        <w:rPr>
          <w:color w:val="000000"/>
          <w:sz w:val="28"/>
          <w:szCs w:val="28"/>
        </w:rPr>
        <w:tab/>
      </w:r>
    </w:p>
    <w:p w:rsidR="00EE63F6" w:rsidRPr="006F0F66" w:rsidRDefault="00EE63F6" w:rsidP="00EE63F6">
      <w:pPr>
        <w:jc w:val="center"/>
        <w:rPr>
          <w:sz w:val="28"/>
        </w:rPr>
      </w:pPr>
      <w:r w:rsidRPr="006F0F66">
        <w:rPr>
          <w:sz w:val="28"/>
        </w:rPr>
        <w:t>2.Описание приоритетов и целей</w:t>
      </w:r>
    </w:p>
    <w:p w:rsidR="00EE63F6" w:rsidRPr="006F0F66" w:rsidRDefault="00EE63F6" w:rsidP="00EE63F6">
      <w:pPr>
        <w:jc w:val="center"/>
        <w:rPr>
          <w:sz w:val="28"/>
        </w:rPr>
      </w:pPr>
      <w:r w:rsidRPr="006F0F66">
        <w:rPr>
          <w:sz w:val="28"/>
        </w:rPr>
        <w:t xml:space="preserve">муниципальной политики </w:t>
      </w:r>
      <w:r>
        <w:rPr>
          <w:sz w:val="28"/>
        </w:rPr>
        <w:t>Верхнеобливского сельского поселения</w:t>
      </w:r>
    </w:p>
    <w:p w:rsidR="00EE63F6" w:rsidRPr="006F0F66" w:rsidRDefault="00EE63F6" w:rsidP="00EE63F6">
      <w:pPr>
        <w:jc w:val="center"/>
        <w:rPr>
          <w:sz w:val="28"/>
        </w:rPr>
      </w:pPr>
      <w:r w:rsidRPr="006F0F66">
        <w:rPr>
          <w:sz w:val="28"/>
        </w:rPr>
        <w:t>в сфере реализации муниципальной программы</w:t>
      </w:r>
    </w:p>
    <w:p w:rsidR="00EE63F6" w:rsidRPr="006F0F66" w:rsidRDefault="00EE63F6" w:rsidP="00EE63F6">
      <w:pPr>
        <w:jc w:val="both"/>
        <w:rPr>
          <w:sz w:val="28"/>
        </w:rPr>
      </w:pPr>
    </w:p>
    <w:p w:rsidR="00EE63F6" w:rsidRPr="006F0F66" w:rsidRDefault="00EE63F6" w:rsidP="00EE63F6">
      <w:pPr>
        <w:ind w:firstLine="709"/>
        <w:jc w:val="both"/>
        <w:rPr>
          <w:sz w:val="28"/>
          <w:szCs w:val="28"/>
          <w:lang w:eastAsia="x-none"/>
        </w:rPr>
      </w:pPr>
      <w:r w:rsidRPr="006F0F66">
        <w:rPr>
          <w:sz w:val="28"/>
          <w:szCs w:val="28"/>
          <w:lang w:eastAsia="x-none"/>
        </w:rPr>
        <w:t>Основными приоритетами являются:</w:t>
      </w:r>
    </w:p>
    <w:p w:rsidR="00EE63F6" w:rsidRPr="006F0F66" w:rsidRDefault="00EE63F6" w:rsidP="00EE63F6">
      <w:pPr>
        <w:ind w:firstLine="709"/>
        <w:jc w:val="both"/>
        <w:rPr>
          <w:sz w:val="28"/>
        </w:rPr>
      </w:pPr>
      <w:r>
        <w:rPr>
          <w:sz w:val="28"/>
        </w:rPr>
        <w:t xml:space="preserve">создание условий для повышения уровня жизни населения, роста экономического потенциала, </w:t>
      </w:r>
      <w:r w:rsidRPr="006F0F66">
        <w:rPr>
          <w:sz w:val="28"/>
        </w:rPr>
        <w:t xml:space="preserve">экологической </w:t>
      </w:r>
      <w:r>
        <w:rPr>
          <w:sz w:val="28"/>
        </w:rPr>
        <w:t xml:space="preserve">безопасности территории </w:t>
      </w:r>
      <w:r w:rsidRPr="006F0F66">
        <w:rPr>
          <w:sz w:val="28"/>
        </w:rPr>
        <w:t>и повышения</w:t>
      </w:r>
      <w:r>
        <w:rPr>
          <w:sz w:val="28"/>
        </w:rPr>
        <w:t xml:space="preserve"> уровня благоустройства территорий, повышения управления муниципальным имуществом.</w:t>
      </w:r>
      <w:r w:rsidRPr="006F0F66">
        <w:rPr>
          <w:sz w:val="28"/>
        </w:rPr>
        <w:t xml:space="preserve"> </w:t>
      </w:r>
    </w:p>
    <w:p w:rsidR="00EE63F6" w:rsidRPr="006F0F66" w:rsidRDefault="00EE63F6" w:rsidP="00EE63F6">
      <w:pPr>
        <w:ind w:firstLine="709"/>
        <w:jc w:val="both"/>
        <w:rPr>
          <w:sz w:val="28"/>
        </w:rPr>
      </w:pPr>
      <w:r w:rsidRPr="00513B5D">
        <w:rPr>
          <w:sz w:val="28"/>
        </w:rPr>
        <w:t xml:space="preserve">Муниципальная программа разработана в соответствии с Федеральным законом от 23.11.2009 № 261-ФЗ </w:t>
      </w:r>
      <w:r w:rsidRPr="00513B5D">
        <w:rPr>
          <w:sz w:val="28"/>
          <w:szCs w:val="28"/>
        </w:rPr>
        <w:t>«</w:t>
      </w:r>
      <w:r w:rsidRPr="00513B5D">
        <w:rPr>
          <w:kern w:val="2"/>
          <w:sz w:val="28"/>
          <w:szCs w:val="28"/>
        </w:rPr>
        <w:t>Энергосбережение и повышение энергетической эффективности</w:t>
      </w:r>
      <w:r w:rsidRPr="00513B5D">
        <w:rPr>
          <w:sz w:val="28"/>
          <w:szCs w:val="28"/>
        </w:rPr>
        <w:t xml:space="preserve">» </w:t>
      </w:r>
      <w:r w:rsidRPr="00513B5D">
        <w:rPr>
          <w:sz w:val="28"/>
        </w:rPr>
        <w:t xml:space="preserve">и о внесении изменений в отдельные законодательные акты Российской Федерации», Федеральным законом от  26.03.2003 № 35-ФЗ «Об электроэнергетике», Стратегией социально-экономического развития </w:t>
      </w:r>
      <w:r w:rsidRPr="00513B5D">
        <w:rPr>
          <w:sz w:val="28"/>
          <w:szCs w:val="28"/>
          <w:lang w:eastAsia="x-none"/>
        </w:rPr>
        <w:t>Верхнеобливского сельского поселения на период до 2030 года, утвержденной решением Собрания депутатов Верхнеобливского сельского поселения (далее - Стратегия)</w:t>
      </w:r>
      <w:r w:rsidRPr="00513B5D">
        <w:rPr>
          <w:sz w:val="28"/>
        </w:rPr>
        <w:t>.</w:t>
      </w:r>
    </w:p>
    <w:p w:rsidR="00EE63F6" w:rsidRPr="007948EE" w:rsidRDefault="00EE63F6" w:rsidP="00EE63F6">
      <w:pPr>
        <w:ind w:firstLine="709"/>
        <w:jc w:val="center"/>
        <w:rPr>
          <w:color w:val="000000"/>
          <w:sz w:val="28"/>
        </w:rPr>
      </w:pPr>
      <w:r w:rsidRPr="007948EE">
        <w:rPr>
          <w:color w:val="000000"/>
          <w:sz w:val="28"/>
        </w:rPr>
        <w:t>Целями муниципальной программы являются:</w:t>
      </w:r>
    </w:p>
    <w:p w:rsidR="00EE63F6" w:rsidRPr="007948EE" w:rsidRDefault="00EE63F6" w:rsidP="00EE63F6">
      <w:pPr>
        <w:ind w:firstLine="709"/>
        <w:jc w:val="center"/>
        <w:rPr>
          <w:color w:val="000000"/>
          <w:sz w:val="28"/>
        </w:rPr>
      </w:pPr>
    </w:p>
    <w:p w:rsidR="00EE63F6" w:rsidRPr="007948EE" w:rsidRDefault="00EE63F6" w:rsidP="00EE63F6">
      <w:pPr>
        <w:ind w:firstLine="709"/>
        <w:jc w:val="both"/>
        <w:rPr>
          <w:color w:val="000000"/>
          <w:sz w:val="28"/>
        </w:rPr>
      </w:pPr>
      <w:r w:rsidRPr="007948EE">
        <w:rPr>
          <w:color w:val="000000"/>
          <w:sz w:val="28"/>
        </w:rPr>
        <w:lastRenderedPageBreak/>
        <w:t>1. 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эффективности.</w:t>
      </w:r>
    </w:p>
    <w:p w:rsidR="00EE63F6" w:rsidRPr="007948EE" w:rsidRDefault="00EE63F6" w:rsidP="00EE63F6">
      <w:pPr>
        <w:ind w:firstLine="709"/>
        <w:jc w:val="both"/>
        <w:rPr>
          <w:color w:val="000000"/>
          <w:sz w:val="28"/>
        </w:rPr>
      </w:pPr>
    </w:p>
    <w:p w:rsidR="00EE63F6" w:rsidRPr="007948EE" w:rsidRDefault="00EE63F6" w:rsidP="00EE63F6">
      <w:pPr>
        <w:pStyle w:val="afffffb"/>
        <w:ind w:left="600"/>
        <w:jc w:val="center"/>
        <w:rPr>
          <w:sz w:val="28"/>
          <w:szCs w:val="28"/>
          <w:lang w:eastAsia="x-none"/>
        </w:rPr>
      </w:pPr>
      <w:r w:rsidRPr="007948EE">
        <w:rPr>
          <w:sz w:val="28"/>
          <w:szCs w:val="28"/>
          <w:lang w:eastAsia="x-none"/>
        </w:rPr>
        <w:t>3. Сведения</w:t>
      </w:r>
    </w:p>
    <w:p w:rsidR="00EE63F6" w:rsidRPr="007948EE" w:rsidRDefault="00EE63F6" w:rsidP="00EE63F6">
      <w:pPr>
        <w:pStyle w:val="afffffb"/>
        <w:ind w:left="600"/>
        <w:jc w:val="center"/>
        <w:rPr>
          <w:sz w:val="28"/>
          <w:szCs w:val="28"/>
          <w:lang w:eastAsia="x-none"/>
        </w:rPr>
      </w:pPr>
      <w:r w:rsidRPr="007948EE">
        <w:rPr>
          <w:sz w:val="28"/>
          <w:szCs w:val="28"/>
          <w:lang w:eastAsia="x-none"/>
        </w:rPr>
        <w:t xml:space="preserve"> о взаимосвязи со стратегическими приоритетами, </w:t>
      </w:r>
    </w:p>
    <w:p w:rsidR="00EE63F6" w:rsidRPr="007948EE" w:rsidRDefault="00EE63F6" w:rsidP="00EE63F6">
      <w:pPr>
        <w:pStyle w:val="afffffb"/>
        <w:ind w:left="600"/>
        <w:jc w:val="center"/>
        <w:rPr>
          <w:sz w:val="28"/>
          <w:szCs w:val="28"/>
          <w:lang w:eastAsia="x-none"/>
        </w:rPr>
      </w:pPr>
      <w:r w:rsidRPr="007948EE">
        <w:rPr>
          <w:sz w:val="28"/>
          <w:szCs w:val="28"/>
          <w:lang w:eastAsia="x-none"/>
        </w:rPr>
        <w:t xml:space="preserve">целями и показателями государственной программы Ростовской области </w:t>
      </w:r>
    </w:p>
    <w:p w:rsidR="00EE63F6" w:rsidRPr="007948EE" w:rsidRDefault="00EE63F6" w:rsidP="00EE63F6">
      <w:pPr>
        <w:pStyle w:val="afffffb"/>
        <w:ind w:left="600"/>
        <w:jc w:val="center"/>
        <w:rPr>
          <w:sz w:val="28"/>
          <w:szCs w:val="28"/>
          <w:lang w:eastAsia="x-none"/>
        </w:rPr>
      </w:pPr>
    </w:p>
    <w:p w:rsidR="00EE63F6" w:rsidRPr="007948EE" w:rsidRDefault="00EE63F6" w:rsidP="00EE63F6">
      <w:pPr>
        <w:ind w:firstLine="709"/>
        <w:jc w:val="center"/>
        <w:rPr>
          <w:sz w:val="28"/>
        </w:rPr>
      </w:pPr>
      <w:r>
        <w:rPr>
          <w:sz w:val="28"/>
        </w:rPr>
        <w:t>отсутствуют</w:t>
      </w:r>
    </w:p>
    <w:p w:rsidR="00EE63F6" w:rsidRPr="007948EE" w:rsidRDefault="00EE63F6" w:rsidP="00EE63F6">
      <w:pPr>
        <w:ind w:firstLine="709"/>
        <w:jc w:val="center"/>
        <w:rPr>
          <w:sz w:val="28"/>
        </w:rPr>
      </w:pPr>
    </w:p>
    <w:p w:rsidR="00EE63F6" w:rsidRPr="007948EE" w:rsidRDefault="00EE63F6" w:rsidP="00EE63F6">
      <w:pPr>
        <w:suppressAutoHyphens/>
        <w:jc w:val="center"/>
        <w:rPr>
          <w:sz w:val="28"/>
        </w:rPr>
      </w:pPr>
      <w:r w:rsidRPr="007948EE">
        <w:rPr>
          <w:sz w:val="28"/>
        </w:rPr>
        <w:t>4.Задачи муниципального управления,</w:t>
      </w:r>
    </w:p>
    <w:p w:rsidR="00EE63F6" w:rsidRPr="007948EE" w:rsidRDefault="00EE63F6" w:rsidP="00EE63F6">
      <w:pPr>
        <w:pStyle w:val="afffffb"/>
        <w:ind w:left="600"/>
        <w:jc w:val="center"/>
        <w:rPr>
          <w:sz w:val="28"/>
        </w:rPr>
      </w:pPr>
      <w:r w:rsidRPr="007948EE">
        <w:rPr>
          <w:sz w:val="28"/>
        </w:rPr>
        <w:t>способы их эффективного решения в сфере реализации</w:t>
      </w:r>
    </w:p>
    <w:p w:rsidR="00EE63F6" w:rsidRPr="00150C42" w:rsidRDefault="00EE63F6" w:rsidP="00EE63F6">
      <w:pPr>
        <w:pStyle w:val="afffffb"/>
        <w:ind w:left="600"/>
        <w:jc w:val="center"/>
        <w:rPr>
          <w:sz w:val="28"/>
        </w:rPr>
      </w:pPr>
      <w:r w:rsidRPr="007948EE">
        <w:rPr>
          <w:sz w:val="28"/>
        </w:rPr>
        <w:t>муниципальной программы</w:t>
      </w:r>
    </w:p>
    <w:p w:rsidR="00EE63F6" w:rsidRDefault="00EE63F6" w:rsidP="00EE63F6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EE63F6" w:rsidRPr="001519FB" w:rsidRDefault="00DE5323" w:rsidP="00DE5323">
      <w:pPr>
        <w:ind w:firstLine="567"/>
        <w:jc w:val="both"/>
        <w:rPr>
          <w:sz w:val="28"/>
          <w:szCs w:val="28"/>
          <w:lang w:eastAsia="x-none"/>
        </w:rPr>
      </w:pPr>
      <w:r w:rsidRPr="00DE5323">
        <w:rPr>
          <w:sz w:val="28"/>
          <w:szCs w:val="28"/>
          <w:lang w:eastAsia="x-none"/>
        </w:rPr>
        <w:t>Основные задачи и способы их эффективного решения определены в следующих стратегических документах:</w:t>
      </w:r>
    </w:p>
    <w:p w:rsidR="00EE63F6" w:rsidRDefault="00EE63F6" w:rsidP="00EE63F6">
      <w:pPr>
        <w:ind w:firstLine="709"/>
        <w:jc w:val="both"/>
        <w:rPr>
          <w:sz w:val="28"/>
        </w:rPr>
      </w:pPr>
      <w:r w:rsidRPr="00F37256">
        <w:rPr>
          <w:sz w:val="28"/>
        </w:rPr>
        <w:t xml:space="preserve">Федерального закона от 23.11.2009 № 261-ФЗ «Об энергосбережении и о повышении </w:t>
      </w:r>
      <w:proofErr w:type="gramStart"/>
      <w:r w:rsidRPr="00F37256">
        <w:rPr>
          <w:sz w:val="28"/>
        </w:rPr>
        <w:t>энергетической эффективности</w:t>
      </w:r>
      <w:proofErr w:type="gramEnd"/>
      <w:r w:rsidRPr="00F37256">
        <w:rPr>
          <w:sz w:val="28"/>
        </w:rPr>
        <w:t xml:space="preserve"> и о внесении изменений в отдельные законодательные акты Российской Федерации»;</w:t>
      </w:r>
    </w:p>
    <w:p w:rsidR="00EE63F6" w:rsidRPr="006A38E2" w:rsidRDefault="00EE63F6" w:rsidP="00EE63F6">
      <w:pPr>
        <w:ind w:firstLine="709"/>
        <w:jc w:val="both"/>
        <w:rPr>
          <w:sz w:val="28"/>
        </w:rPr>
      </w:pPr>
      <w:r>
        <w:rPr>
          <w:sz w:val="28"/>
        </w:rPr>
        <w:t>П</w:t>
      </w:r>
      <w:r w:rsidRPr="006A38E2">
        <w:rPr>
          <w:sz w:val="28"/>
        </w:rPr>
        <w:t>остановление</w:t>
      </w:r>
      <w:r>
        <w:rPr>
          <w:sz w:val="28"/>
        </w:rPr>
        <w:t>м</w:t>
      </w:r>
      <w:r w:rsidRPr="006A38E2">
        <w:rPr>
          <w:sz w:val="28"/>
        </w:rPr>
        <w:t xml:space="preserve"> Правительства Российской Федерации от 09.09.</w:t>
      </w:r>
      <w:r w:rsidRPr="00513B5D">
        <w:rPr>
          <w:sz w:val="28"/>
        </w:rPr>
        <w:t>2023</w:t>
      </w:r>
      <w:r>
        <w:rPr>
          <w:sz w:val="28"/>
        </w:rPr>
        <w:t xml:space="preserve"> </w:t>
      </w:r>
      <w:proofErr w:type="gramStart"/>
      <w:r w:rsidRPr="006A38E2">
        <w:rPr>
          <w:sz w:val="28"/>
        </w:rPr>
        <w:t>№</w:t>
      </w:r>
      <w:r>
        <w:rPr>
          <w:sz w:val="28"/>
        </w:rPr>
        <w:t>  </w:t>
      </w:r>
      <w:r w:rsidRPr="006A38E2">
        <w:rPr>
          <w:sz w:val="28"/>
        </w:rPr>
        <w:t>1473</w:t>
      </w:r>
      <w:proofErr w:type="gramEnd"/>
      <w:r w:rsidRPr="006A38E2">
        <w:rPr>
          <w:sz w:val="28"/>
        </w:rPr>
        <w:t xml:space="preserve"> «Об утверждении комплексной государственной программы </w:t>
      </w:r>
      <w:r w:rsidRPr="00513B5D">
        <w:rPr>
          <w:sz w:val="28"/>
        </w:rPr>
        <w:t>Российской</w:t>
      </w:r>
      <w:r w:rsidRPr="006A38E2">
        <w:rPr>
          <w:sz w:val="28"/>
        </w:rPr>
        <w:t xml:space="preserve"> Федерации «Энергосбережение и повышение энергетической эффективности»;</w:t>
      </w:r>
    </w:p>
    <w:p w:rsidR="00EE63F6" w:rsidRPr="006A38E2" w:rsidRDefault="00EE63F6" w:rsidP="00EE63F6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с п</w:t>
      </w:r>
      <w:r w:rsidRPr="006A38E2">
        <w:rPr>
          <w:color w:val="000000"/>
          <w:sz w:val="28"/>
        </w:rPr>
        <w:t>остановление</w:t>
      </w:r>
      <w:r>
        <w:rPr>
          <w:color w:val="000000"/>
          <w:sz w:val="28"/>
        </w:rPr>
        <w:t>м</w:t>
      </w:r>
      <w:r w:rsidRPr="006A38E2">
        <w:rPr>
          <w:color w:val="000000"/>
          <w:sz w:val="28"/>
        </w:rPr>
        <w:t xml:space="preserve"> Правительства </w:t>
      </w:r>
      <w:r w:rsidRPr="006A38E2">
        <w:rPr>
          <w:sz w:val="28"/>
        </w:rPr>
        <w:t>Российской Федерации</w:t>
      </w:r>
      <w:r w:rsidRPr="006A38E2">
        <w:rPr>
          <w:color w:val="000000"/>
          <w:sz w:val="28"/>
        </w:rPr>
        <w:t xml:space="preserve"> от 15.04.2014 № 321 «Об утверждении государственной программы Российской </w:t>
      </w:r>
      <w:r w:rsidRPr="00513B5D">
        <w:rPr>
          <w:color w:val="000000"/>
          <w:sz w:val="28"/>
        </w:rPr>
        <w:t>Федерации</w:t>
      </w:r>
      <w:r>
        <w:rPr>
          <w:color w:val="000000"/>
          <w:sz w:val="28"/>
        </w:rPr>
        <w:t xml:space="preserve"> «Развитие энергетики».</w:t>
      </w:r>
    </w:p>
    <w:p w:rsidR="00EE63F6" w:rsidRPr="006A38E2" w:rsidRDefault="00EE63F6" w:rsidP="00EE63F6">
      <w:pPr>
        <w:ind w:firstLine="709"/>
        <w:jc w:val="both"/>
        <w:rPr>
          <w:color w:val="000000"/>
          <w:kern w:val="2"/>
          <w:sz w:val="28"/>
          <w:szCs w:val="28"/>
        </w:rPr>
      </w:pPr>
      <w:r w:rsidRPr="006A38E2">
        <w:rPr>
          <w:color w:val="000000"/>
          <w:kern w:val="2"/>
          <w:sz w:val="28"/>
          <w:szCs w:val="28"/>
        </w:rPr>
        <w:t>В целях достижения установленных приоритетов и целей государственной политики в области энергоэффективности и развитии промышленности</w:t>
      </w:r>
      <w:r>
        <w:rPr>
          <w:color w:val="000000"/>
          <w:kern w:val="2"/>
          <w:sz w:val="28"/>
          <w:szCs w:val="28"/>
        </w:rPr>
        <w:t xml:space="preserve"> </w:t>
      </w:r>
      <w:r w:rsidRPr="006A38E2">
        <w:rPr>
          <w:color w:val="000000"/>
          <w:kern w:val="2"/>
          <w:sz w:val="28"/>
          <w:szCs w:val="28"/>
        </w:rPr>
        <w:t>и</w:t>
      </w:r>
      <w:r>
        <w:rPr>
          <w:color w:val="000000"/>
          <w:kern w:val="2"/>
          <w:sz w:val="28"/>
          <w:szCs w:val="28"/>
        </w:rPr>
        <w:t> </w:t>
      </w:r>
      <w:r w:rsidRPr="006A38E2">
        <w:rPr>
          <w:color w:val="000000"/>
          <w:kern w:val="2"/>
          <w:sz w:val="28"/>
          <w:szCs w:val="28"/>
        </w:rPr>
        <w:t>энергетики государственной программой определены следующие основные задачи:</w:t>
      </w:r>
      <w:r w:rsidRPr="00996C1F">
        <w:t xml:space="preserve"> </w:t>
      </w:r>
    </w:p>
    <w:p w:rsidR="00EE63F6" w:rsidRDefault="00EE63F6" w:rsidP="00EE63F6">
      <w:pPr>
        <w:spacing w:line="280" w:lineRule="exact"/>
        <w:rPr>
          <w:sz w:val="28"/>
          <w:szCs w:val="28"/>
        </w:rPr>
      </w:pPr>
    </w:p>
    <w:p w:rsidR="00EE63F6" w:rsidRPr="0008289D" w:rsidRDefault="00EE63F6" w:rsidP="00EE63F6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</w:t>
      </w:r>
      <w:r w:rsidRPr="0008289D">
        <w:rPr>
          <w:kern w:val="2"/>
          <w:sz w:val="28"/>
          <w:szCs w:val="28"/>
        </w:rPr>
        <w:t>Расходы на реализацию мероприятий в сфере энергосбережения и повышение энергетической эффективности</w:t>
      </w:r>
      <w:r>
        <w:rPr>
          <w:kern w:val="2"/>
          <w:sz w:val="28"/>
          <w:szCs w:val="28"/>
        </w:rPr>
        <w:t>;</w:t>
      </w:r>
    </w:p>
    <w:p w:rsidR="00EE63F6" w:rsidRPr="0008289D" w:rsidRDefault="00EE63F6" w:rsidP="00EE63F6">
      <w:pPr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-</w:t>
      </w:r>
      <w:r w:rsidRPr="0008289D">
        <w:rPr>
          <w:kern w:val="2"/>
          <w:sz w:val="28"/>
          <w:szCs w:val="28"/>
        </w:rPr>
        <w:t>Разработана проектно-сметная документация на строительство и реконструкцию объектов газоснабжения</w:t>
      </w:r>
      <w:r>
        <w:rPr>
          <w:kern w:val="2"/>
          <w:sz w:val="28"/>
          <w:szCs w:val="28"/>
        </w:rPr>
        <w:t>.</w:t>
      </w:r>
    </w:p>
    <w:p w:rsidR="0008289D" w:rsidRDefault="0008289D" w:rsidP="00F16515">
      <w:pPr>
        <w:jc w:val="both"/>
        <w:rPr>
          <w:sz w:val="28"/>
          <w:szCs w:val="28"/>
        </w:rPr>
      </w:pPr>
    </w:p>
    <w:p w:rsidR="0008289D" w:rsidRDefault="0008289D" w:rsidP="00F16515">
      <w:pPr>
        <w:jc w:val="both"/>
        <w:rPr>
          <w:sz w:val="28"/>
          <w:szCs w:val="28"/>
        </w:rPr>
      </w:pPr>
    </w:p>
    <w:p w:rsidR="0008289D" w:rsidRDefault="0008289D" w:rsidP="00F16515">
      <w:pPr>
        <w:jc w:val="both"/>
        <w:rPr>
          <w:sz w:val="28"/>
          <w:szCs w:val="28"/>
        </w:rPr>
      </w:pPr>
    </w:p>
    <w:p w:rsidR="0008289D" w:rsidRDefault="0008289D" w:rsidP="00F16515">
      <w:pPr>
        <w:jc w:val="both"/>
        <w:rPr>
          <w:sz w:val="28"/>
          <w:szCs w:val="28"/>
        </w:rPr>
      </w:pPr>
    </w:p>
    <w:p w:rsidR="0008289D" w:rsidRDefault="0008289D" w:rsidP="00F16515">
      <w:pPr>
        <w:jc w:val="both"/>
        <w:rPr>
          <w:sz w:val="28"/>
          <w:szCs w:val="28"/>
        </w:rPr>
      </w:pPr>
    </w:p>
    <w:p w:rsidR="0008289D" w:rsidRDefault="0008289D" w:rsidP="00F16515">
      <w:pPr>
        <w:jc w:val="both"/>
        <w:rPr>
          <w:sz w:val="28"/>
          <w:szCs w:val="28"/>
        </w:rPr>
      </w:pPr>
    </w:p>
    <w:p w:rsidR="0008289D" w:rsidRDefault="0008289D" w:rsidP="00F16515">
      <w:pPr>
        <w:jc w:val="both"/>
        <w:rPr>
          <w:sz w:val="28"/>
          <w:szCs w:val="28"/>
        </w:rPr>
      </w:pPr>
    </w:p>
    <w:p w:rsidR="0008289D" w:rsidRDefault="0008289D" w:rsidP="00F16515">
      <w:pPr>
        <w:jc w:val="both"/>
        <w:rPr>
          <w:sz w:val="28"/>
          <w:szCs w:val="28"/>
        </w:rPr>
      </w:pPr>
    </w:p>
    <w:p w:rsidR="0008289D" w:rsidRPr="0008289D" w:rsidRDefault="0008289D" w:rsidP="00F16515">
      <w:pPr>
        <w:jc w:val="both"/>
        <w:rPr>
          <w:sz w:val="28"/>
          <w:szCs w:val="28"/>
        </w:rPr>
      </w:pPr>
    </w:p>
    <w:p w:rsidR="00396994" w:rsidRDefault="008B21DA" w:rsidP="00F165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F16515">
        <w:rPr>
          <w:sz w:val="28"/>
          <w:szCs w:val="28"/>
        </w:rPr>
        <w:t xml:space="preserve"> </w:t>
      </w:r>
      <w:r w:rsidR="002449CA">
        <w:rPr>
          <w:sz w:val="28"/>
          <w:szCs w:val="28"/>
        </w:rPr>
        <w:t xml:space="preserve">  </w:t>
      </w:r>
    </w:p>
    <w:p w:rsidR="00396994" w:rsidRDefault="00396994" w:rsidP="00F16515">
      <w:pPr>
        <w:jc w:val="both"/>
        <w:rPr>
          <w:sz w:val="28"/>
          <w:szCs w:val="28"/>
        </w:rPr>
      </w:pPr>
    </w:p>
    <w:p w:rsidR="00EE63F6" w:rsidRDefault="00396994" w:rsidP="00F165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594C4D">
        <w:rPr>
          <w:sz w:val="28"/>
          <w:szCs w:val="28"/>
        </w:rPr>
        <w:t xml:space="preserve"> </w:t>
      </w:r>
    </w:p>
    <w:p w:rsidR="00EE63F6" w:rsidRDefault="00EE63F6" w:rsidP="00F16515">
      <w:pPr>
        <w:jc w:val="both"/>
        <w:rPr>
          <w:sz w:val="28"/>
          <w:szCs w:val="28"/>
        </w:rPr>
      </w:pPr>
    </w:p>
    <w:p w:rsidR="00DE5323" w:rsidRDefault="00EE63F6" w:rsidP="00F165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DE5323" w:rsidRDefault="00DE5323" w:rsidP="00F16515">
      <w:pPr>
        <w:jc w:val="both"/>
        <w:rPr>
          <w:sz w:val="28"/>
          <w:szCs w:val="28"/>
        </w:rPr>
      </w:pPr>
    </w:p>
    <w:p w:rsidR="00733190" w:rsidRPr="00D23588" w:rsidRDefault="00DE5323" w:rsidP="00F1651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</w:t>
      </w:r>
      <w:r w:rsidR="00EE63F6">
        <w:rPr>
          <w:sz w:val="28"/>
          <w:szCs w:val="28"/>
        </w:rPr>
        <w:t xml:space="preserve">  </w:t>
      </w:r>
      <w:r w:rsidR="00733190">
        <w:rPr>
          <w:b/>
          <w:bCs/>
          <w:sz w:val="28"/>
          <w:szCs w:val="28"/>
        </w:rPr>
        <w:t xml:space="preserve"> </w:t>
      </w:r>
      <w:r w:rsidR="00733190" w:rsidRPr="00A85FB7">
        <w:rPr>
          <w:b/>
          <w:sz w:val="28"/>
          <w:szCs w:val="28"/>
          <w:lang w:val="en-US"/>
        </w:rPr>
        <w:t>II</w:t>
      </w:r>
      <w:r w:rsidR="00733190" w:rsidRPr="00A85FB7">
        <w:rPr>
          <w:b/>
          <w:sz w:val="28"/>
          <w:szCs w:val="28"/>
        </w:rPr>
        <w:t>. ПАСПОРТ</w:t>
      </w:r>
    </w:p>
    <w:p w:rsidR="00733190" w:rsidRPr="00DB016C" w:rsidRDefault="00733190" w:rsidP="00DB016C">
      <w:pPr>
        <w:pStyle w:val="afffffb"/>
        <w:suppressAutoHyphens/>
        <w:spacing w:line="280" w:lineRule="exact"/>
        <w:ind w:left="1428"/>
        <w:rPr>
          <w:b/>
          <w:bCs/>
          <w:sz w:val="28"/>
          <w:szCs w:val="28"/>
        </w:rPr>
      </w:pPr>
    </w:p>
    <w:p w:rsidR="00733190" w:rsidRPr="00DB016C" w:rsidRDefault="00733190" w:rsidP="006E4518">
      <w:pPr>
        <w:pStyle w:val="afffffb"/>
        <w:spacing w:line="280" w:lineRule="exact"/>
        <w:ind w:left="1428"/>
        <w:jc w:val="center"/>
        <w:rPr>
          <w:b/>
          <w:bCs/>
          <w:sz w:val="28"/>
          <w:szCs w:val="28"/>
        </w:rPr>
      </w:pPr>
      <w:r w:rsidRPr="00DB016C">
        <w:rPr>
          <w:b/>
          <w:bCs/>
          <w:sz w:val="28"/>
          <w:szCs w:val="28"/>
        </w:rPr>
        <w:t>муниципальной программы Верхнеобливского сельского поселения</w:t>
      </w:r>
      <w:r w:rsidR="006E4518">
        <w:rPr>
          <w:b/>
          <w:bCs/>
          <w:sz w:val="28"/>
          <w:szCs w:val="28"/>
        </w:rPr>
        <w:t xml:space="preserve"> </w:t>
      </w:r>
      <w:bookmarkStart w:id="0" w:name="_Hlk181179875"/>
      <w:r w:rsidR="006E4518" w:rsidRPr="006E4518">
        <w:rPr>
          <w:b/>
          <w:bCs/>
          <w:sz w:val="28"/>
          <w:szCs w:val="28"/>
        </w:rPr>
        <w:t>«Энергосбережение и повышение энергетической эффективности»</w:t>
      </w:r>
      <w:bookmarkEnd w:id="0"/>
    </w:p>
    <w:p w:rsidR="00733190" w:rsidRPr="00DB016C" w:rsidRDefault="00733190" w:rsidP="00401ADB">
      <w:pPr>
        <w:spacing w:line="280" w:lineRule="exact"/>
        <w:jc w:val="center"/>
        <w:rPr>
          <w:b/>
          <w:bCs/>
          <w:sz w:val="28"/>
          <w:szCs w:val="28"/>
        </w:rPr>
      </w:pPr>
    </w:p>
    <w:p w:rsidR="00733190" w:rsidRPr="00165D81" w:rsidRDefault="00733190" w:rsidP="00401ADB">
      <w:pPr>
        <w:pStyle w:val="afffffb"/>
        <w:spacing w:line="280" w:lineRule="exact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65D81">
        <w:rPr>
          <w:sz w:val="28"/>
          <w:szCs w:val="28"/>
        </w:rPr>
        <w:t>Основные положения</w:t>
      </w:r>
    </w:p>
    <w:p w:rsidR="00733190" w:rsidRPr="00AD5C48" w:rsidRDefault="00733190" w:rsidP="00401ADB">
      <w:pPr>
        <w:spacing w:line="280" w:lineRule="exact"/>
        <w:jc w:val="center"/>
        <w:rPr>
          <w:sz w:val="28"/>
          <w:szCs w:val="28"/>
        </w:rPr>
      </w:pPr>
    </w:p>
    <w:tbl>
      <w:tblPr>
        <w:tblW w:w="4650" w:type="pct"/>
        <w:tblInd w:w="622" w:type="dxa"/>
        <w:tblLayout w:type="fixed"/>
        <w:tblLook w:val="01E0" w:firstRow="1" w:lastRow="1" w:firstColumn="1" w:lastColumn="1" w:noHBand="0" w:noVBand="0"/>
      </w:tblPr>
      <w:tblGrid>
        <w:gridCol w:w="2591"/>
        <w:gridCol w:w="574"/>
        <w:gridCol w:w="6369"/>
      </w:tblGrid>
      <w:tr w:rsidR="00733190" w:rsidRPr="007A3777" w:rsidTr="0008289D">
        <w:trPr>
          <w:trHeight w:val="1019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Куратор муниципальной программы Верхнеобливского сельского поселения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C81B1A">
            <w:pPr>
              <w:spacing w:line="280" w:lineRule="exact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Глава Администрации Верхнеобливского сельского поселения</w:t>
            </w:r>
            <w:r w:rsidR="00F37256">
              <w:rPr>
                <w:sz w:val="28"/>
                <w:szCs w:val="24"/>
              </w:rPr>
              <w:t xml:space="preserve"> </w:t>
            </w:r>
            <w:proofErr w:type="spellStart"/>
            <w:r w:rsidR="00F37256">
              <w:rPr>
                <w:sz w:val="28"/>
                <w:szCs w:val="24"/>
              </w:rPr>
              <w:t>Месенжинова</w:t>
            </w:r>
            <w:proofErr w:type="spellEnd"/>
            <w:r w:rsidR="00F37256">
              <w:rPr>
                <w:sz w:val="28"/>
                <w:szCs w:val="24"/>
              </w:rPr>
              <w:t xml:space="preserve"> Елена Викторовна</w:t>
            </w:r>
          </w:p>
        </w:tc>
      </w:tr>
      <w:tr w:rsidR="00733190" w:rsidRPr="00667525" w:rsidTr="0008289D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Ответственный исполнитель м</w:t>
            </w:r>
            <w:r w:rsidRPr="00AD5C48">
              <w:rPr>
                <w:sz w:val="28"/>
                <w:szCs w:val="24"/>
              </w:rPr>
              <w:t xml:space="preserve">униципальной программы </w:t>
            </w:r>
            <w:r>
              <w:rPr>
                <w:sz w:val="28"/>
                <w:szCs w:val="24"/>
              </w:rPr>
              <w:t>Верхнеобливского сельского поселения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761FB1">
            <w:pPr>
              <w:spacing w:line="280" w:lineRule="exact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Старший </w:t>
            </w:r>
            <w:proofErr w:type="gramStart"/>
            <w:r>
              <w:rPr>
                <w:sz w:val="28"/>
                <w:szCs w:val="24"/>
              </w:rPr>
              <w:t xml:space="preserve">инспектор  </w:t>
            </w:r>
            <w:proofErr w:type="spellStart"/>
            <w:r>
              <w:rPr>
                <w:sz w:val="28"/>
                <w:szCs w:val="24"/>
              </w:rPr>
              <w:t>Павлюкевич</w:t>
            </w:r>
            <w:proofErr w:type="spellEnd"/>
            <w:proofErr w:type="gramEnd"/>
            <w:r>
              <w:rPr>
                <w:sz w:val="28"/>
                <w:szCs w:val="24"/>
              </w:rPr>
              <w:t xml:space="preserve"> </w:t>
            </w:r>
            <w:r w:rsidR="00761FB1">
              <w:rPr>
                <w:sz w:val="28"/>
                <w:szCs w:val="24"/>
              </w:rPr>
              <w:t>Анастасия Александровна</w:t>
            </w:r>
          </w:p>
        </w:tc>
      </w:tr>
      <w:tr w:rsidR="00733190" w:rsidRPr="007A3777" w:rsidTr="0008289D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Период реализации муниципальной программы Верхнеобливского сельского поселения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165D81" w:rsidRDefault="00733190" w:rsidP="00401ADB">
            <w:pPr>
              <w:rPr>
                <w:sz w:val="28"/>
                <w:szCs w:val="28"/>
              </w:rPr>
            </w:pPr>
            <w:r w:rsidRPr="00165D81">
              <w:rPr>
                <w:sz w:val="28"/>
                <w:szCs w:val="28"/>
              </w:rPr>
              <w:t>этап I: 20</w:t>
            </w:r>
            <w:r w:rsidR="003F4F87">
              <w:rPr>
                <w:sz w:val="28"/>
                <w:szCs w:val="28"/>
              </w:rPr>
              <w:t>21</w:t>
            </w:r>
            <w:r w:rsidRPr="00165D81">
              <w:rPr>
                <w:sz w:val="28"/>
                <w:szCs w:val="28"/>
              </w:rPr>
              <w:t xml:space="preserve"> - 2024 годы;</w:t>
            </w:r>
          </w:p>
          <w:p w:rsidR="00733190" w:rsidRPr="00AD5C48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 w:rsidRPr="00165D81">
              <w:rPr>
                <w:sz w:val="28"/>
                <w:szCs w:val="28"/>
              </w:rPr>
              <w:t>этап II: 2025 - 2030 годы</w:t>
            </w:r>
          </w:p>
        </w:tc>
      </w:tr>
      <w:tr w:rsidR="00733190" w:rsidRPr="007A3777" w:rsidTr="0008289D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Цели</w:t>
            </w:r>
            <w:r w:rsidRPr="00AD5C48"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</w:rPr>
              <w:t>м</w:t>
            </w:r>
            <w:r w:rsidRPr="00AD5C48">
              <w:rPr>
                <w:sz w:val="28"/>
                <w:szCs w:val="24"/>
              </w:rPr>
              <w:t>униципальной программы</w:t>
            </w:r>
            <w:r>
              <w:rPr>
                <w:sz w:val="28"/>
                <w:szCs w:val="24"/>
              </w:rPr>
              <w:t xml:space="preserve"> Верхнеобливского сельского поселения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18" w:rsidRPr="006E4518" w:rsidRDefault="00733190" w:rsidP="00973894">
            <w:pPr>
              <w:pStyle w:val="w3-n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60EB2">
              <w:rPr>
                <w:sz w:val="28"/>
                <w:szCs w:val="28"/>
              </w:rPr>
              <w:t>.</w:t>
            </w:r>
            <w:r w:rsidR="006E4518">
              <w:rPr>
                <w:sz w:val="28"/>
                <w:szCs w:val="28"/>
              </w:rPr>
              <w:t xml:space="preserve">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эффективности.                                  </w:t>
            </w:r>
          </w:p>
          <w:p w:rsidR="00594C4D" w:rsidRPr="00AA7752" w:rsidRDefault="00594C4D" w:rsidP="006E4518">
            <w:pPr>
              <w:pStyle w:val="w3-n5"/>
              <w:rPr>
                <w:sz w:val="28"/>
                <w:szCs w:val="28"/>
              </w:rPr>
            </w:pPr>
          </w:p>
        </w:tc>
      </w:tr>
      <w:tr w:rsidR="00733190" w:rsidRPr="003F4F87" w:rsidTr="0008289D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 w:rsidRPr="00A85FB7">
              <w:rPr>
                <w:sz w:val="28"/>
                <w:szCs w:val="28"/>
              </w:rPr>
              <w:t>Объем финансового обеспечения за весь период реализации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Default="00733190" w:rsidP="00401ADB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3F4F87" w:rsidRDefault="008A340E" w:rsidP="00DB01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946</w:t>
            </w:r>
            <w:r w:rsidR="00604268">
              <w:rPr>
                <w:sz w:val="28"/>
                <w:szCs w:val="28"/>
              </w:rPr>
              <w:t>,6</w:t>
            </w:r>
            <w:r w:rsidR="00733190" w:rsidRPr="003F4F87">
              <w:rPr>
                <w:sz w:val="28"/>
                <w:szCs w:val="28"/>
              </w:rPr>
              <w:t>тыс. рублей:</w:t>
            </w:r>
          </w:p>
          <w:p w:rsidR="00733190" w:rsidRPr="003F4F87" w:rsidRDefault="00733190" w:rsidP="00DB016C">
            <w:pPr>
              <w:rPr>
                <w:sz w:val="28"/>
                <w:szCs w:val="28"/>
              </w:rPr>
            </w:pPr>
            <w:r w:rsidRPr="003F4F87">
              <w:rPr>
                <w:sz w:val="28"/>
                <w:szCs w:val="28"/>
              </w:rPr>
              <w:t xml:space="preserve">этап I: </w:t>
            </w:r>
            <w:r w:rsidR="003F4F87" w:rsidRPr="003F4F87">
              <w:rPr>
                <w:sz w:val="28"/>
                <w:szCs w:val="28"/>
              </w:rPr>
              <w:t>34,1</w:t>
            </w:r>
            <w:r w:rsidRPr="003F4F87">
              <w:rPr>
                <w:sz w:val="28"/>
                <w:szCs w:val="28"/>
              </w:rPr>
              <w:t xml:space="preserve"> тыс.</w:t>
            </w:r>
            <w:r w:rsidR="00F14920" w:rsidRPr="003F4F87">
              <w:rPr>
                <w:sz w:val="28"/>
                <w:szCs w:val="28"/>
              </w:rPr>
              <w:t xml:space="preserve"> </w:t>
            </w:r>
            <w:proofErr w:type="gramStart"/>
            <w:r w:rsidRPr="003F4F87">
              <w:rPr>
                <w:sz w:val="28"/>
                <w:szCs w:val="28"/>
              </w:rPr>
              <w:t xml:space="preserve">рублей;   </w:t>
            </w:r>
            <w:proofErr w:type="gramEnd"/>
            <w:r w:rsidRPr="003F4F87">
              <w:rPr>
                <w:sz w:val="28"/>
                <w:szCs w:val="28"/>
              </w:rPr>
              <w:t xml:space="preserve">                                                                             этап II: </w:t>
            </w:r>
            <w:r w:rsidR="008A340E">
              <w:rPr>
                <w:sz w:val="28"/>
                <w:szCs w:val="28"/>
              </w:rPr>
              <w:t>912</w:t>
            </w:r>
            <w:r w:rsidR="00604268">
              <w:rPr>
                <w:sz w:val="28"/>
                <w:szCs w:val="28"/>
              </w:rPr>
              <w:t>,5</w:t>
            </w:r>
            <w:r w:rsidRPr="003F4F87">
              <w:rPr>
                <w:sz w:val="28"/>
                <w:szCs w:val="28"/>
              </w:rPr>
              <w:t xml:space="preserve"> тыс. рублей</w:t>
            </w:r>
          </w:p>
          <w:p w:rsidR="00733190" w:rsidRPr="003F4F87" w:rsidRDefault="00733190" w:rsidP="00167E65">
            <w:pPr>
              <w:pStyle w:val="afffffb"/>
              <w:autoSpaceDE w:val="0"/>
              <w:autoSpaceDN w:val="0"/>
              <w:adjustRightInd w:val="0"/>
              <w:spacing w:line="245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733190" w:rsidRPr="007A3777" w:rsidTr="0008289D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F201AF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 w:rsidRPr="00A85FB7">
              <w:rPr>
                <w:sz w:val="28"/>
                <w:szCs w:val="28"/>
              </w:rPr>
              <w:t>Связь с национальными целями развития Российской Федерации/ государственными программами Ростовской области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отсутствует</w:t>
            </w:r>
          </w:p>
        </w:tc>
      </w:tr>
    </w:tbl>
    <w:p w:rsidR="00733190" w:rsidRDefault="00733190" w:rsidP="00401ADB">
      <w:pPr>
        <w:rPr>
          <w:sz w:val="28"/>
          <w:szCs w:val="28"/>
        </w:rPr>
        <w:sectPr w:rsidR="00733190" w:rsidSect="0008289D">
          <w:headerReference w:type="default" r:id="rId8"/>
          <w:pgSz w:w="11907" w:h="16840" w:code="9"/>
          <w:pgMar w:top="426" w:right="1304" w:bottom="142" w:left="567" w:header="284" w:footer="284" w:gutter="0"/>
          <w:cols w:space="708"/>
          <w:docGrid w:linePitch="360"/>
        </w:sectPr>
      </w:pPr>
    </w:p>
    <w:p w:rsidR="00733190" w:rsidRDefault="00733190" w:rsidP="0064250B">
      <w:pPr>
        <w:tabs>
          <w:tab w:val="left" w:pos="1358"/>
        </w:tabs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2. Показатели муниципальной программы</w:t>
      </w:r>
    </w:p>
    <w:p w:rsidR="00733190" w:rsidRPr="0064250B" w:rsidRDefault="00733190" w:rsidP="0064250B">
      <w:pPr>
        <w:tabs>
          <w:tab w:val="left" w:pos="1358"/>
        </w:tabs>
        <w:rPr>
          <w:sz w:val="28"/>
        </w:rPr>
      </w:pPr>
      <w:r>
        <w:rPr>
          <w:sz w:val="28"/>
        </w:rPr>
        <w:t xml:space="preserve">                                                  </w:t>
      </w:r>
      <w:bookmarkStart w:id="1" w:name="_Hlk181180114"/>
      <w:r w:rsidR="006E4518" w:rsidRPr="006E4518">
        <w:rPr>
          <w:sz w:val="28"/>
        </w:rPr>
        <w:t>«Энергосбережение и повышение энергетической эффективности»</w:t>
      </w:r>
    </w:p>
    <w:bookmarkEnd w:id="1"/>
    <w:p w:rsidR="00733190" w:rsidRPr="001719BD" w:rsidRDefault="00733190" w:rsidP="00260EB2">
      <w:pPr>
        <w:pStyle w:val="afffffb"/>
      </w:pPr>
    </w:p>
    <w:tbl>
      <w:tblPr>
        <w:tblW w:w="15406" w:type="dxa"/>
        <w:jc w:val="center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720"/>
        <w:gridCol w:w="2265"/>
        <w:gridCol w:w="1278"/>
        <w:gridCol w:w="1275"/>
        <w:gridCol w:w="1276"/>
        <w:gridCol w:w="1134"/>
        <w:gridCol w:w="851"/>
        <w:gridCol w:w="850"/>
        <w:gridCol w:w="709"/>
        <w:gridCol w:w="709"/>
        <w:gridCol w:w="850"/>
        <w:gridCol w:w="1418"/>
        <w:gridCol w:w="850"/>
        <w:gridCol w:w="1221"/>
      </w:tblGrid>
      <w:tr w:rsidR="00733190" w:rsidRPr="001719BD" w:rsidTr="009B774D">
        <w:trPr>
          <w:trHeight w:val="278"/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№</w:t>
            </w:r>
            <w:r w:rsidRPr="001227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Вид показателя</w:t>
            </w:r>
          </w:p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12276D">
              <w:rPr>
                <w:sz w:val="24"/>
                <w:szCs w:val="24"/>
              </w:rPr>
              <w:t>Доку-мент</w:t>
            </w:r>
            <w:proofErr w:type="gramEnd"/>
            <w:r w:rsidRPr="001227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2276D">
              <w:rPr>
                <w:sz w:val="24"/>
                <w:szCs w:val="24"/>
              </w:rPr>
              <w:t>Ответст</w:t>
            </w:r>
            <w:proofErr w:type="spellEnd"/>
            <w:r w:rsidRPr="0012276D">
              <w:rPr>
                <w:sz w:val="24"/>
                <w:szCs w:val="24"/>
              </w:rPr>
              <w:t>-венный</w:t>
            </w:r>
            <w:proofErr w:type="gramEnd"/>
            <w:r w:rsidRPr="0012276D">
              <w:rPr>
                <w:sz w:val="24"/>
                <w:szCs w:val="24"/>
              </w:rPr>
              <w:t xml:space="preserve"> за достижение показателя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 xml:space="preserve">Связь с показателями </w:t>
            </w:r>
            <w:proofErr w:type="spellStart"/>
            <w:proofErr w:type="gramStart"/>
            <w:r w:rsidRPr="0012276D">
              <w:rPr>
                <w:sz w:val="24"/>
                <w:szCs w:val="24"/>
              </w:rPr>
              <w:t>нацио-нальных</w:t>
            </w:r>
            <w:proofErr w:type="spellEnd"/>
            <w:proofErr w:type="gramEnd"/>
            <w:r w:rsidRPr="0012276D">
              <w:rPr>
                <w:sz w:val="24"/>
                <w:szCs w:val="24"/>
              </w:rPr>
              <w:t xml:space="preserve"> целей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719B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719BD">
              <w:rPr>
                <w:sz w:val="24"/>
                <w:szCs w:val="24"/>
              </w:rPr>
              <w:t>Инфор-мационная</w:t>
            </w:r>
            <w:proofErr w:type="spellEnd"/>
            <w:proofErr w:type="gramEnd"/>
            <w:r w:rsidRPr="001719BD">
              <w:rPr>
                <w:sz w:val="24"/>
                <w:szCs w:val="24"/>
              </w:rPr>
              <w:t xml:space="preserve"> система</w:t>
            </w:r>
          </w:p>
        </w:tc>
      </w:tr>
      <w:tr w:rsidR="00733190" w:rsidRPr="00573503" w:rsidTr="009B774D">
        <w:trPr>
          <w:trHeight w:val="647"/>
          <w:jc w:val="center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2027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719BD" w:rsidRDefault="00733190" w:rsidP="00234566">
            <w:pPr>
              <w:rPr>
                <w:sz w:val="24"/>
                <w:szCs w:val="24"/>
              </w:rPr>
            </w:pPr>
          </w:p>
        </w:tc>
      </w:tr>
      <w:tr w:rsidR="00733190" w:rsidRPr="001719BD" w:rsidTr="009B774D">
        <w:trPr>
          <w:jc w:val="center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13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719B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719BD">
              <w:rPr>
                <w:sz w:val="24"/>
                <w:szCs w:val="24"/>
              </w:rPr>
              <w:t>14</w:t>
            </w:r>
          </w:p>
        </w:tc>
      </w:tr>
      <w:tr w:rsidR="00733190" w:rsidRPr="001719BD" w:rsidTr="009B774D">
        <w:trPr>
          <w:jc w:val="center"/>
        </w:trPr>
        <w:tc>
          <w:tcPr>
            <w:tcW w:w="1418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19A6" w:rsidRPr="00BF3970" w:rsidRDefault="00733190" w:rsidP="001419A6">
            <w:pPr>
              <w:pStyle w:val="afffffb"/>
              <w:widowControl w:val="0"/>
              <w:numPr>
                <w:ilvl w:val="0"/>
                <w:numId w:val="9"/>
              </w:numPr>
              <w:jc w:val="center"/>
              <w:rPr>
                <w:szCs w:val="24"/>
              </w:rPr>
            </w:pPr>
            <w:r w:rsidRPr="00267C79">
              <w:rPr>
                <w:sz w:val="28"/>
                <w:szCs w:val="28"/>
              </w:rPr>
              <w:t>Цель муниципальной програм</w:t>
            </w:r>
            <w:r w:rsidR="006E4518">
              <w:rPr>
                <w:sz w:val="28"/>
                <w:szCs w:val="28"/>
              </w:rPr>
              <w:t>мы «</w:t>
            </w:r>
            <w:r w:rsidR="006E4518" w:rsidRPr="006E4518">
              <w:rPr>
                <w:sz w:val="28"/>
                <w:szCs w:val="28"/>
              </w:rPr>
              <w:t>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</w:t>
            </w:r>
            <w:r w:rsidR="006E4518">
              <w:rPr>
                <w:sz w:val="28"/>
                <w:szCs w:val="28"/>
              </w:rPr>
              <w:t>»</w:t>
            </w:r>
            <w:r w:rsidR="006E4518" w:rsidRPr="006E4518">
              <w:rPr>
                <w:sz w:val="28"/>
                <w:szCs w:val="28"/>
              </w:rPr>
              <w:t xml:space="preserve">                                  </w:t>
            </w:r>
            <w:r w:rsidR="000E19A4">
              <w:rPr>
                <w:sz w:val="28"/>
                <w:szCs w:val="28"/>
              </w:rPr>
              <w:t xml:space="preserve">                                          </w:t>
            </w:r>
          </w:p>
          <w:p w:rsidR="00733190" w:rsidRPr="00BF3970" w:rsidRDefault="00733190" w:rsidP="00234566">
            <w:pPr>
              <w:pStyle w:val="afffffb"/>
              <w:widowControl w:val="0"/>
              <w:jc w:val="center"/>
              <w:rPr>
                <w:szCs w:val="24"/>
              </w:rPr>
            </w:pP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222A14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C7FD9" w:rsidRPr="001719BD" w:rsidTr="0030508C">
        <w:trPr>
          <w:trHeight w:val="191"/>
          <w:jc w:val="center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C7FD9" w:rsidRPr="00573503" w:rsidRDefault="001C7FD9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1.1.</w:t>
            </w:r>
          </w:p>
        </w:tc>
        <w:tc>
          <w:tcPr>
            <w:tcW w:w="2265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C7FD9" w:rsidRPr="001419A6" w:rsidRDefault="001C7FD9" w:rsidP="00234566">
            <w:pPr>
              <w:widowControl w:val="0"/>
              <w:rPr>
                <w:sz w:val="24"/>
                <w:szCs w:val="24"/>
              </w:rPr>
            </w:pPr>
            <w:r w:rsidRPr="001C7FD9">
              <w:rPr>
                <w:sz w:val="24"/>
                <w:szCs w:val="24"/>
              </w:rPr>
              <w:t>Замена уличных лампочек (по мере сгорания)</w:t>
            </w:r>
          </w:p>
        </w:tc>
        <w:tc>
          <w:tcPr>
            <w:tcW w:w="1278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C7FD9" w:rsidRPr="00573503" w:rsidRDefault="001C7FD9" w:rsidP="00234566">
            <w:pPr>
              <w:widowControl w:val="0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C7FD9" w:rsidRPr="00573503" w:rsidRDefault="001C7FD9" w:rsidP="00234566">
            <w:pPr>
              <w:widowControl w:val="0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C7FD9" w:rsidRPr="00573503" w:rsidRDefault="001C7FD9" w:rsidP="00234566">
            <w:pPr>
              <w:widowControl w:val="0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C7FD9" w:rsidRPr="00B21B27" w:rsidRDefault="001C7FD9" w:rsidP="00EC12C1">
            <w:r w:rsidRPr="00B21B27">
              <w:t>2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C7FD9" w:rsidRPr="00B21B27" w:rsidRDefault="001C7FD9" w:rsidP="00EC12C1">
            <w:r w:rsidRPr="00B21B27">
              <w:t>2024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C7FD9" w:rsidRPr="00B21B27" w:rsidRDefault="001C7FD9" w:rsidP="00EC12C1">
            <w:r w:rsidRPr="00B21B27">
              <w:t>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C7FD9" w:rsidRPr="00B21B27" w:rsidRDefault="001C7FD9" w:rsidP="00EC12C1">
            <w:r w:rsidRPr="00B21B27">
              <w:t>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C7FD9" w:rsidRDefault="001C7FD9" w:rsidP="00EC12C1">
            <w:r w:rsidRPr="00B21B27">
              <w:t>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C7FD9" w:rsidRPr="00573503" w:rsidRDefault="001C7FD9" w:rsidP="00234566">
            <w:pPr>
              <w:widowControl w:val="0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C7FD9" w:rsidRPr="00573503" w:rsidRDefault="001C7FD9" w:rsidP="00234566">
            <w:pPr>
              <w:widowControl w:val="0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Администрация Верхнеобливского сельского поселения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C7FD9" w:rsidRPr="00573503" w:rsidRDefault="001C7FD9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C7FD9" w:rsidRPr="00222A14" w:rsidRDefault="001C7FD9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-</w:t>
            </w:r>
          </w:p>
        </w:tc>
      </w:tr>
      <w:tr w:rsidR="0030508C" w:rsidRPr="001719BD" w:rsidTr="009B774D">
        <w:trPr>
          <w:trHeight w:val="191"/>
          <w:jc w:val="center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0508C" w:rsidRPr="00573503" w:rsidRDefault="0030508C" w:rsidP="0023456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0508C" w:rsidRPr="001C7FD9" w:rsidRDefault="0030508C" w:rsidP="0023456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0508C" w:rsidRPr="00573503" w:rsidRDefault="0030508C" w:rsidP="0023456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0508C" w:rsidRPr="00573503" w:rsidRDefault="0030508C" w:rsidP="0023456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0508C" w:rsidRPr="00573503" w:rsidRDefault="0030508C" w:rsidP="0023456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0508C" w:rsidRPr="00B21B27" w:rsidRDefault="0030508C" w:rsidP="00EC12C1"/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0508C" w:rsidRPr="00B21B27" w:rsidRDefault="0030508C" w:rsidP="00EC12C1"/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0508C" w:rsidRPr="00B21B27" w:rsidRDefault="0030508C" w:rsidP="00EC12C1"/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0508C" w:rsidRPr="00B21B27" w:rsidRDefault="0030508C" w:rsidP="00EC12C1"/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0508C" w:rsidRPr="00B21B27" w:rsidRDefault="0030508C" w:rsidP="00EC12C1"/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0508C" w:rsidRPr="00573503" w:rsidRDefault="0030508C" w:rsidP="0023456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0508C" w:rsidRPr="00573503" w:rsidRDefault="0030508C" w:rsidP="0023456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0508C" w:rsidRPr="00573503" w:rsidRDefault="0030508C" w:rsidP="0023456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0508C" w:rsidRPr="00573503" w:rsidRDefault="0030508C" w:rsidP="0023456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30508C" w:rsidRPr="001719BD" w:rsidTr="009B774D">
        <w:trPr>
          <w:trHeight w:val="191"/>
          <w:jc w:val="center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0508C" w:rsidRPr="00573503" w:rsidRDefault="0030508C" w:rsidP="0023456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0508C" w:rsidRPr="001C7FD9" w:rsidRDefault="0030508C" w:rsidP="002345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газификации Верхнеобливского сельского поселения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0508C" w:rsidRPr="00573503" w:rsidRDefault="00191981" w:rsidP="002345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0508C" w:rsidRPr="00573503" w:rsidRDefault="0030508C" w:rsidP="002345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0508C" w:rsidRPr="00573503" w:rsidRDefault="00191981" w:rsidP="002345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0508C" w:rsidRPr="00B21B27" w:rsidRDefault="00191981" w:rsidP="00EC12C1">
            <w:r>
              <w:t>100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0508C" w:rsidRPr="00B21B27" w:rsidRDefault="0030508C" w:rsidP="00EC12C1">
            <w:r>
              <w:t>2025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0508C" w:rsidRPr="00B21B27" w:rsidRDefault="00EC12C1" w:rsidP="00EC12C1">
            <w:r>
              <w:t>100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0508C" w:rsidRPr="00B21B27" w:rsidRDefault="00EC12C1" w:rsidP="00EC12C1">
            <w:r>
              <w:t>100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0508C" w:rsidRPr="00B21B27" w:rsidRDefault="00EC12C1" w:rsidP="00EC12C1">
            <w:r>
              <w:t>100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0508C" w:rsidRPr="00573503" w:rsidRDefault="00EC12C1" w:rsidP="002345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0508C" w:rsidRPr="00573503" w:rsidRDefault="0030508C" w:rsidP="00234566">
            <w:pPr>
              <w:widowControl w:val="0"/>
              <w:rPr>
                <w:sz w:val="24"/>
                <w:szCs w:val="24"/>
              </w:rPr>
            </w:pPr>
            <w:r w:rsidRPr="0030508C">
              <w:rPr>
                <w:sz w:val="24"/>
                <w:szCs w:val="24"/>
              </w:rPr>
              <w:t>Администрация Верхнеобливского сельского поселения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0508C" w:rsidRPr="00573503" w:rsidRDefault="00EC12C1" w:rsidP="0023456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0508C" w:rsidRPr="00573503" w:rsidRDefault="00EC12C1" w:rsidP="0023456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33190" w:rsidRDefault="00733190" w:rsidP="00582A8F">
      <w:pPr>
        <w:widowControl w:val="0"/>
        <w:jc w:val="center"/>
        <w:rPr>
          <w:color w:val="000000"/>
          <w:sz w:val="28"/>
        </w:rPr>
      </w:pPr>
    </w:p>
    <w:p w:rsidR="00730609" w:rsidRDefault="00401122" w:rsidP="00401122">
      <w:pPr>
        <w:widowControl w:val="0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             </w:t>
      </w:r>
    </w:p>
    <w:p w:rsidR="00730609" w:rsidRDefault="00730609" w:rsidP="00401122">
      <w:pPr>
        <w:widowControl w:val="0"/>
        <w:rPr>
          <w:color w:val="000000"/>
          <w:sz w:val="28"/>
        </w:rPr>
      </w:pPr>
    </w:p>
    <w:p w:rsidR="00730609" w:rsidRDefault="00730609" w:rsidP="00401122">
      <w:pPr>
        <w:widowControl w:val="0"/>
        <w:rPr>
          <w:color w:val="000000"/>
          <w:sz w:val="28"/>
        </w:rPr>
      </w:pPr>
    </w:p>
    <w:p w:rsidR="00730609" w:rsidRDefault="00730609" w:rsidP="00401122">
      <w:pPr>
        <w:widowControl w:val="0"/>
        <w:rPr>
          <w:color w:val="000000"/>
          <w:sz w:val="28"/>
        </w:rPr>
      </w:pPr>
    </w:p>
    <w:p w:rsidR="007F5B4E" w:rsidRDefault="00730609" w:rsidP="00401122">
      <w:pPr>
        <w:widowControl w:val="0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                                                            </w:t>
      </w:r>
    </w:p>
    <w:p w:rsidR="007F5B4E" w:rsidRDefault="007F5B4E" w:rsidP="00401122">
      <w:pPr>
        <w:widowControl w:val="0"/>
        <w:rPr>
          <w:color w:val="000000"/>
          <w:sz w:val="28"/>
        </w:rPr>
      </w:pPr>
    </w:p>
    <w:p w:rsidR="007F5B4E" w:rsidRDefault="007F5B4E" w:rsidP="00401122">
      <w:pPr>
        <w:widowControl w:val="0"/>
        <w:rPr>
          <w:color w:val="000000"/>
          <w:sz w:val="28"/>
        </w:rPr>
      </w:pPr>
    </w:p>
    <w:p w:rsidR="006A2CD3" w:rsidRPr="00401122" w:rsidRDefault="006A2CD3" w:rsidP="00F37256">
      <w:pPr>
        <w:widowControl w:val="0"/>
        <w:jc w:val="center"/>
        <w:rPr>
          <w:color w:val="000000"/>
          <w:sz w:val="28"/>
        </w:rPr>
      </w:pPr>
      <w:r w:rsidRPr="00AE62CF">
        <w:rPr>
          <w:sz w:val="28"/>
        </w:rPr>
        <w:t>3.</w:t>
      </w:r>
      <w:r w:rsidR="00730A76">
        <w:rPr>
          <w:sz w:val="28"/>
        </w:rPr>
        <w:t>Структура</w:t>
      </w:r>
      <w:r w:rsidRPr="00AE62CF">
        <w:rPr>
          <w:sz w:val="28"/>
        </w:rPr>
        <w:t xml:space="preserve"> муниципальной   программы</w:t>
      </w:r>
    </w:p>
    <w:p w:rsidR="006A2CD3" w:rsidRPr="00AE62CF" w:rsidRDefault="00401122" w:rsidP="006A2CD3">
      <w:pPr>
        <w:widowControl w:val="0"/>
        <w:jc w:val="center"/>
      </w:pPr>
      <w:bookmarkStart w:id="2" w:name="_Hlk181279108"/>
      <w:r w:rsidRPr="00401122">
        <w:t xml:space="preserve">                                  </w:t>
      </w:r>
    </w:p>
    <w:bookmarkEnd w:id="2"/>
    <w:p w:rsidR="006A2CD3" w:rsidRDefault="006A2CD3" w:rsidP="006A2CD3">
      <w:pPr>
        <w:jc w:val="center"/>
        <w:rPr>
          <w:sz w:val="2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3728"/>
        <w:gridCol w:w="7363"/>
        <w:gridCol w:w="4076"/>
      </w:tblGrid>
      <w:tr w:rsidR="006A2CD3" w:rsidTr="00267C7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jc w:val="center"/>
            </w:pPr>
            <w:r>
              <w:rPr>
                <w:sz w:val="24"/>
              </w:rPr>
              <w:t>№ п/п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Задача структурного элемента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Связь с показателями</w:t>
            </w:r>
          </w:p>
        </w:tc>
      </w:tr>
      <w:tr w:rsidR="006A2CD3" w:rsidTr="00267C7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A2CD3" w:rsidRPr="00667525" w:rsidTr="006A2CD3">
        <w:tc>
          <w:tcPr>
            <w:tcW w:w="15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Pr="004A33F1" w:rsidRDefault="006A2CD3" w:rsidP="0053679D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A33F1">
              <w:rPr>
                <w:sz w:val="24"/>
                <w:szCs w:val="24"/>
              </w:rPr>
              <w:t xml:space="preserve">1.1. Комплекс процессных </w:t>
            </w:r>
            <w:r w:rsidRPr="00401122">
              <w:rPr>
                <w:sz w:val="24"/>
                <w:szCs w:val="24"/>
              </w:rPr>
              <w:t>мероприятий</w:t>
            </w:r>
            <w:bookmarkStart w:id="3" w:name="_Hlk181100144"/>
            <w:r w:rsidRPr="00401122">
              <w:rPr>
                <w:sz w:val="24"/>
                <w:szCs w:val="24"/>
              </w:rPr>
              <w:t xml:space="preserve"> </w:t>
            </w:r>
            <w:r w:rsidR="00401122" w:rsidRPr="00401122">
              <w:rPr>
                <w:sz w:val="24"/>
                <w:szCs w:val="24"/>
              </w:rPr>
              <w:t>«</w:t>
            </w:r>
            <w:r w:rsidR="006B49E0">
              <w:rPr>
                <w:sz w:val="24"/>
                <w:szCs w:val="24"/>
              </w:rPr>
              <w:t>Повышение энергетической эффективности</w:t>
            </w:r>
            <w:r w:rsidR="00401122" w:rsidRPr="00401122">
              <w:rPr>
                <w:sz w:val="24"/>
                <w:szCs w:val="24"/>
              </w:rPr>
              <w:t xml:space="preserve">»                                  </w:t>
            </w:r>
            <w:r w:rsidRPr="00401122">
              <w:rPr>
                <w:sz w:val="24"/>
                <w:szCs w:val="24"/>
              </w:rPr>
              <w:t xml:space="preserve">                                        </w:t>
            </w:r>
            <w:bookmarkEnd w:id="3"/>
          </w:p>
          <w:p w:rsidR="006A2CD3" w:rsidRPr="004A33F1" w:rsidRDefault="006A2CD3" w:rsidP="0053679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  <w:p w:rsidR="006A2CD3" w:rsidRPr="00F37256" w:rsidRDefault="006A2CD3" w:rsidP="0053679D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F37256">
              <w:rPr>
                <w:sz w:val="28"/>
                <w:szCs w:val="28"/>
              </w:rPr>
              <w:t>Ответственный исполнитель муниципальной программы – Администраци</w:t>
            </w:r>
            <w:r w:rsidR="00F37256" w:rsidRPr="00F37256">
              <w:rPr>
                <w:sz w:val="28"/>
                <w:szCs w:val="28"/>
              </w:rPr>
              <w:t>я</w:t>
            </w:r>
            <w:r w:rsidRPr="00F37256">
              <w:rPr>
                <w:sz w:val="28"/>
                <w:szCs w:val="28"/>
              </w:rPr>
              <w:t xml:space="preserve"> Верхнеобливского сельского поселения</w:t>
            </w:r>
            <w:r w:rsidR="00F37256" w:rsidRPr="00F37256">
              <w:rPr>
                <w:sz w:val="28"/>
                <w:szCs w:val="28"/>
              </w:rPr>
              <w:t xml:space="preserve"> старший </w:t>
            </w:r>
            <w:proofErr w:type="gramStart"/>
            <w:r w:rsidR="00F37256" w:rsidRPr="00F37256">
              <w:rPr>
                <w:sz w:val="28"/>
                <w:szCs w:val="28"/>
              </w:rPr>
              <w:t xml:space="preserve">инспектор  </w:t>
            </w:r>
            <w:proofErr w:type="spellStart"/>
            <w:r w:rsidR="00F37256" w:rsidRPr="00F37256">
              <w:rPr>
                <w:sz w:val="28"/>
                <w:szCs w:val="28"/>
              </w:rPr>
              <w:t>Павлюкевич</w:t>
            </w:r>
            <w:proofErr w:type="spellEnd"/>
            <w:proofErr w:type="gramEnd"/>
            <w:r w:rsidR="00F37256" w:rsidRPr="00F37256">
              <w:rPr>
                <w:sz w:val="28"/>
                <w:szCs w:val="28"/>
              </w:rPr>
              <w:t xml:space="preserve"> Анастасия Александровна</w:t>
            </w:r>
          </w:p>
          <w:p w:rsidR="006A2CD3" w:rsidRDefault="006A2CD3" w:rsidP="0053679D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4A33F1">
              <w:rPr>
                <w:sz w:val="24"/>
                <w:szCs w:val="24"/>
              </w:rPr>
              <w:t>Срок реализации: 2025 – 2030 годы</w:t>
            </w:r>
          </w:p>
        </w:tc>
      </w:tr>
      <w:tr w:rsidR="006A2CD3" w:rsidTr="00267C7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Pr="00301FA0" w:rsidRDefault="006A2CD3" w:rsidP="0053679D">
            <w:pPr>
              <w:widowControl w:val="0"/>
              <w:spacing w:line="228" w:lineRule="auto"/>
              <w:jc w:val="center"/>
            </w:pPr>
            <w:r w:rsidRPr="00301FA0">
              <w:t>1.1.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Pr="00401122" w:rsidRDefault="00594C4D" w:rsidP="0053679D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Задача 1</w:t>
            </w:r>
            <w:r w:rsidR="002D7649">
              <w:rPr>
                <w:kern w:val="2"/>
                <w:sz w:val="24"/>
                <w:szCs w:val="24"/>
              </w:rPr>
              <w:t>.</w:t>
            </w:r>
            <w:r w:rsidR="00401122">
              <w:rPr>
                <w:kern w:val="2"/>
                <w:sz w:val="24"/>
                <w:szCs w:val="24"/>
              </w:rPr>
              <w:t xml:space="preserve"> Расходы на реализацию мероприятий в сфере </w:t>
            </w:r>
            <w:r w:rsidR="00401122" w:rsidRPr="006B49E0">
              <w:rPr>
                <w:kern w:val="2"/>
                <w:sz w:val="24"/>
                <w:szCs w:val="24"/>
              </w:rPr>
              <w:t>энергосбережения</w:t>
            </w:r>
            <w:r w:rsidR="00667525" w:rsidRPr="006B49E0">
              <w:rPr>
                <w:kern w:val="2"/>
                <w:sz w:val="24"/>
                <w:szCs w:val="24"/>
              </w:rPr>
              <w:t xml:space="preserve"> и повышени</w:t>
            </w:r>
            <w:r w:rsidR="006B49E0" w:rsidRPr="006B49E0">
              <w:rPr>
                <w:kern w:val="2"/>
                <w:sz w:val="24"/>
                <w:szCs w:val="24"/>
              </w:rPr>
              <w:t>е</w:t>
            </w:r>
            <w:r w:rsidR="00667525" w:rsidRPr="006B49E0">
              <w:rPr>
                <w:kern w:val="2"/>
                <w:sz w:val="24"/>
                <w:szCs w:val="24"/>
              </w:rPr>
              <w:t xml:space="preserve"> энергетической эффективности.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Pr="00301FA0" w:rsidRDefault="00401122" w:rsidP="0053679D">
            <w:pPr>
              <w:spacing w:line="228" w:lineRule="auto"/>
            </w:pPr>
            <w:r>
              <w:rPr>
                <w:sz w:val="24"/>
                <w:szCs w:val="24"/>
              </w:rPr>
              <w:t>Экономия энергоресурсов. Повышение уровня ответственности в энергосбережении.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676" w:rsidRPr="00BF2AA7" w:rsidRDefault="00BF2AA7" w:rsidP="00390676">
            <w:pPr>
              <w:rPr>
                <w:sz w:val="24"/>
                <w:szCs w:val="24"/>
              </w:rPr>
            </w:pPr>
            <w:r w:rsidRPr="00BF2AA7">
              <w:rPr>
                <w:sz w:val="24"/>
                <w:szCs w:val="24"/>
              </w:rPr>
              <w:t>Снижение потребления электроэнергии в сопоставимых условиях (к предыдущему году)</w:t>
            </w:r>
          </w:p>
          <w:p w:rsidR="006A2CD3" w:rsidRPr="00F14920" w:rsidRDefault="006A2CD3" w:rsidP="0053679D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</w:tc>
      </w:tr>
      <w:tr w:rsidR="00C62FB8" w:rsidTr="0001085B">
        <w:tc>
          <w:tcPr>
            <w:tcW w:w="15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FB8" w:rsidRDefault="00C62FB8" w:rsidP="00C62FB8">
            <w:pPr>
              <w:jc w:val="center"/>
              <w:rPr>
                <w:sz w:val="24"/>
                <w:szCs w:val="24"/>
              </w:rPr>
            </w:pPr>
            <w:r w:rsidRPr="00C62FB8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2</w:t>
            </w:r>
            <w:r w:rsidRPr="00C62FB8">
              <w:rPr>
                <w:sz w:val="24"/>
                <w:szCs w:val="24"/>
              </w:rPr>
              <w:t xml:space="preserve">. Комплекс процессных мероприятий «Развитие газификации на территории </w:t>
            </w:r>
            <w:r>
              <w:rPr>
                <w:sz w:val="24"/>
                <w:szCs w:val="24"/>
              </w:rPr>
              <w:t>Верхнеобливского</w:t>
            </w:r>
            <w:r w:rsidRPr="00C62FB8">
              <w:rPr>
                <w:sz w:val="24"/>
                <w:szCs w:val="24"/>
              </w:rPr>
              <w:t xml:space="preserve"> сельского поселения»</w:t>
            </w:r>
          </w:p>
          <w:p w:rsidR="00C62FB8" w:rsidRDefault="00C62FB8" w:rsidP="00C62FB8">
            <w:pPr>
              <w:jc w:val="center"/>
              <w:rPr>
                <w:sz w:val="24"/>
                <w:szCs w:val="24"/>
              </w:rPr>
            </w:pPr>
          </w:p>
          <w:p w:rsidR="00C62FB8" w:rsidRPr="00C62FB8" w:rsidRDefault="00C62FB8" w:rsidP="00C62FB8">
            <w:pPr>
              <w:jc w:val="center"/>
              <w:rPr>
                <w:sz w:val="24"/>
                <w:szCs w:val="24"/>
              </w:rPr>
            </w:pPr>
            <w:r w:rsidRPr="00C62FB8">
              <w:rPr>
                <w:sz w:val="24"/>
                <w:szCs w:val="24"/>
              </w:rPr>
              <w:t>Ответственный исполнитель муниципальной программы – Администрации Верхнеобливского сельского поселения</w:t>
            </w:r>
            <w:r w:rsidR="00F37256">
              <w:rPr>
                <w:sz w:val="28"/>
                <w:szCs w:val="24"/>
              </w:rPr>
              <w:t xml:space="preserve"> старший </w:t>
            </w:r>
            <w:proofErr w:type="gramStart"/>
            <w:r w:rsidR="00F37256">
              <w:rPr>
                <w:sz w:val="28"/>
                <w:szCs w:val="24"/>
              </w:rPr>
              <w:t xml:space="preserve">инспектор  </w:t>
            </w:r>
            <w:proofErr w:type="spellStart"/>
            <w:r w:rsidR="00F37256">
              <w:rPr>
                <w:sz w:val="28"/>
                <w:szCs w:val="24"/>
              </w:rPr>
              <w:t>Павлюкевич</w:t>
            </w:r>
            <w:proofErr w:type="spellEnd"/>
            <w:proofErr w:type="gramEnd"/>
            <w:r w:rsidR="00F37256">
              <w:rPr>
                <w:sz w:val="28"/>
                <w:szCs w:val="24"/>
              </w:rPr>
              <w:t xml:space="preserve"> Анастасия Александровна</w:t>
            </w:r>
          </w:p>
          <w:p w:rsidR="00C62FB8" w:rsidRPr="00BF2AA7" w:rsidRDefault="00C62FB8" w:rsidP="00C62FB8">
            <w:pPr>
              <w:jc w:val="center"/>
              <w:rPr>
                <w:sz w:val="24"/>
                <w:szCs w:val="24"/>
              </w:rPr>
            </w:pPr>
            <w:r w:rsidRPr="00C62FB8">
              <w:rPr>
                <w:sz w:val="24"/>
                <w:szCs w:val="24"/>
              </w:rPr>
              <w:t>Срок реализации: 2025 – 2030 годы</w:t>
            </w:r>
          </w:p>
        </w:tc>
      </w:tr>
      <w:tr w:rsidR="00EC12C1" w:rsidTr="00267C7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C1" w:rsidRPr="00301FA0" w:rsidRDefault="00C62FB8" w:rsidP="0053679D">
            <w:pPr>
              <w:widowControl w:val="0"/>
              <w:spacing w:line="228" w:lineRule="auto"/>
              <w:jc w:val="center"/>
            </w:pPr>
            <w:r>
              <w:t>1.2.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C1" w:rsidRDefault="00C62FB8" w:rsidP="0053679D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Задача 2</w:t>
            </w:r>
            <w:r w:rsidR="002D7649">
              <w:rPr>
                <w:kern w:val="2"/>
                <w:sz w:val="24"/>
                <w:szCs w:val="24"/>
              </w:rPr>
              <w:t>.</w:t>
            </w:r>
            <w:r>
              <w:t xml:space="preserve"> </w:t>
            </w:r>
            <w:r w:rsidRPr="00C62FB8">
              <w:rPr>
                <w:kern w:val="2"/>
                <w:sz w:val="24"/>
                <w:szCs w:val="24"/>
              </w:rPr>
              <w:t>Разработана проектно-сметная документация на строительство и реконструкцию объектов газоснабжения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C1" w:rsidRDefault="00C62FB8" w:rsidP="0053679D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C62FB8">
              <w:rPr>
                <w:sz w:val="24"/>
                <w:szCs w:val="24"/>
              </w:rPr>
              <w:t>отовность к финансированию строительства и реконструкции объектов газоснабжения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C1" w:rsidRPr="00BF2AA7" w:rsidRDefault="00C62FB8" w:rsidP="003906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газификации Верхнеобливского сельского поселения</w:t>
            </w:r>
          </w:p>
        </w:tc>
      </w:tr>
    </w:tbl>
    <w:p w:rsidR="006A2CD3" w:rsidRDefault="006A2CD3" w:rsidP="006A2CD3">
      <w:pPr>
        <w:sectPr w:rsidR="006A2CD3" w:rsidSect="0053679D">
          <w:headerReference w:type="default" r:id="rId9"/>
          <w:footerReference w:type="default" r:id="rId10"/>
          <w:headerReference w:type="first" r:id="rId11"/>
          <w:pgSz w:w="16838" w:h="11906" w:orient="landscape"/>
          <w:pgMar w:top="851" w:right="170" w:bottom="992" w:left="170" w:header="709" w:footer="624" w:gutter="0"/>
          <w:cols w:space="720"/>
          <w:titlePg/>
        </w:sectPr>
      </w:pPr>
    </w:p>
    <w:p w:rsidR="00267C79" w:rsidRPr="00301FA0" w:rsidRDefault="00267C79" w:rsidP="00267C79">
      <w:pPr>
        <w:widowControl w:val="0"/>
        <w:spacing w:after="120"/>
        <w:jc w:val="center"/>
        <w:rPr>
          <w:sz w:val="28"/>
          <w:szCs w:val="28"/>
        </w:rPr>
      </w:pPr>
      <w:r w:rsidRPr="00301FA0">
        <w:rPr>
          <w:sz w:val="28"/>
          <w:szCs w:val="28"/>
        </w:rPr>
        <w:lastRenderedPageBreak/>
        <w:t xml:space="preserve">4. </w:t>
      </w:r>
      <w:r w:rsidR="00730A76">
        <w:rPr>
          <w:sz w:val="28"/>
          <w:szCs w:val="28"/>
        </w:rPr>
        <w:t>Ф</w:t>
      </w:r>
      <w:r w:rsidRPr="00301FA0">
        <w:rPr>
          <w:sz w:val="28"/>
          <w:szCs w:val="28"/>
        </w:rPr>
        <w:t>инансово</w:t>
      </w:r>
      <w:r w:rsidR="00730A76">
        <w:rPr>
          <w:sz w:val="28"/>
          <w:szCs w:val="28"/>
        </w:rPr>
        <w:t>е</w:t>
      </w:r>
      <w:r w:rsidRPr="00301FA0">
        <w:rPr>
          <w:sz w:val="28"/>
          <w:szCs w:val="28"/>
        </w:rPr>
        <w:t xml:space="preserve"> обеспечение муниципальной программы </w:t>
      </w:r>
      <w:r>
        <w:rPr>
          <w:sz w:val="28"/>
          <w:szCs w:val="28"/>
        </w:rPr>
        <w:t xml:space="preserve">Верхнеобливского </w:t>
      </w:r>
      <w:r w:rsidRPr="00301FA0">
        <w:rPr>
          <w:sz w:val="28"/>
          <w:szCs w:val="28"/>
        </w:rPr>
        <w:t>сельского поселения</w:t>
      </w:r>
    </w:p>
    <w:p w:rsidR="006B49E0" w:rsidRPr="00AE62CF" w:rsidRDefault="00267C79" w:rsidP="006B49E0">
      <w:pPr>
        <w:widowControl w:val="0"/>
        <w:jc w:val="center"/>
      </w:pPr>
      <w:r>
        <w:rPr>
          <w:sz w:val="28"/>
          <w:szCs w:val="28"/>
        </w:rPr>
        <w:t>«</w:t>
      </w:r>
      <w:r w:rsidR="006B49E0" w:rsidRPr="00401122">
        <w:rPr>
          <w:sz w:val="28"/>
          <w:szCs w:val="28"/>
        </w:rPr>
        <w:t>Энергосбережение и повышение энергетической эффективности»</w:t>
      </w:r>
      <w:r w:rsidR="006B49E0" w:rsidRPr="00401122">
        <w:t xml:space="preserve">                                  </w:t>
      </w:r>
    </w:p>
    <w:p w:rsidR="00267C79" w:rsidRPr="00301FA0" w:rsidRDefault="00267C79" w:rsidP="00267C79">
      <w:pPr>
        <w:widowControl w:val="0"/>
        <w:spacing w:after="120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62"/>
        <w:gridCol w:w="6728"/>
        <w:gridCol w:w="1792"/>
        <w:gridCol w:w="1792"/>
        <w:gridCol w:w="1792"/>
        <w:gridCol w:w="1306"/>
        <w:gridCol w:w="1861"/>
      </w:tblGrid>
      <w:tr w:rsidR="00267C79" w:rsidRPr="00301FA0" w:rsidTr="0053679D"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№ п/п</w:t>
            </w:r>
          </w:p>
        </w:tc>
        <w:tc>
          <w:tcPr>
            <w:tcW w:w="6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 xml:space="preserve">Наименование </w:t>
            </w:r>
          </w:p>
          <w:p w:rsidR="00267C79" w:rsidRPr="00301FA0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 xml:space="preserve">муниципальной программы, структурного элемента, </w:t>
            </w:r>
          </w:p>
          <w:p w:rsidR="00267C79" w:rsidRPr="00301FA0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267C79" w:rsidRPr="00301FA0" w:rsidTr="0053679D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rPr>
                <w:sz w:val="24"/>
                <w:szCs w:val="24"/>
              </w:rPr>
            </w:pPr>
          </w:p>
        </w:tc>
        <w:tc>
          <w:tcPr>
            <w:tcW w:w="6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2025 год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2026 год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2027 год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2028-2030 годы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Всего</w:t>
            </w:r>
          </w:p>
        </w:tc>
      </w:tr>
      <w:tr w:rsidR="00267C79" w:rsidTr="0053679D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Default="00267C79" w:rsidP="005367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Default="00267C79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Default="00267C79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Default="00267C79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Default="00267C79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Default="00267C79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Default="00267C79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267C79" w:rsidRPr="00513B5D" w:rsidTr="0053679D"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</w:pPr>
            <w:r w:rsidRPr="00301FA0">
              <w:t>1.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08289D" w:rsidRDefault="00267C79" w:rsidP="0053679D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 xml:space="preserve">Муниципальная программа Верхнеобливского сельского поселения </w:t>
            </w:r>
            <w:r w:rsidR="002449CA" w:rsidRPr="0008289D">
              <w:rPr>
                <w:sz w:val="24"/>
                <w:szCs w:val="24"/>
              </w:rPr>
              <w:t xml:space="preserve">«Энергосбережение и повышение энергетической </w:t>
            </w:r>
            <w:proofErr w:type="gramStart"/>
            <w:r w:rsidR="002449CA" w:rsidRPr="0008289D">
              <w:rPr>
                <w:sz w:val="24"/>
                <w:szCs w:val="24"/>
              </w:rPr>
              <w:t>эффективност</w:t>
            </w:r>
            <w:r w:rsidR="006B49E0" w:rsidRPr="0008289D">
              <w:rPr>
                <w:sz w:val="24"/>
                <w:szCs w:val="24"/>
              </w:rPr>
              <w:t>и»</w:t>
            </w:r>
            <w:r w:rsidR="002449CA" w:rsidRPr="0008289D">
              <w:rPr>
                <w:sz w:val="24"/>
                <w:szCs w:val="24"/>
              </w:rPr>
              <w:t xml:space="preserve">   </w:t>
            </w:r>
            <w:proofErr w:type="gramEnd"/>
            <w:r w:rsidR="002449CA" w:rsidRPr="0008289D">
              <w:rPr>
                <w:sz w:val="24"/>
                <w:szCs w:val="24"/>
              </w:rPr>
              <w:t xml:space="preserve">                       </w:t>
            </w:r>
            <w:r w:rsidRPr="0008289D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CF53C4" w:rsidP="00761F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912,5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B52896" w:rsidP="0053679D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B52896" w:rsidP="00761FB1">
            <w:pPr>
              <w:widowControl w:val="0"/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B52896" w:rsidP="00761FB1">
            <w:pPr>
              <w:widowControl w:val="0"/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CF53C4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CF53C4">
              <w:rPr>
                <w:sz w:val="24"/>
                <w:szCs w:val="24"/>
              </w:rPr>
              <w:t>912,5</w:t>
            </w:r>
          </w:p>
        </w:tc>
      </w:tr>
      <w:tr w:rsidR="00267C79" w:rsidTr="0053679D">
        <w:tc>
          <w:tcPr>
            <w:tcW w:w="662" w:type="dxa"/>
            <w:vMerge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08289D" w:rsidRDefault="00267C79" w:rsidP="0053679D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8A340E" w:rsidP="008A34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CF53C4" w:rsidRPr="00CF53C4">
              <w:rPr>
                <w:sz w:val="24"/>
                <w:szCs w:val="24"/>
              </w:rPr>
              <w:t>912,5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267C79" w:rsidP="0053679D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-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CF53C4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CF53C4">
              <w:rPr>
                <w:sz w:val="24"/>
                <w:szCs w:val="24"/>
              </w:rPr>
              <w:t>912,5</w:t>
            </w:r>
          </w:p>
        </w:tc>
      </w:tr>
      <w:tr w:rsidR="00267C79" w:rsidTr="0053679D">
        <w:tc>
          <w:tcPr>
            <w:tcW w:w="662" w:type="dxa"/>
            <w:vMerge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08289D" w:rsidRDefault="00267C79" w:rsidP="0053679D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безвозмездные поступления в местный бюджет, в том числе за счет средств: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267C79" w:rsidP="0053679D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267C79" w:rsidP="0053679D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-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-</w:t>
            </w:r>
          </w:p>
        </w:tc>
      </w:tr>
      <w:tr w:rsidR="00267C79" w:rsidTr="0053679D">
        <w:tc>
          <w:tcPr>
            <w:tcW w:w="662" w:type="dxa"/>
            <w:vMerge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08289D" w:rsidRDefault="00267C79" w:rsidP="0053679D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267C79" w:rsidP="0053679D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267C79" w:rsidP="005367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-</w:t>
            </w:r>
          </w:p>
        </w:tc>
      </w:tr>
      <w:tr w:rsidR="00267C79" w:rsidTr="0053679D">
        <w:tc>
          <w:tcPr>
            <w:tcW w:w="66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08289D" w:rsidRDefault="00267C79" w:rsidP="0053679D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267C79" w:rsidP="0053679D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267C79" w:rsidP="0053679D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-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-</w:t>
            </w:r>
          </w:p>
        </w:tc>
      </w:tr>
      <w:tr w:rsidR="00267C79" w:rsidTr="0053679D"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</w:pPr>
            <w:bookmarkStart w:id="4" w:name="_Hlk208927845"/>
            <w:r w:rsidRPr="00301FA0">
              <w:t>2.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08289D" w:rsidRDefault="00267C79" w:rsidP="0053679D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Комплекс процессных мероприяти</w:t>
            </w:r>
            <w:r w:rsidR="00594C4D" w:rsidRPr="0008289D">
              <w:rPr>
                <w:sz w:val="24"/>
                <w:szCs w:val="24"/>
              </w:rPr>
              <w:t xml:space="preserve">й </w:t>
            </w:r>
            <w:r w:rsidR="002449CA" w:rsidRPr="0008289D">
              <w:rPr>
                <w:sz w:val="24"/>
                <w:szCs w:val="24"/>
              </w:rPr>
              <w:t>«</w:t>
            </w:r>
            <w:r w:rsidR="00CF584A" w:rsidRPr="0008289D">
              <w:rPr>
                <w:sz w:val="24"/>
                <w:szCs w:val="24"/>
              </w:rPr>
              <w:t>Повышение энергетической эффективности»</w:t>
            </w:r>
            <w:r w:rsidR="002449CA" w:rsidRPr="0008289D">
              <w:rPr>
                <w:sz w:val="24"/>
                <w:szCs w:val="24"/>
              </w:rPr>
              <w:t xml:space="preserve">                             </w:t>
            </w:r>
            <w:r w:rsidRPr="0008289D">
              <w:rPr>
                <w:sz w:val="24"/>
                <w:szCs w:val="24"/>
              </w:rPr>
              <w:t xml:space="preserve">                                </w:t>
            </w:r>
          </w:p>
          <w:tbl>
            <w:tblPr>
              <w:tblW w:w="15205" w:type="dxa"/>
              <w:jc w:val="center"/>
              <w:tblLayout w:type="fixed"/>
              <w:tblCellMar>
                <w:left w:w="75" w:type="dxa"/>
                <w:right w:w="75" w:type="dxa"/>
              </w:tblCellMar>
              <w:tblLook w:val="00A0" w:firstRow="1" w:lastRow="0" w:firstColumn="1" w:lastColumn="0" w:noHBand="0" w:noVBand="0"/>
            </w:tblPr>
            <w:tblGrid>
              <w:gridCol w:w="15205"/>
            </w:tblGrid>
            <w:tr w:rsidR="00267C79" w:rsidRPr="0008289D" w:rsidTr="0053679D">
              <w:trPr>
                <w:jc w:val="center"/>
              </w:trPr>
              <w:tc>
                <w:tcPr>
                  <w:tcW w:w="1407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75" w:type="dxa"/>
                    <w:right w:w="75" w:type="dxa"/>
                  </w:tcMar>
                </w:tcPr>
                <w:p w:rsidR="00267C79" w:rsidRPr="0008289D" w:rsidRDefault="00267C79" w:rsidP="0053679D">
                  <w:pPr>
                    <w:pStyle w:val="afffffb"/>
                    <w:widowControl w:val="0"/>
                    <w:ind w:left="0"/>
                    <w:rPr>
                      <w:szCs w:val="24"/>
                    </w:rPr>
                  </w:pPr>
                  <w:r w:rsidRPr="0008289D">
                    <w:rPr>
                      <w:szCs w:val="24"/>
                    </w:rPr>
                    <w:t xml:space="preserve"> «К</w:t>
                  </w:r>
                  <w:r w:rsidRPr="0008289D">
                    <w:rPr>
                      <w:kern w:val="1"/>
                      <w:szCs w:val="24"/>
                      <w:lang w:eastAsia="fa-IR" w:bidi="fa-IR"/>
                    </w:rPr>
                    <w:t xml:space="preserve">омплексное решение </w:t>
                  </w:r>
                  <w:proofErr w:type="spellStart"/>
                  <w:r w:rsidRPr="0008289D">
                    <w:rPr>
                      <w:kern w:val="1"/>
                      <w:szCs w:val="24"/>
                      <w:lang w:eastAsia="fa-IR" w:bidi="fa-IR"/>
                    </w:rPr>
                    <w:t>вм</w:t>
                  </w:r>
                  <w:proofErr w:type="spellEnd"/>
                  <w:r w:rsidRPr="0008289D">
                    <w:rPr>
                      <w:kern w:val="1"/>
                      <w:szCs w:val="24"/>
                      <w:lang w:eastAsia="fa-IR" w:bidi="fa-IR"/>
                    </w:rPr>
                    <w:t xml:space="preserve"> чистоты </w:t>
                  </w:r>
                </w:p>
              </w:tc>
            </w:tr>
          </w:tbl>
          <w:p w:rsidR="00267C79" w:rsidRPr="0008289D" w:rsidRDefault="00267C79" w:rsidP="0053679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B52896" w:rsidP="0053679D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2,5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08289D" w:rsidRDefault="00B52896" w:rsidP="0053679D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08289D" w:rsidRDefault="00B52896" w:rsidP="00761FB1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08289D" w:rsidRDefault="00B52896" w:rsidP="00761FB1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08289D" w:rsidRDefault="00B52896" w:rsidP="0053679D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2,5</w:t>
            </w:r>
          </w:p>
        </w:tc>
      </w:tr>
      <w:tr w:rsidR="00267C79" w:rsidTr="0053679D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08289D" w:rsidRDefault="00267C79" w:rsidP="0053679D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B52896" w:rsidP="00761FB1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2,5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08289D" w:rsidRDefault="00B52896" w:rsidP="00761FB1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08289D" w:rsidRDefault="00761FB1" w:rsidP="00761FB1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08289D" w:rsidRDefault="00761FB1" w:rsidP="00B52896">
            <w:pPr>
              <w:tabs>
                <w:tab w:val="left" w:pos="288"/>
                <w:tab w:val="center" w:pos="596"/>
              </w:tabs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ab/>
              <w:t>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08289D" w:rsidRDefault="00B52896" w:rsidP="00B52896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2,5</w:t>
            </w:r>
          </w:p>
        </w:tc>
      </w:tr>
      <w:tr w:rsidR="00267C79" w:rsidTr="0053679D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08289D" w:rsidRDefault="00267C79" w:rsidP="0053679D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безвозмездные поступления в местный бюджет, в том числе за счет средств: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08289D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67C79" w:rsidTr="0053679D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08289D" w:rsidRDefault="00267C79" w:rsidP="0053679D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08289D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67C79" w:rsidTr="0053679D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Default="00267C79" w:rsidP="0053679D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08289D" w:rsidRDefault="00267C79" w:rsidP="0053679D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08289D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bookmarkEnd w:id="4"/>
      <w:tr w:rsidR="00EC12C1" w:rsidRPr="00AE62CF" w:rsidTr="00EC12C1"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12C1" w:rsidRPr="00301FA0" w:rsidRDefault="00EC12C1" w:rsidP="00EC12C1">
            <w:pPr>
              <w:widowControl w:val="0"/>
              <w:jc w:val="center"/>
            </w:pPr>
            <w:r>
              <w:t>3</w:t>
            </w:r>
            <w:r w:rsidRPr="00301FA0">
              <w:t>.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12C1" w:rsidRPr="0008289D" w:rsidRDefault="00EC12C1" w:rsidP="00EC12C1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 xml:space="preserve"> </w:t>
            </w:r>
            <w:r w:rsidR="00C62FB8" w:rsidRPr="0008289D">
              <w:rPr>
                <w:sz w:val="24"/>
                <w:szCs w:val="24"/>
              </w:rPr>
              <w:t>Комплекс процессных мероприятий «Развитие газификации на территории Верхнеобливского сельского поселения» (всего), в том числе:</w:t>
            </w:r>
            <w:r w:rsidRPr="0008289D">
              <w:rPr>
                <w:sz w:val="24"/>
                <w:szCs w:val="24"/>
              </w:rPr>
              <w:t xml:space="preserve">                                                          </w:t>
            </w:r>
          </w:p>
          <w:tbl>
            <w:tblPr>
              <w:tblW w:w="15205" w:type="dxa"/>
              <w:jc w:val="center"/>
              <w:tblLayout w:type="fixed"/>
              <w:tblCellMar>
                <w:left w:w="75" w:type="dxa"/>
                <w:right w:w="75" w:type="dxa"/>
              </w:tblCellMar>
              <w:tblLook w:val="00A0" w:firstRow="1" w:lastRow="0" w:firstColumn="1" w:lastColumn="0" w:noHBand="0" w:noVBand="0"/>
            </w:tblPr>
            <w:tblGrid>
              <w:gridCol w:w="15205"/>
            </w:tblGrid>
            <w:tr w:rsidR="00EC12C1" w:rsidRPr="0008289D" w:rsidTr="00EC12C1">
              <w:trPr>
                <w:jc w:val="center"/>
              </w:trPr>
              <w:tc>
                <w:tcPr>
                  <w:tcW w:w="1407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75" w:type="dxa"/>
                    <w:right w:w="75" w:type="dxa"/>
                  </w:tcMar>
                </w:tcPr>
                <w:p w:rsidR="00EC12C1" w:rsidRPr="0008289D" w:rsidRDefault="00EC12C1" w:rsidP="00EC12C1">
                  <w:pPr>
                    <w:pStyle w:val="afffffb"/>
                    <w:widowControl w:val="0"/>
                    <w:ind w:left="0"/>
                    <w:rPr>
                      <w:szCs w:val="24"/>
                    </w:rPr>
                  </w:pPr>
                  <w:r w:rsidRPr="0008289D">
                    <w:rPr>
                      <w:szCs w:val="24"/>
                    </w:rPr>
                    <w:t xml:space="preserve"> «К</w:t>
                  </w:r>
                  <w:r w:rsidRPr="0008289D">
                    <w:rPr>
                      <w:kern w:val="1"/>
                      <w:szCs w:val="24"/>
                      <w:lang w:eastAsia="fa-IR" w:bidi="fa-IR"/>
                    </w:rPr>
                    <w:t xml:space="preserve">омплексное решение </w:t>
                  </w:r>
                  <w:proofErr w:type="spellStart"/>
                  <w:r w:rsidRPr="0008289D">
                    <w:rPr>
                      <w:kern w:val="1"/>
                      <w:szCs w:val="24"/>
                      <w:lang w:eastAsia="fa-IR" w:bidi="fa-IR"/>
                    </w:rPr>
                    <w:t>вм</w:t>
                  </w:r>
                  <w:proofErr w:type="spellEnd"/>
                  <w:r w:rsidRPr="0008289D">
                    <w:rPr>
                      <w:kern w:val="1"/>
                      <w:szCs w:val="24"/>
                      <w:lang w:eastAsia="fa-IR" w:bidi="fa-IR"/>
                    </w:rPr>
                    <w:t xml:space="preserve"> чистоты </w:t>
                  </w:r>
                </w:p>
              </w:tc>
            </w:tr>
          </w:tbl>
          <w:p w:rsidR="00EC12C1" w:rsidRPr="0008289D" w:rsidRDefault="00EC12C1" w:rsidP="00EC12C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12C1" w:rsidRPr="0008289D" w:rsidRDefault="00CF53C4" w:rsidP="00EC1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910,0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12C1" w:rsidRPr="0008289D" w:rsidRDefault="00EC12C1" w:rsidP="00EC12C1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12C1" w:rsidRPr="0008289D" w:rsidRDefault="00EC12C1" w:rsidP="00EC12C1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12C1" w:rsidRPr="0008289D" w:rsidRDefault="00EC12C1" w:rsidP="00EC12C1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12C1" w:rsidRPr="0008289D" w:rsidRDefault="00CF53C4" w:rsidP="0045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910,0</w:t>
            </w:r>
          </w:p>
        </w:tc>
      </w:tr>
      <w:tr w:rsidR="00EC12C1" w:rsidRPr="00AE62CF" w:rsidTr="00EC12C1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12C1" w:rsidRPr="00301FA0" w:rsidRDefault="00EC12C1" w:rsidP="00EC12C1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12C1" w:rsidRPr="0008289D" w:rsidRDefault="00EC12C1" w:rsidP="00EC12C1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12C1" w:rsidRPr="0008289D" w:rsidRDefault="00CF53C4" w:rsidP="0045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910,0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12C1" w:rsidRPr="0008289D" w:rsidRDefault="00EC12C1" w:rsidP="00EC12C1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12C1" w:rsidRPr="0008289D" w:rsidRDefault="00EC12C1" w:rsidP="00EC12C1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12C1" w:rsidRPr="0008289D" w:rsidRDefault="00EC12C1" w:rsidP="00EC12C1">
            <w:pPr>
              <w:tabs>
                <w:tab w:val="left" w:pos="288"/>
                <w:tab w:val="center" w:pos="596"/>
              </w:tabs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ab/>
              <w:t>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12C1" w:rsidRPr="0008289D" w:rsidRDefault="00CF53C4" w:rsidP="0045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910,0</w:t>
            </w:r>
          </w:p>
        </w:tc>
      </w:tr>
      <w:tr w:rsidR="00EC12C1" w:rsidRPr="00301FA0" w:rsidTr="00EC12C1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12C1" w:rsidRPr="00301FA0" w:rsidRDefault="00EC12C1" w:rsidP="00EC12C1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12C1" w:rsidRPr="0008289D" w:rsidRDefault="00EC12C1" w:rsidP="00EC12C1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безвозмездные поступления в местный бюджет, в том числе за счет средств: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12C1" w:rsidRPr="0008289D" w:rsidRDefault="00EC12C1" w:rsidP="00EC12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12C1" w:rsidRPr="0008289D" w:rsidRDefault="00EC12C1" w:rsidP="00EC12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12C1" w:rsidRPr="0008289D" w:rsidRDefault="00EC12C1" w:rsidP="00EC12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12C1" w:rsidRPr="0008289D" w:rsidRDefault="00EC12C1" w:rsidP="00EC12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12C1" w:rsidRPr="0008289D" w:rsidRDefault="00EC12C1" w:rsidP="00EC12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EC12C1" w:rsidRPr="00301FA0" w:rsidTr="00EC12C1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12C1" w:rsidRPr="00301FA0" w:rsidRDefault="00EC12C1" w:rsidP="00EC12C1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12C1" w:rsidRPr="0008289D" w:rsidRDefault="00EC12C1" w:rsidP="00EC12C1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12C1" w:rsidRPr="0008289D" w:rsidRDefault="00EC12C1" w:rsidP="00EC12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12C1" w:rsidRPr="0008289D" w:rsidRDefault="00EC12C1" w:rsidP="00EC12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12C1" w:rsidRPr="0008289D" w:rsidRDefault="00EC12C1" w:rsidP="00EC12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12C1" w:rsidRPr="0008289D" w:rsidRDefault="00EC12C1" w:rsidP="00EC12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12C1" w:rsidRPr="0008289D" w:rsidRDefault="00EC12C1" w:rsidP="00EC12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EC12C1" w:rsidTr="00EC12C1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12C1" w:rsidRDefault="00EC12C1" w:rsidP="00EC12C1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12C1" w:rsidRPr="0008289D" w:rsidRDefault="00EC12C1" w:rsidP="00EC12C1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12C1" w:rsidRPr="0008289D" w:rsidRDefault="00EC12C1" w:rsidP="00EC12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12C1" w:rsidRPr="0008289D" w:rsidRDefault="00EC12C1" w:rsidP="00EC12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12C1" w:rsidRPr="0008289D" w:rsidRDefault="00EC12C1" w:rsidP="00EC12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12C1" w:rsidRPr="0008289D" w:rsidRDefault="00EC12C1" w:rsidP="00EC12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12C1" w:rsidRPr="0008289D" w:rsidRDefault="00EC12C1" w:rsidP="00EC12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6A2CD3" w:rsidRDefault="006A2CD3" w:rsidP="00AA1249">
      <w:pPr>
        <w:widowControl w:val="0"/>
        <w:rPr>
          <w:color w:val="000000"/>
          <w:sz w:val="28"/>
        </w:rPr>
      </w:pPr>
    </w:p>
    <w:p w:rsidR="006A2CD3" w:rsidRDefault="006A2CD3" w:rsidP="00AA1249">
      <w:pPr>
        <w:widowControl w:val="0"/>
        <w:rPr>
          <w:color w:val="000000"/>
          <w:sz w:val="28"/>
        </w:rPr>
      </w:pPr>
    </w:p>
    <w:p w:rsidR="006A2CD3" w:rsidRDefault="006A2CD3" w:rsidP="00AA1249">
      <w:pPr>
        <w:widowControl w:val="0"/>
        <w:rPr>
          <w:color w:val="000000"/>
          <w:sz w:val="28"/>
        </w:rPr>
      </w:pPr>
    </w:p>
    <w:p w:rsidR="006A2CD3" w:rsidRDefault="006A2CD3" w:rsidP="00AA1249">
      <w:pPr>
        <w:widowControl w:val="0"/>
        <w:rPr>
          <w:color w:val="000000"/>
          <w:sz w:val="28"/>
        </w:rPr>
      </w:pPr>
    </w:p>
    <w:p w:rsidR="006A2CD3" w:rsidRDefault="006A2CD3" w:rsidP="00AA1249">
      <w:pPr>
        <w:widowControl w:val="0"/>
        <w:rPr>
          <w:color w:val="000000"/>
          <w:sz w:val="28"/>
        </w:rPr>
      </w:pPr>
    </w:p>
    <w:p w:rsidR="006A2CD3" w:rsidRDefault="006A2CD3" w:rsidP="00AA1249">
      <w:pPr>
        <w:widowControl w:val="0"/>
        <w:rPr>
          <w:color w:val="000000"/>
          <w:sz w:val="28"/>
        </w:rPr>
      </w:pPr>
    </w:p>
    <w:p w:rsidR="00733190" w:rsidRPr="00E61CBE" w:rsidRDefault="00733190" w:rsidP="00267C79">
      <w:pPr>
        <w:widowControl w:val="0"/>
        <w:rPr>
          <w:sz w:val="24"/>
          <w:szCs w:val="24"/>
        </w:rPr>
        <w:sectPr w:rsidR="00733190" w:rsidRPr="00E61CBE" w:rsidSect="00582A8F">
          <w:headerReference w:type="default" r:id="rId12"/>
          <w:footerReference w:type="default" r:id="rId13"/>
          <w:headerReference w:type="first" r:id="rId14"/>
          <w:pgSz w:w="16838" w:h="11906" w:orient="landscape"/>
          <w:pgMar w:top="851" w:right="170" w:bottom="992" w:left="170" w:header="709" w:footer="624" w:gutter="0"/>
          <w:cols w:space="720"/>
          <w:titlePg/>
        </w:sectPr>
      </w:pPr>
    </w:p>
    <w:p w:rsidR="00EE63F6" w:rsidRDefault="00EE63F6" w:rsidP="00EE63F6">
      <w:pPr>
        <w:widowControl w:val="0"/>
      </w:pPr>
      <w:r>
        <w:rPr>
          <w:sz w:val="28"/>
        </w:rPr>
        <w:lastRenderedPageBreak/>
        <w:t xml:space="preserve">                                                                                              III. ПАСПОРТ</w:t>
      </w:r>
    </w:p>
    <w:p w:rsidR="00EE63F6" w:rsidRDefault="00EE63F6" w:rsidP="00EE63F6">
      <w:pPr>
        <w:widowControl w:val="0"/>
        <w:jc w:val="center"/>
        <w:rPr>
          <w:sz w:val="28"/>
        </w:rPr>
      </w:pPr>
      <w:r>
        <w:rPr>
          <w:sz w:val="28"/>
        </w:rPr>
        <w:t xml:space="preserve">комплекса процессных мероприятий </w:t>
      </w:r>
    </w:p>
    <w:p w:rsidR="00EE63F6" w:rsidRPr="00CA4A27" w:rsidRDefault="00EE63F6" w:rsidP="00EE63F6">
      <w:pPr>
        <w:widowControl w:val="0"/>
        <w:jc w:val="center"/>
        <w:rPr>
          <w:sz w:val="28"/>
          <w:szCs w:val="28"/>
        </w:rPr>
      </w:pPr>
      <w:r w:rsidRPr="00CA4A27">
        <w:rPr>
          <w:sz w:val="28"/>
          <w:szCs w:val="28"/>
        </w:rPr>
        <w:t xml:space="preserve">        «Повышение энергетической эффективности»                                                                                             </w:t>
      </w:r>
    </w:p>
    <w:p w:rsidR="00EE63F6" w:rsidRPr="0053679D" w:rsidRDefault="00EE63F6" w:rsidP="00EE63F6">
      <w:pPr>
        <w:widowControl w:val="0"/>
        <w:rPr>
          <w:sz w:val="28"/>
          <w:szCs w:val="28"/>
        </w:rPr>
      </w:pPr>
      <w:r w:rsidRPr="0053679D">
        <w:rPr>
          <w:sz w:val="28"/>
          <w:szCs w:val="28"/>
        </w:rPr>
        <w:t xml:space="preserve">                                                 </w:t>
      </w:r>
    </w:p>
    <w:p w:rsidR="0053679D" w:rsidRDefault="0053679D" w:rsidP="0053679D">
      <w:pPr>
        <w:widowControl w:val="0"/>
        <w:jc w:val="center"/>
        <w:rPr>
          <w:sz w:val="28"/>
        </w:rPr>
      </w:pPr>
      <w:r>
        <w:rPr>
          <w:sz w:val="28"/>
        </w:rPr>
        <w:t>1.Основные положения</w:t>
      </w:r>
    </w:p>
    <w:p w:rsidR="0053679D" w:rsidRDefault="0053679D" w:rsidP="0053679D">
      <w:pPr>
        <w:widowControl w:val="0"/>
        <w:jc w:val="center"/>
        <w:rPr>
          <w:sz w:val="28"/>
        </w:rPr>
      </w:pPr>
    </w:p>
    <w:tbl>
      <w:tblPr>
        <w:tblW w:w="0" w:type="auto"/>
        <w:tblInd w:w="-8" w:type="dxa"/>
        <w:tblLayout w:type="fixed"/>
        <w:tblLook w:val="04A0" w:firstRow="1" w:lastRow="0" w:firstColumn="1" w:lastColumn="0" w:noHBand="0" w:noVBand="1"/>
      </w:tblPr>
      <w:tblGrid>
        <w:gridCol w:w="724"/>
        <w:gridCol w:w="5982"/>
        <w:gridCol w:w="561"/>
        <w:gridCol w:w="8584"/>
      </w:tblGrid>
      <w:tr w:rsidR="0053679D" w:rsidTr="0053679D">
        <w:trPr>
          <w:trHeight w:val="578"/>
        </w:trPr>
        <w:tc>
          <w:tcPr>
            <w:tcW w:w="7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53679D">
            <w:pPr>
              <w:widowControl w:val="0"/>
              <w:jc w:val="center"/>
              <w:rPr>
                <w:sz w:val="28"/>
              </w:rPr>
            </w:pPr>
            <w:bookmarkStart w:id="5" w:name="_Hlk208930433"/>
            <w:bookmarkStart w:id="6" w:name="_Hlk208930502"/>
            <w:r>
              <w:rPr>
                <w:sz w:val="28"/>
              </w:rPr>
              <w:t>1.1.</w:t>
            </w:r>
          </w:p>
        </w:tc>
        <w:tc>
          <w:tcPr>
            <w:tcW w:w="5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Pr="00594C4D" w:rsidRDefault="0053679D" w:rsidP="00F3725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Ответственный за разработку и реализацию комплекса </w:t>
            </w:r>
            <w:r w:rsidR="00F37256">
              <w:rPr>
                <w:sz w:val="28"/>
              </w:rPr>
              <w:t xml:space="preserve">процессных </w:t>
            </w:r>
            <w:r>
              <w:rPr>
                <w:sz w:val="28"/>
              </w:rPr>
              <w:t xml:space="preserve">мероприятий </w:t>
            </w:r>
            <w:r w:rsidR="002449CA" w:rsidRPr="002449CA">
              <w:rPr>
                <w:sz w:val="28"/>
              </w:rPr>
              <w:t>«</w:t>
            </w:r>
            <w:r w:rsidR="00CF584A">
              <w:rPr>
                <w:sz w:val="28"/>
              </w:rPr>
              <w:t>Повышение энергетической эффективности</w:t>
            </w:r>
            <w:r w:rsidR="006B49E0">
              <w:rPr>
                <w:sz w:val="28"/>
              </w:rPr>
              <w:t>»</w:t>
            </w:r>
            <w:r w:rsidR="002449CA" w:rsidRPr="002449CA">
              <w:rPr>
                <w:sz w:val="28"/>
              </w:rPr>
              <w:t xml:space="preserve"> </w:t>
            </w:r>
            <w:r>
              <w:rPr>
                <w:sz w:val="28"/>
              </w:rPr>
              <w:t>(далее также в настоящем разделе – комплекс процессных мероприятий)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F37256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Администрация Верхнеобливского сельского поселения </w:t>
            </w:r>
            <w:r w:rsidR="00F37256">
              <w:rPr>
                <w:sz w:val="28"/>
              </w:rPr>
              <w:t>с</w:t>
            </w:r>
            <w:r>
              <w:rPr>
                <w:sz w:val="28"/>
              </w:rPr>
              <w:t xml:space="preserve">тарший </w:t>
            </w:r>
            <w:proofErr w:type="gramStart"/>
            <w:r>
              <w:rPr>
                <w:sz w:val="28"/>
              </w:rPr>
              <w:t xml:space="preserve">инспектор  </w:t>
            </w:r>
            <w:proofErr w:type="spellStart"/>
            <w:r>
              <w:rPr>
                <w:sz w:val="28"/>
              </w:rPr>
              <w:t>Павлюкевич</w:t>
            </w:r>
            <w:proofErr w:type="spellEnd"/>
            <w:proofErr w:type="gramEnd"/>
            <w:r>
              <w:rPr>
                <w:sz w:val="28"/>
              </w:rPr>
              <w:t xml:space="preserve"> Анастасия Александровна)</w:t>
            </w:r>
          </w:p>
        </w:tc>
      </w:tr>
      <w:tr w:rsidR="0053679D" w:rsidTr="0053679D">
        <w:trPr>
          <w:trHeight w:val="578"/>
        </w:trPr>
        <w:tc>
          <w:tcPr>
            <w:tcW w:w="7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594C4D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Связь с муниципальной   программой Верхнеобливского сельского поселения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53679D">
            <w:pPr>
              <w:widowControl w:val="0"/>
            </w:pPr>
            <w:r>
              <w:rPr>
                <w:sz w:val="28"/>
              </w:rPr>
              <w:t>муниципальная программа</w:t>
            </w:r>
            <w:r w:rsidR="002449CA">
              <w:rPr>
                <w:sz w:val="28"/>
              </w:rPr>
              <w:t xml:space="preserve"> </w:t>
            </w:r>
            <w:r w:rsidR="002449CA" w:rsidRPr="002449CA">
              <w:rPr>
                <w:sz w:val="28"/>
              </w:rPr>
              <w:t xml:space="preserve">«Энергосбережение и повышение энергетической </w:t>
            </w:r>
            <w:proofErr w:type="gramStart"/>
            <w:r w:rsidR="002449CA" w:rsidRPr="002449CA">
              <w:rPr>
                <w:sz w:val="28"/>
              </w:rPr>
              <w:t>эффективности</w:t>
            </w:r>
            <w:r w:rsidR="006B49E0">
              <w:rPr>
                <w:sz w:val="28"/>
              </w:rPr>
              <w:t>»</w:t>
            </w:r>
            <w:r w:rsidR="002449CA" w:rsidRPr="002449CA">
              <w:rPr>
                <w:sz w:val="28"/>
              </w:rPr>
              <w:t xml:space="preserve">   </w:t>
            </w:r>
            <w:proofErr w:type="gramEnd"/>
            <w:r w:rsidR="002449CA" w:rsidRPr="002449CA">
              <w:rPr>
                <w:sz w:val="28"/>
              </w:rPr>
              <w:t xml:space="preserve">                             </w:t>
            </w:r>
          </w:p>
        </w:tc>
      </w:tr>
      <w:bookmarkEnd w:id="5"/>
    </w:tbl>
    <w:p w:rsidR="0053679D" w:rsidRDefault="0053679D" w:rsidP="0053679D">
      <w:pPr>
        <w:widowControl w:val="0"/>
        <w:ind w:left="720"/>
        <w:rPr>
          <w:sz w:val="28"/>
        </w:rPr>
      </w:pPr>
    </w:p>
    <w:p w:rsidR="0053679D" w:rsidRDefault="0053679D" w:rsidP="0053679D">
      <w:pPr>
        <w:widowControl w:val="0"/>
        <w:ind w:left="720"/>
        <w:rPr>
          <w:sz w:val="28"/>
        </w:rPr>
      </w:pPr>
    </w:p>
    <w:p w:rsidR="00733190" w:rsidRDefault="00733190" w:rsidP="00167E65">
      <w:pPr>
        <w:rPr>
          <w:color w:val="000000"/>
          <w:sz w:val="28"/>
        </w:rPr>
      </w:pPr>
    </w:p>
    <w:bookmarkEnd w:id="6"/>
    <w:p w:rsidR="00FE3CE2" w:rsidRPr="002449CA" w:rsidRDefault="00FE3CE2" w:rsidP="00FE3CE2">
      <w:pPr>
        <w:widowControl w:val="0"/>
        <w:jc w:val="center"/>
        <w:outlineLvl w:val="2"/>
        <w:rPr>
          <w:sz w:val="24"/>
          <w:szCs w:val="24"/>
        </w:rPr>
      </w:pPr>
    </w:p>
    <w:p w:rsidR="00FE3CE2" w:rsidRPr="002449CA" w:rsidRDefault="00FE3CE2" w:rsidP="00FE3CE2">
      <w:pPr>
        <w:widowControl w:val="0"/>
        <w:jc w:val="center"/>
        <w:outlineLvl w:val="2"/>
        <w:rPr>
          <w:sz w:val="24"/>
          <w:szCs w:val="24"/>
        </w:rPr>
      </w:pPr>
    </w:p>
    <w:p w:rsidR="00FE3CE2" w:rsidRPr="002449CA" w:rsidRDefault="00FE3CE2" w:rsidP="00FE3CE2">
      <w:pPr>
        <w:widowControl w:val="0"/>
        <w:jc w:val="center"/>
        <w:outlineLvl w:val="2"/>
        <w:rPr>
          <w:sz w:val="24"/>
          <w:szCs w:val="24"/>
        </w:rPr>
      </w:pPr>
    </w:p>
    <w:p w:rsidR="00FE3CE2" w:rsidRPr="002449CA" w:rsidRDefault="00FE3CE2" w:rsidP="00FE3CE2">
      <w:pPr>
        <w:widowControl w:val="0"/>
        <w:jc w:val="center"/>
        <w:outlineLvl w:val="2"/>
        <w:rPr>
          <w:sz w:val="24"/>
          <w:szCs w:val="24"/>
        </w:rPr>
      </w:pPr>
    </w:p>
    <w:p w:rsidR="00601BB4" w:rsidRPr="002449CA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594C4D" w:rsidRDefault="00601BB4" w:rsidP="00601BB4">
      <w:pPr>
        <w:widowControl w:val="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594C4D" w:rsidRDefault="00594C4D" w:rsidP="00601BB4">
      <w:pPr>
        <w:widowControl w:val="0"/>
        <w:outlineLvl w:val="2"/>
        <w:rPr>
          <w:sz w:val="28"/>
          <w:szCs w:val="28"/>
        </w:rPr>
      </w:pPr>
    </w:p>
    <w:p w:rsidR="00594C4D" w:rsidRDefault="00594C4D" w:rsidP="00601BB4">
      <w:pPr>
        <w:widowControl w:val="0"/>
        <w:outlineLvl w:val="2"/>
        <w:rPr>
          <w:sz w:val="28"/>
          <w:szCs w:val="28"/>
        </w:rPr>
      </w:pPr>
    </w:p>
    <w:p w:rsidR="00FE3CE2" w:rsidRDefault="00594C4D" w:rsidP="00601BB4">
      <w:pPr>
        <w:widowControl w:val="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601BB4">
        <w:rPr>
          <w:sz w:val="28"/>
          <w:szCs w:val="28"/>
        </w:rPr>
        <w:t xml:space="preserve">   </w:t>
      </w:r>
      <w:r w:rsidR="00EE63F6">
        <w:rPr>
          <w:sz w:val="28"/>
          <w:szCs w:val="28"/>
        </w:rPr>
        <w:t>2</w:t>
      </w:r>
      <w:r w:rsidR="00601BB4">
        <w:rPr>
          <w:sz w:val="28"/>
          <w:szCs w:val="28"/>
        </w:rPr>
        <w:t xml:space="preserve">.   </w:t>
      </w:r>
      <w:r w:rsidR="00FE3CE2" w:rsidRPr="00601BB4">
        <w:rPr>
          <w:sz w:val="28"/>
          <w:szCs w:val="28"/>
        </w:rPr>
        <w:t>Показатели комплекса процессных мероприятий</w:t>
      </w:r>
    </w:p>
    <w:p w:rsidR="00601BB4" w:rsidRPr="00601BB4" w:rsidRDefault="00601BB4" w:rsidP="00601BB4">
      <w:pPr>
        <w:widowControl w:val="0"/>
        <w:ind w:left="720"/>
        <w:outlineLvl w:val="2"/>
        <w:rPr>
          <w:sz w:val="28"/>
          <w:szCs w:val="28"/>
        </w:rPr>
      </w:pPr>
    </w:p>
    <w:tbl>
      <w:tblPr>
        <w:tblW w:w="4777" w:type="pct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00"/>
        <w:gridCol w:w="3269"/>
        <w:gridCol w:w="1357"/>
        <w:gridCol w:w="1625"/>
        <w:gridCol w:w="1355"/>
        <w:gridCol w:w="9"/>
        <w:gridCol w:w="672"/>
        <w:gridCol w:w="9"/>
        <w:gridCol w:w="942"/>
        <w:gridCol w:w="677"/>
        <w:gridCol w:w="677"/>
        <w:gridCol w:w="1779"/>
        <w:gridCol w:w="1443"/>
        <w:gridCol w:w="14"/>
      </w:tblGrid>
      <w:tr w:rsidR="00FB3294" w:rsidRPr="00C70B82" w:rsidTr="00FB3294">
        <w:trPr>
          <w:gridAfter w:val="1"/>
          <w:wAfter w:w="5" w:type="pct"/>
          <w:trHeight w:val="278"/>
          <w:jc w:val="center"/>
        </w:trPr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294" w:rsidRPr="00FE3CE2" w:rsidRDefault="00FB3294" w:rsidP="001419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B3294" w:rsidRPr="00FE3CE2" w:rsidRDefault="00FB3294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B3294" w:rsidRPr="00FE3CE2" w:rsidRDefault="00FB3294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B3294" w:rsidRPr="00FE3CE2" w:rsidRDefault="00FB3294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B3294" w:rsidRPr="00FE3CE2" w:rsidRDefault="00FB3294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10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B3294" w:rsidRPr="00FE3CE2" w:rsidRDefault="00FB3294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B3294" w:rsidRPr="00FE3CE2" w:rsidRDefault="00FB3294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 xml:space="preserve">Ответственный за достижение показателя 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B3294" w:rsidRPr="00FE3CE2" w:rsidRDefault="00FB3294" w:rsidP="001419A6">
            <w:pPr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Информационная система</w:t>
            </w:r>
          </w:p>
        </w:tc>
      </w:tr>
      <w:tr w:rsidR="00FB3294" w:rsidRPr="00594C4D" w:rsidTr="00FB3294">
        <w:trPr>
          <w:gridAfter w:val="1"/>
          <w:wAfter w:w="5" w:type="pct"/>
          <w:trHeight w:val="647"/>
          <w:jc w:val="center"/>
        </w:trPr>
        <w:tc>
          <w:tcPr>
            <w:tcW w:w="1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94" w:rsidRPr="00FE3CE2" w:rsidRDefault="00FB3294" w:rsidP="001419A6">
            <w:pPr>
              <w:rPr>
                <w:sz w:val="24"/>
                <w:szCs w:val="24"/>
              </w:rPr>
            </w:pP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B3294" w:rsidRPr="00FE3CE2" w:rsidRDefault="00FB3294" w:rsidP="001419A6">
            <w:pPr>
              <w:rPr>
                <w:sz w:val="24"/>
                <w:szCs w:val="24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B3294" w:rsidRPr="00FE3CE2" w:rsidRDefault="00FB3294" w:rsidP="001419A6">
            <w:pPr>
              <w:rPr>
                <w:sz w:val="24"/>
                <w:szCs w:val="24"/>
              </w:rPr>
            </w:pP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B3294" w:rsidRPr="00FE3CE2" w:rsidRDefault="00FB3294" w:rsidP="001419A6">
            <w:pPr>
              <w:rPr>
                <w:sz w:val="24"/>
                <w:szCs w:val="24"/>
              </w:rPr>
            </w:pP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B3294" w:rsidRPr="00FE3CE2" w:rsidRDefault="00FB3294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значение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B3294" w:rsidRPr="00FE3CE2" w:rsidRDefault="00FB3294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год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B3294" w:rsidRPr="00FE3CE2" w:rsidRDefault="00FB3294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2025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B3294" w:rsidRPr="00FE3CE2" w:rsidRDefault="00FB3294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2026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B3294" w:rsidRPr="00FE3CE2" w:rsidRDefault="00FB3294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2027</w:t>
            </w: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B3294" w:rsidRPr="00FE3CE2" w:rsidRDefault="00FB3294" w:rsidP="001419A6">
            <w:pPr>
              <w:rPr>
                <w:sz w:val="24"/>
                <w:szCs w:val="24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B3294" w:rsidRPr="00FE3CE2" w:rsidRDefault="00FB3294" w:rsidP="001419A6">
            <w:pPr>
              <w:rPr>
                <w:sz w:val="24"/>
                <w:szCs w:val="24"/>
              </w:rPr>
            </w:pPr>
          </w:p>
        </w:tc>
      </w:tr>
      <w:tr w:rsidR="00FB3294" w:rsidRPr="00FE3CE2" w:rsidTr="00FB3294">
        <w:trPr>
          <w:gridAfter w:val="1"/>
          <w:wAfter w:w="5" w:type="pct"/>
          <w:trHeight w:val="315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94" w:rsidRPr="00FE3CE2" w:rsidRDefault="00FB3294" w:rsidP="001419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B3294" w:rsidRPr="00FE3CE2" w:rsidRDefault="00FB3294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B3294" w:rsidRPr="00FE3CE2" w:rsidRDefault="00FB3294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B3294" w:rsidRPr="00FE3CE2" w:rsidRDefault="00FB3294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4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B3294" w:rsidRPr="00FE3CE2" w:rsidRDefault="00FB3294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5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B3294" w:rsidRPr="00FE3CE2" w:rsidRDefault="00FB3294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B3294" w:rsidRPr="00FE3CE2" w:rsidRDefault="00FB3294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B3294" w:rsidRPr="00FE3CE2" w:rsidRDefault="00FB3294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B3294" w:rsidRPr="00FE3CE2" w:rsidRDefault="00FB3294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B3294" w:rsidRPr="00FE3CE2" w:rsidRDefault="00FB3294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10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B3294" w:rsidRPr="00FE3CE2" w:rsidRDefault="00FB3294" w:rsidP="001419A6">
            <w:pPr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11</w:t>
            </w:r>
          </w:p>
        </w:tc>
      </w:tr>
      <w:tr w:rsidR="00FB3294" w:rsidRPr="00FE3CE2" w:rsidTr="00FB3294">
        <w:trPr>
          <w:gridAfter w:val="1"/>
          <w:wAfter w:w="5" w:type="pct"/>
          <w:trHeight w:val="191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94" w:rsidRPr="001C7FD9" w:rsidRDefault="00FB3294" w:rsidP="001419A6">
            <w:pPr>
              <w:widowControl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B3294" w:rsidRPr="00FE3CE2" w:rsidRDefault="00FB3294" w:rsidP="001419A6">
            <w:pPr>
              <w:widowControl w:val="0"/>
              <w:rPr>
                <w:sz w:val="24"/>
                <w:szCs w:val="24"/>
                <w:highlight w:val="yellow"/>
              </w:rPr>
            </w:pPr>
            <w:r w:rsidRPr="001C7FD9">
              <w:rPr>
                <w:kern w:val="2"/>
                <w:sz w:val="24"/>
                <w:szCs w:val="24"/>
              </w:rPr>
              <w:t xml:space="preserve">Повышение энергетической эффективности систем уличного освещения 2024-2026г замена ламп накаливания на энергосберегающие, поэтапная замена люминесцентных ламп, ламп ДРЛ, на энергосберегающие, в </w:t>
            </w:r>
            <w:proofErr w:type="spellStart"/>
            <w:r w:rsidRPr="001C7FD9">
              <w:rPr>
                <w:kern w:val="2"/>
                <w:sz w:val="24"/>
                <w:szCs w:val="24"/>
              </w:rPr>
              <w:t>т.</w:t>
            </w:r>
            <w:proofErr w:type="gramStart"/>
            <w:r w:rsidRPr="001C7FD9">
              <w:rPr>
                <w:kern w:val="2"/>
                <w:sz w:val="24"/>
                <w:szCs w:val="24"/>
              </w:rPr>
              <w:t>ч.светодиодные</w:t>
            </w:r>
            <w:proofErr w:type="spellEnd"/>
            <w:proofErr w:type="gramEnd"/>
            <w:r w:rsidRPr="001C7FD9">
              <w:rPr>
                <w:kern w:val="2"/>
                <w:sz w:val="24"/>
                <w:szCs w:val="24"/>
              </w:rPr>
              <w:t>).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B3294" w:rsidRPr="00FE3CE2" w:rsidRDefault="00FB3294" w:rsidP="00B170B7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B3294" w:rsidRPr="00FE3CE2" w:rsidRDefault="00FB3294" w:rsidP="00B1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  <w:r w:rsidR="00EE63F6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ниц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B3294" w:rsidRDefault="00FB3294" w:rsidP="001C7FD9">
            <w:pPr>
              <w:jc w:val="center"/>
              <w:rPr>
                <w:sz w:val="24"/>
                <w:szCs w:val="24"/>
              </w:rPr>
            </w:pPr>
          </w:p>
          <w:p w:rsidR="00FB3294" w:rsidRDefault="00FB3294" w:rsidP="001C7FD9">
            <w:pPr>
              <w:jc w:val="center"/>
              <w:rPr>
                <w:sz w:val="24"/>
                <w:szCs w:val="24"/>
              </w:rPr>
            </w:pPr>
          </w:p>
          <w:p w:rsidR="00FB3294" w:rsidRDefault="00FB3294" w:rsidP="001C7FD9">
            <w:pPr>
              <w:jc w:val="center"/>
              <w:rPr>
                <w:sz w:val="24"/>
                <w:szCs w:val="24"/>
              </w:rPr>
            </w:pPr>
          </w:p>
          <w:p w:rsidR="00FB3294" w:rsidRPr="001C7FD9" w:rsidRDefault="00FB3294" w:rsidP="001C7FD9">
            <w:pPr>
              <w:jc w:val="center"/>
              <w:rPr>
                <w:sz w:val="24"/>
                <w:szCs w:val="24"/>
              </w:rPr>
            </w:pPr>
            <w:r w:rsidRPr="001C7FD9">
              <w:rPr>
                <w:sz w:val="24"/>
                <w:szCs w:val="24"/>
              </w:rPr>
              <w:t>2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B3294" w:rsidRDefault="00FB3294" w:rsidP="001C7FD9">
            <w:pPr>
              <w:jc w:val="center"/>
              <w:rPr>
                <w:sz w:val="24"/>
                <w:szCs w:val="24"/>
              </w:rPr>
            </w:pPr>
          </w:p>
          <w:p w:rsidR="00FB3294" w:rsidRDefault="00FB3294" w:rsidP="001C7FD9">
            <w:pPr>
              <w:jc w:val="center"/>
              <w:rPr>
                <w:sz w:val="24"/>
                <w:szCs w:val="24"/>
              </w:rPr>
            </w:pPr>
          </w:p>
          <w:p w:rsidR="00FB3294" w:rsidRDefault="00FB3294" w:rsidP="001C7FD9">
            <w:pPr>
              <w:jc w:val="center"/>
              <w:rPr>
                <w:sz w:val="24"/>
                <w:szCs w:val="24"/>
              </w:rPr>
            </w:pPr>
          </w:p>
          <w:p w:rsidR="00FB3294" w:rsidRPr="001C7FD9" w:rsidRDefault="00FB3294" w:rsidP="001C7FD9">
            <w:pPr>
              <w:jc w:val="center"/>
              <w:rPr>
                <w:sz w:val="24"/>
                <w:szCs w:val="24"/>
              </w:rPr>
            </w:pPr>
            <w:r w:rsidRPr="001C7FD9">
              <w:rPr>
                <w:sz w:val="24"/>
                <w:szCs w:val="24"/>
              </w:rPr>
              <w:t>2024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B3294" w:rsidRDefault="00FB3294" w:rsidP="001C7FD9">
            <w:pPr>
              <w:jc w:val="center"/>
              <w:rPr>
                <w:sz w:val="24"/>
                <w:szCs w:val="24"/>
              </w:rPr>
            </w:pPr>
          </w:p>
          <w:p w:rsidR="00FB3294" w:rsidRDefault="00FB3294" w:rsidP="001C7FD9">
            <w:pPr>
              <w:jc w:val="center"/>
              <w:rPr>
                <w:sz w:val="24"/>
                <w:szCs w:val="24"/>
              </w:rPr>
            </w:pPr>
          </w:p>
          <w:p w:rsidR="00FB3294" w:rsidRDefault="00FB3294" w:rsidP="001C7FD9">
            <w:pPr>
              <w:jc w:val="center"/>
              <w:rPr>
                <w:sz w:val="24"/>
                <w:szCs w:val="24"/>
              </w:rPr>
            </w:pPr>
          </w:p>
          <w:p w:rsidR="00FB3294" w:rsidRPr="001C7FD9" w:rsidRDefault="00FB3294" w:rsidP="001C7FD9">
            <w:pPr>
              <w:jc w:val="center"/>
              <w:rPr>
                <w:sz w:val="24"/>
                <w:szCs w:val="24"/>
              </w:rPr>
            </w:pPr>
            <w:r w:rsidRPr="001C7FD9">
              <w:rPr>
                <w:sz w:val="24"/>
                <w:szCs w:val="24"/>
              </w:rPr>
              <w:t>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B3294" w:rsidRDefault="00FB3294" w:rsidP="001C7FD9">
            <w:pPr>
              <w:jc w:val="center"/>
              <w:rPr>
                <w:sz w:val="24"/>
                <w:szCs w:val="24"/>
              </w:rPr>
            </w:pPr>
          </w:p>
          <w:p w:rsidR="00FB3294" w:rsidRDefault="00FB3294" w:rsidP="001C7FD9">
            <w:pPr>
              <w:jc w:val="center"/>
              <w:rPr>
                <w:sz w:val="24"/>
                <w:szCs w:val="24"/>
              </w:rPr>
            </w:pPr>
          </w:p>
          <w:p w:rsidR="00FB3294" w:rsidRDefault="00FB3294" w:rsidP="001C7FD9">
            <w:pPr>
              <w:jc w:val="center"/>
              <w:rPr>
                <w:sz w:val="24"/>
                <w:szCs w:val="24"/>
              </w:rPr>
            </w:pPr>
          </w:p>
          <w:p w:rsidR="00FB3294" w:rsidRPr="001C7FD9" w:rsidRDefault="00FB3294" w:rsidP="001C7FD9">
            <w:pPr>
              <w:jc w:val="center"/>
              <w:rPr>
                <w:sz w:val="24"/>
                <w:szCs w:val="24"/>
              </w:rPr>
            </w:pPr>
            <w:r w:rsidRPr="001C7FD9">
              <w:rPr>
                <w:sz w:val="24"/>
                <w:szCs w:val="24"/>
              </w:rPr>
              <w:t>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B3294" w:rsidRDefault="00FB3294" w:rsidP="001C7FD9">
            <w:pPr>
              <w:jc w:val="center"/>
              <w:rPr>
                <w:sz w:val="24"/>
                <w:szCs w:val="24"/>
              </w:rPr>
            </w:pPr>
          </w:p>
          <w:p w:rsidR="00FB3294" w:rsidRDefault="00FB3294" w:rsidP="001C7FD9">
            <w:pPr>
              <w:jc w:val="center"/>
              <w:rPr>
                <w:sz w:val="24"/>
                <w:szCs w:val="24"/>
              </w:rPr>
            </w:pPr>
          </w:p>
          <w:p w:rsidR="00FB3294" w:rsidRDefault="00FB3294" w:rsidP="001C7FD9">
            <w:pPr>
              <w:jc w:val="center"/>
              <w:rPr>
                <w:sz w:val="24"/>
                <w:szCs w:val="24"/>
              </w:rPr>
            </w:pPr>
          </w:p>
          <w:p w:rsidR="00FB3294" w:rsidRPr="001C7FD9" w:rsidRDefault="00FB3294" w:rsidP="001C7FD9">
            <w:pPr>
              <w:jc w:val="center"/>
              <w:rPr>
                <w:sz w:val="24"/>
                <w:szCs w:val="24"/>
              </w:rPr>
            </w:pPr>
            <w:r w:rsidRPr="001C7FD9">
              <w:rPr>
                <w:sz w:val="24"/>
                <w:szCs w:val="24"/>
              </w:rPr>
              <w:t>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B3294" w:rsidRPr="00FE3CE2" w:rsidRDefault="00FB3294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Верхнеобливского</w:t>
            </w:r>
            <w:r w:rsidRPr="00FE3CE2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B3294" w:rsidRPr="00FE3CE2" w:rsidRDefault="00FB3294" w:rsidP="001419A6">
            <w:pPr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FB3294" w:rsidRPr="00FE3CE2" w:rsidTr="00FB3294">
        <w:trPr>
          <w:trHeight w:val="191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94" w:rsidRPr="00FB3294" w:rsidRDefault="00FB3294" w:rsidP="00FB3294">
            <w:pPr>
              <w:widowControl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94" w:rsidRPr="00FB3294" w:rsidRDefault="00FB3294" w:rsidP="00FB3294">
            <w:pPr>
              <w:widowControl w:val="0"/>
              <w:rPr>
                <w:kern w:val="2"/>
                <w:sz w:val="24"/>
                <w:szCs w:val="24"/>
              </w:rPr>
            </w:pPr>
            <w:r w:rsidRPr="00FB3294">
              <w:rPr>
                <w:kern w:val="2"/>
                <w:sz w:val="24"/>
                <w:szCs w:val="24"/>
              </w:rPr>
              <w:t xml:space="preserve">Доля объема природного газа, потребляемого БУ, расчеты за который осуществляются </w:t>
            </w:r>
          </w:p>
          <w:p w:rsidR="00FB3294" w:rsidRPr="00FB3294" w:rsidRDefault="00FB3294" w:rsidP="00FB3294">
            <w:pPr>
              <w:widowControl w:val="0"/>
              <w:rPr>
                <w:kern w:val="2"/>
                <w:sz w:val="24"/>
                <w:szCs w:val="24"/>
              </w:rPr>
            </w:pPr>
            <w:r w:rsidRPr="00FB3294">
              <w:rPr>
                <w:kern w:val="2"/>
                <w:sz w:val="24"/>
                <w:szCs w:val="24"/>
              </w:rPr>
              <w:t xml:space="preserve">на основании показаний приборов учета, в общем объеме природного газа, потребляемого БУ на территории </w:t>
            </w:r>
            <w:r>
              <w:rPr>
                <w:kern w:val="2"/>
                <w:sz w:val="24"/>
                <w:szCs w:val="24"/>
              </w:rPr>
              <w:t>Верхнеобливского</w:t>
            </w:r>
            <w:r w:rsidRPr="00FB3294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94" w:rsidRPr="00FB3294" w:rsidRDefault="00FB3294" w:rsidP="00B170B7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возрастающий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94" w:rsidRPr="00FB3294" w:rsidRDefault="00FB3294" w:rsidP="00B170B7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процент</w:t>
            </w:r>
            <w:r w:rsidR="00B170B7">
              <w:rPr>
                <w:kern w:val="2"/>
                <w:sz w:val="24"/>
                <w:szCs w:val="24"/>
              </w:rPr>
              <w:t>ов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B7" w:rsidRDefault="00B170B7" w:rsidP="00B170B7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  <w:p w:rsidR="00B170B7" w:rsidRDefault="00B170B7" w:rsidP="00B170B7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  <w:p w:rsidR="00B170B7" w:rsidRDefault="00B170B7" w:rsidP="00B170B7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  <w:p w:rsidR="00B170B7" w:rsidRDefault="00B170B7" w:rsidP="00B170B7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  <w:p w:rsidR="00FB3294" w:rsidRPr="00FB3294" w:rsidRDefault="00B170B7" w:rsidP="00B170B7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B170B7" w:rsidRDefault="00B170B7" w:rsidP="00B170B7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  <w:p w:rsidR="00B170B7" w:rsidRDefault="00B170B7" w:rsidP="00B170B7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  <w:p w:rsidR="00B170B7" w:rsidRDefault="00B170B7" w:rsidP="00B170B7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  <w:p w:rsidR="00B170B7" w:rsidRDefault="00B170B7" w:rsidP="00B170B7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  <w:p w:rsidR="00FB3294" w:rsidRPr="001C7FD9" w:rsidRDefault="00B170B7" w:rsidP="00B170B7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B3294" w:rsidRPr="00FE3CE2" w:rsidRDefault="00B170B7" w:rsidP="00B170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B3294" w:rsidRDefault="00B170B7" w:rsidP="00B170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B170B7" w:rsidRDefault="00B170B7" w:rsidP="00B170B7">
            <w:pPr>
              <w:widowControl w:val="0"/>
              <w:rPr>
                <w:sz w:val="24"/>
                <w:szCs w:val="24"/>
              </w:rPr>
            </w:pPr>
          </w:p>
          <w:p w:rsidR="00B170B7" w:rsidRDefault="00B170B7" w:rsidP="00B170B7">
            <w:pPr>
              <w:widowControl w:val="0"/>
              <w:rPr>
                <w:sz w:val="24"/>
                <w:szCs w:val="24"/>
              </w:rPr>
            </w:pPr>
          </w:p>
          <w:p w:rsidR="00B170B7" w:rsidRDefault="00B170B7" w:rsidP="00B170B7">
            <w:pPr>
              <w:widowControl w:val="0"/>
              <w:rPr>
                <w:sz w:val="24"/>
                <w:szCs w:val="24"/>
              </w:rPr>
            </w:pPr>
          </w:p>
          <w:p w:rsidR="00B170B7" w:rsidRDefault="00B170B7" w:rsidP="00B170B7">
            <w:pPr>
              <w:widowControl w:val="0"/>
              <w:rPr>
                <w:sz w:val="24"/>
                <w:szCs w:val="24"/>
              </w:rPr>
            </w:pPr>
          </w:p>
          <w:p w:rsidR="00FB3294" w:rsidRPr="00FE3CE2" w:rsidRDefault="00B170B7" w:rsidP="00B170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B3294" w:rsidRPr="00FE3CE2" w:rsidRDefault="00B170B7" w:rsidP="00B170B7">
            <w:pPr>
              <w:jc w:val="center"/>
              <w:rPr>
                <w:sz w:val="24"/>
                <w:szCs w:val="24"/>
              </w:rPr>
            </w:pPr>
            <w:r w:rsidRPr="00B170B7">
              <w:rPr>
                <w:sz w:val="24"/>
                <w:szCs w:val="24"/>
              </w:rPr>
              <w:t>Администрация Верхнеобливского сельского поселения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94" w:rsidRPr="00FE3CE2" w:rsidRDefault="00B170B7" w:rsidP="00B170B7">
            <w:pPr>
              <w:jc w:val="center"/>
              <w:rPr>
                <w:sz w:val="24"/>
                <w:szCs w:val="24"/>
              </w:rPr>
            </w:pPr>
            <w:r w:rsidRPr="00B170B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594C4D" w:rsidRPr="002960DC" w:rsidRDefault="00F14920" w:rsidP="00594C4D">
      <w:pPr>
        <w:widowControl w:val="0"/>
        <w:rPr>
          <w:b/>
          <w:sz w:val="28"/>
          <w:szCs w:val="28"/>
        </w:rPr>
      </w:pPr>
      <w:r>
        <w:rPr>
          <w:sz w:val="24"/>
          <w:szCs w:val="24"/>
        </w:rPr>
        <w:t xml:space="preserve">           </w:t>
      </w:r>
      <w:r w:rsidR="005544B8">
        <w:rPr>
          <w:b/>
          <w:sz w:val="28"/>
          <w:szCs w:val="28"/>
        </w:rPr>
        <w:t xml:space="preserve">   </w:t>
      </w:r>
    </w:p>
    <w:p w:rsidR="00594C4D" w:rsidRPr="00465F83" w:rsidRDefault="00594C4D" w:rsidP="00594C4D">
      <w:pPr>
        <w:widowControl w:val="0"/>
        <w:jc w:val="center"/>
      </w:pPr>
    </w:p>
    <w:p w:rsidR="00E91725" w:rsidRDefault="00E91725" w:rsidP="00850AD0">
      <w:pPr>
        <w:ind w:firstLine="426"/>
        <w:jc w:val="center"/>
        <w:rPr>
          <w:b/>
          <w:sz w:val="28"/>
        </w:rPr>
      </w:pPr>
    </w:p>
    <w:p w:rsidR="00FF4C57" w:rsidRDefault="00FF4C57" w:rsidP="00850AD0">
      <w:pPr>
        <w:ind w:firstLine="426"/>
        <w:jc w:val="center"/>
        <w:rPr>
          <w:b/>
          <w:sz w:val="28"/>
        </w:rPr>
      </w:pPr>
    </w:p>
    <w:p w:rsidR="00FF4C57" w:rsidRDefault="00FF4C57" w:rsidP="00850AD0">
      <w:pPr>
        <w:ind w:firstLine="426"/>
        <w:jc w:val="center"/>
        <w:rPr>
          <w:b/>
          <w:sz w:val="28"/>
        </w:rPr>
      </w:pPr>
    </w:p>
    <w:p w:rsidR="00850AD0" w:rsidRDefault="00B170B7" w:rsidP="00B170B7">
      <w:r>
        <w:rPr>
          <w:b/>
          <w:sz w:val="28"/>
        </w:rPr>
        <w:t xml:space="preserve">                                             </w:t>
      </w:r>
      <w:r w:rsidR="00EE63F6">
        <w:rPr>
          <w:b/>
          <w:sz w:val="28"/>
        </w:rPr>
        <w:t>3</w:t>
      </w:r>
      <w:r w:rsidR="00761FB1">
        <w:rPr>
          <w:b/>
          <w:sz w:val="28"/>
        </w:rPr>
        <w:t>.</w:t>
      </w:r>
      <w:r w:rsidR="00850AD0" w:rsidRPr="00834B31">
        <w:rPr>
          <w:b/>
          <w:sz w:val="28"/>
        </w:rPr>
        <w:t xml:space="preserve"> Перечень мероприятий (результатов) комплекса процессных мероприятий</w:t>
      </w:r>
    </w:p>
    <w:tbl>
      <w:tblPr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1417"/>
        <w:gridCol w:w="3260"/>
        <w:gridCol w:w="993"/>
        <w:gridCol w:w="992"/>
        <w:gridCol w:w="850"/>
        <w:gridCol w:w="993"/>
        <w:gridCol w:w="992"/>
        <w:gridCol w:w="850"/>
        <w:gridCol w:w="1276"/>
      </w:tblGrid>
      <w:tr w:rsidR="00850AD0" w:rsidTr="00F14920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ind w:left="34"/>
              <w:jc w:val="center"/>
            </w:pPr>
            <w:r>
              <w:rPr>
                <w:sz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Тип </w:t>
            </w:r>
            <w:proofErr w:type="gramStart"/>
            <w:r>
              <w:rPr>
                <w:sz w:val="24"/>
              </w:rPr>
              <w:t>мероприятия  (</w:t>
            </w:r>
            <w:proofErr w:type="gramEnd"/>
            <w:r>
              <w:rPr>
                <w:sz w:val="24"/>
              </w:rPr>
              <w:t>результата)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</w:pPr>
            <w:r>
              <w:rPr>
                <w:sz w:val="24"/>
              </w:rPr>
              <w:t xml:space="preserve">Ед. измерения </w:t>
            </w:r>
            <w:r>
              <w:rPr>
                <w:sz w:val="24"/>
              </w:rPr>
              <w:br/>
            </w:r>
            <w:r>
              <w:rPr>
                <w:spacing w:val="-20"/>
                <w:sz w:val="24"/>
              </w:rPr>
              <w:t xml:space="preserve">(по </w:t>
            </w:r>
            <w:r>
              <w:rPr>
                <w:sz w:val="24"/>
              </w:rPr>
              <w:t>ОКЕИ)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Значение результата </w:t>
            </w:r>
          </w:p>
          <w:p w:rsidR="00850AD0" w:rsidRDefault="00850AD0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</w:t>
            </w:r>
          </w:p>
        </w:tc>
      </w:tr>
      <w:tr w:rsidR="00850AD0" w:rsidTr="00F14920"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ind w:left="34"/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/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</w:pPr>
            <w:r>
              <w:rPr>
                <w:spacing w:val="-20"/>
                <w:sz w:val="24"/>
              </w:rPr>
              <w:t>зн</w:t>
            </w:r>
            <w:r>
              <w:rPr>
                <w:sz w:val="24"/>
              </w:rPr>
              <w:t>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</w:pPr>
            <w:r>
              <w:rPr>
                <w:sz w:val="24"/>
              </w:rPr>
              <w:t>2028-2030</w:t>
            </w:r>
          </w:p>
        </w:tc>
      </w:tr>
    </w:tbl>
    <w:p w:rsidR="00850AD0" w:rsidRDefault="00850AD0" w:rsidP="00850AD0">
      <w:pPr>
        <w:widowControl w:val="0"/>
        <w:rPr>
          <w:sz w:val="2"/>
        </w:rPr>
      </w:pPr>
    </w:p>
    <w:tbl>
      <w:tblPr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087"/>
        <w:gridCol w:w="3166"/>
        <w:gridCol w:w="1417"/>
        <w:gridCol w:w="3260"/>
        <w:gridCol w:w="993"/>
        <w:gridCol w:w="992"/>
        <w:gridCol w:w="850"/>
        <w:gridCol w:w="993"/>
        <w:gridCol w:w="992"/>
        <w:gridCol w:w="850"/>
        <w:gridCol w:w="1276"/>
      </w:tblGrid>
      <w:tr w:rsidR="00850AD0" w:rsidTr="007D3413">
        <w:trPr>
          <w:tblHeader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850AD0" w:rsidTr="007D3413">
        <w:tc>
          <w:tcPr>
            <w:tcW w:w="158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Pr="00C70B82" w:rsidRDefault="00850AD0" w:rsidP="00DE61D4">
            <w:pPr>
              <w:widowControl w:val="0"/>
              <w:rPr>
                <w:sz w:val="24"/>
                <w:szCs w:val="24"/>
              </w:rPr>
            </w:pPr>
            <w:r w:rsidRPr="00C70B82">
              <w:rPr>
                <w:sz w:val="24"/>
                <w:szCs w:val="24"/>
              </w:rPr>
              <w:t xml:space="preserve">1. Задача комплекса </w:t>
            </w:r>
            <w:proofErr w:type="gramStart"/>
            <w:r w:rsidRPr="00C70B82">
              <w:rPr>
                <w:sz w:val="24"/>
                <w:szCs w:val="24"/>
              </w:rPr>
              <w:t xml:space="preserve">процессных </w:t>
            </w:r>
            <w:r w:rsidR="007948EE">
              <w:rPr>
                <w:sz w:val="24"/>
                <w:szCs w:val="24"/>
              </w:rPr>
              <w:t xml:space="preserve"> «</w:t>
            </w:r>
            <w:proofErr w:type="gramEnd"/>
            <w:r w:rsidR="007948EE">
              <w:rPr>
                <w:kern w:val="2"/>
                <w:sz w:val="24"/>
                <w:szCs w:val="24"/>
              </w:rPr>
              <w:t xml:space="preserve">Расходы на реализацию мероприятий в сфере </w:t>
            </w:r>
            <w:r w:rsidR="007948EE" w:rsidRPr="006B49E0">
              <w:rPr>
                <w:kern w:val="2"/>
                <w:sz w:val="24"/>
                <w:szCs w:val="24"/>
              </w:rPr>
              <w:t>энергосбережения и повышение энергетической эффективности</w:t>
            </w:r>
            <w:r w:rsidR="007948EE">
              <w:rPr>
                <w:kern w:val="2"/>
                <w:sz w:val="24"/>
                <w:szCs w:val="24"/>
              </w:rPr>
              <w:t>»</w:t>
            </w:r>
          </w:p>
        </w:tc>
      </w:tr>
      <w:tr w:rsidR="00850AD0" w:rsidTr="007D3413"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Pr="001C7FD9" w:rsidRDefault="00850AD0" w:rsidP="00DE61D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1C7FD9">
              <w:rPr>
                <w:sz w:val="24"/>
                <w:szCs w:val="24"/>
              </w:rPr>
              <w:t>Мероприятие (результат) 1.</w:t>
            </w:r>
            <w:proofErr w:type="gramStart"/>
            <w:r w:rsidRPr="001C7FD9">
              <w:rPr>
                <w:sz w:val="24"/>
                <w:szCs w:val="24"/>
              </w:rPr>
              <w:t>1.</w:t>
            </w:r>
            <w:r w:rsidR="00FF4C57" w:rsidRPr="001C7FD9">
              <w:rPr>
                <w:sz w:val="24"/>
                <w:szCs w:val="24"/>
              </w:rPr>
              <w:t>Расходы</w:t>
            </w:r>
            <w:proofErr w:type="gramEnd"/>
            <w:r w:rsidR="00FF4C57" w:rsidRPr="001C7FD9">
              <w:rPr>
                <w:sz w:val="24"/>
                <w:szCs w:val="24"/>
              </w:rPr>
              <w:t xml:space="preserve"> на реализацию мероприятий в сфере энергосбережения и повышение энергетической эффективности»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Pr="008571C7" w:rsidRDefault="00850AD0" w:rsidP="00DE61D4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135BBF" w:rsidP="00135BBF">
            <w:pPr>
              <w:widowControl w:val="0"/>
              <w:spacing w:line="228" w:lineRule="auto"/>
              <w:rPr>
                <w:sz w:val="24"/>
              </w:rPr>
            </w:pPr>
            <w:r w:rsidRPr="00135BBF">
              <w:rPr>
                <w:sz w:val="24"/>
              </w:rPr>
              <w:t xml:space="preserve"> проведен</w:t>
            </w:r>
            <w:r>
              <w:rPr>
                <w:sz w:val="24"/>
              </w:rPr>
              <w:t>ие</w:t>
            </w:r>
            <w:r w:rsidRPr="00135BBF">
              <w:rPr>
                <w:sz w:val="24"/>
              </w:rPr>
              <w:t xml:space="preserve"> мероприяти</w:t>
            </w:r>
            <w:r>
              <w:rPr>
                <w:sz w:val="24"/>
              </w:rPr>
              <w:t>й</w:t>
            </w:r>
            <w:r w:rsidRPr="00135BBF">
              <w:rPr>
                <w:sz w:val="24"/>
              </w:rPr>
              <w:t xml:space="preserve"> по приобретению энергосберегающего оборудования и материалов, в том числе энергосберегающих и светодиодных ламп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761FB1" w:rsidP="00DE61D4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  <w:p w:rsidR="00850AD0" w:rsidRDefault="00850AD0" w:rsidP="00DE61D4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761FB1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761FB1">
              <w:rPr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B52896" w:rsidP="00761FB1">
            <w:pPr>
              <w:widowControl w:val="0"/>
              <w:tabs>
                <w:tab w:val="center" w:pos="388"/>
              </w:tabs>
              <w:spacing w:line="228" w:lineRule="auto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B52896" w:rsidP="00761FB1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761FB1" w:rsidP="00761FB1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B52896" w:rsidP="007D0482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</w:tr>
    </w:tbl>
    <w:p w:rsidR="00ED379C" w:rsidRDefault="00ED379C" w:rsidP="00ED379C">
      <w:pPr>
        <w:widowControl w:val="0"/>
        <w:rPr>
          <w:color w:val="000000"/>
          <w:sz w:val="28"/>
        </w:rPr>
      </w:pPr>
    </w:p>
    <w:p w:rsidR="005D3F41" w:rsidRDefault="005D3F41" w:rsidP="00390676">
      <w:pPr>
        <w:widowControl w:val="0"/>
        <w:rPr>
          <w:b/>
          <w:i/>
          <w:sz w:val="28"/>
          <w:szCs w:val="28"/>
          <w:u w:val="single"/>
        </w:rPr>
      </w:pPr>
    </w:p>
    <w:p w:rsidR="005D3F41" w:rsidRDefault="005D3F41" w:rsidP="00390676">
      <w:pPr>
        <w:widowControl w:val="0"/>
        <w:rPr>
          <w:b/>
          <w:i/>
          <w:sz w:val="28"/>
          <w:szCs w:val="28"/>
          <w:u w:val="single"/>
        </w:rPr>
      </w:pPr>
    </w:p>
    <w:p w:rsidR="005D3F41" w:rsidRDefault="005D3F41" w:rsidP="00390676">
      <w:pPr>
        <w:widowControl w:val="0"/>
        <w:rPr>
          <w:b/>
          <w:i/>
          <w:sz w:val="28"/>
          <w:szCs w:val="28"/>
          <w:u w:val="single"/>
        </w:rPr>
      </w:pPr>
    </w:p>
    <w:p w:rsidR="00A45E2F" w:rsidRDefault="00A45E2F" w:rsidP="00F37256">
      <w:pPr>
        <w:widowControl w:val="0"/>
        <w:spacing w:after="120"/>
        <w:jc w:val="center"/>
        <w:rPr>
          <w:sz w:val="28"/>
          <w:szCs w:val="28"/>
        </w:rPr>
      </w:pPr>
    </w:p>
    <w:p w:rsidR="00A45E2F" w:rsidRDefault="00A45E2F" w:rsidP="00F37256">
      <w:pPr>
        <w:widowControl w:val="0"/>
        <w:spacing w:after="120"/>
        <w:jc w:val="center"/>
        <w:rPr>
          <w:sz w:val="28"/>
          <w:szCs w:val="28"/>
        </w:rPr>
      </w:pPr>
    </w:p>
    <w:p w:rsidR="00A45E2F" w:rsidRDefault="00A45E2F" w:rsidP="00F37256">
      <w:pPr>
        <w:widowControl w:val="0"/>
        <w:spacing w:after="120"/>
        <w:jc w:val="center"/>
        <w:rPr>
          <w:sz w:val="28"/>
          <w:szCs w:val="28"/>
        </w:rPr>
      </w:pPr>
    </w:p>
    <w:p w:rsidR="00A45E2F" w:rsidRDefault="00A45E2F" w:rsidP="00F37256">
      <w:pPr>
        <w:widowControl w:val="0"/>
        <w:spacing w:after="120"/>
        <w:jc w:val="center"/>
        <w:rPr>
          <w:sz w:val="28"/>
          <w:szCs w:val="28"/>
        </w:rPr>
      </w:pPr>
    </w:p>
    <w:p w:rsidR="00A45E2F" w:rsidRDefault="00A45E2F" w:rsidP="00F37256">
      <w:pPr>
        <w:widowControl w:val="0"/>
        <w:spacing w:after="120"/>
        <w:jc w:val="center"/>
        <w:rPr>
          <w:sz w:val="28"/>
          <w:szCs w:val="28"/>
        </w:rPr>
      </w:pPr>
    </w:p>
    <w:p w:rsidR="00A45E2F" w:rsidRDefault="00A45E2F" w:rsidP="00F37256">
      <w:pPr>
        <w:widowControl w:val="0"/>
        <w:spacing w:after="120"/>
        <w:jc w:val="center"/>
        <w:rPr>
          <w:sz w:val="28"/>
          <w:szCs w:val="28"/>
        </w:rPr>
      </w:pPr>
    </w:p>
    <w:p w:rsidR="00A45E2F" w:rsidRDefault="00A45E2F" w:rsidP="00F37256">
      <w:pPr>
        <w:widowControl w:val="0"/>
        <w:spacing w:after="120"/>
        <w:jc w:val="center"/>
        <w:rPr>
          <w:sz w:val="28"/>
          <w:szCs w:val="28"/>
        </w:rPr>
      </w:pPr>
    </w:p>
    <w:p w:rsidR="00A45E2F" w:rsidRDefault="00A45E2F" w:rsidP="00F37256">
      <w:pPr>
        <w:widowControl w:val="0"/>
        <w:spacing w:after="120"/>
        <w:jc w:val="center"/>
        <w:rPr>
          <w:sz w:val="28"/>
          <w:szCs w:val="28"/>
        </w:rPr>
      </w:pPr>
    </w:p>
    <w:p w:rsidR="00A45E2F" w:rsidRDefault="00A45E2F" w:rsidP="00F37256">
      <w:pPr>
        <w:widowControl w:val="0"/>
        <w:spacing w:after="120"/>
        <w:jc w:val="center"/>
        <w:rPr>
          <w:sz w:val="28"/>
          <w:szCs w:val="28"/>
        </w:rPr>
      </w:pPr>
    </w:p>
    <w:p w:rsidR="00F37256" w:rsidRPr="00AE62CF" w:rsidRDefault="00F37256" w:rsidP="00F37256">
      <w:pPr>
        <w:widowControl w:val="0"/>
        <w:spacing w:after="120"/>
        <w:jc w:val="center"/>
      </w:pPr>
      <w:r w:rsidRPr="00301FA0">
        <w:rPr>
          <w:sz w:val="28"/>
          <w:szCs w:val="28"/>
        </w:rPr>
        <w:lastRenderedPageBreak/>
        <w:t xml:space="preserve">4. </w:t>
      </w:r>
      <w:r>
        <w:rPr>
          <w:sz w:val="28"/>
          <w:szCs w:val="28"/>
        </w:rPr>
        <w:t>Ф</w:t>
      </w:r>
      <w:r w:rsidRPr="00301FA0">
        <w:rPr>
          <w:sz w:val="28"/>
          <w:szCs w:val="28"/>
        </w:rPr>
        <w:t>инансово</w:t>
      </w:r>
      <w:r>
        <w:rPr>
          <w:sz w:val="28"/>
          <w:szCs w:val="28"/>
        </w:rPr>
        <w:t>е</w:t>
      </w:r>
      <w:r w:rsidRPr="00301FA0">
        <w:rPr>
          <w:sz w:val="28"/>
          <w:szCs w:val="28"/>
        </w:rPr>
        <w:t xml:space="preserve"> обеспечение </w:t>
      </w:r>
      <w:r>
        <w:rPr>
          <w:sz w:val="28"/>
          <w:szCs w:val="28"/>
        </w:rPr>
        <w:t>комплекса процессных мероприятий</w:t>
      </w:r>
      <w:r w:rsidRPr="00401122">
        <w:t xml:space="preserve">                                  </w:t>
      </w:r>
    </w:p>
    <w:p w:rsidR="00F37256" w:rsidRPr="00301FA0" w:rsidRDefault="00F37256" w:rsidP="00F37256">
      <w:pPr>
        <w:widowControl w:val="0"/>
        <w:spacing w:after="120"/>
        <w:jc w:val="center"/>
        <w:rPr>
          <w:sz w:val="28"/>
          <w:szCs w:val="28"/>
        </w:rPr>
      </w:pPr>
    </w:p>
    <w:tbl>
      <w:tblPr>
        <w:tblW w:w="15933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62"/>
        <w:gridCol w:w="6728"/>
        <w:gridCol w:w="1792"/>
        <w:gridCol w:w="1792"/>
        <w:gridCol w:w="1792"/>
        <w:gridCol w:w="1306"/>
        <w:gridCol w:w="1861"/>
      </w:tblGrid>
      <w:tr w:rsidR="00F37256" w:rsidRPr="00301FA0" w:rsidTr="00C905EB"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301FA0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№ п/п</w:t>
            </w:r>
          </w:p>
        </w:tc>
        <w:tc>
          <w:tcPr>
            <w:tcW w:w="6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301FA0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 xml:space="preserve">Наименование </w:t>
            </w:r>
          </w:p>
          <w:p w:rsidR="00F37256" w:rsidRPr="00301FA0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м</w:t>
            </w:r>
            <w:r w:rsidR="00C905EB">
              <w:rPr>
                <w:sz w:val="24"/>
                <w:szCs w:val="24"/>
              </w:rPr>
              <w:t xml:space="preserve">ероприятия (результата)и </w:t>
            </w:r>
            <w:r w:rsidRPr="00301FA0">
              <w:rPr>
                <w:sz w:val="24"/>
                <w:szCs w:val="24"/>
              </w:rPr>
              <w:t xml:space="preserve"> </w:t>
            </w:r>
          </w:p>
          <w:p w:rsidR="00F37256" w:rsidRPr="00301FA0" w:rsidRDefault="00F37256" w:rsidP="00C905EB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источник</w:t>
            </w:r>
            <w:r w:rsidR="00C905EB">
              <w:rPr>
                <w:sz w:val="24"/>
                <w:szCs w:val="24"/>
              </w:rPr>
              <w:t>и</w:t>
            </w:r>
            <w:r w:rsidRPr="00301FA0">
              <w:rPr>
                <w:sz w:val="24"/>
                <w:szCs w:val="24"/>
              </w:rPr>
              <w:t xml:space="preserve"> </w:t>
            </w:r>
            <w:proofErr w:type="spellStart"/>
            <w:r w:rsidRPr="00301FA0">
              <w:rPr>
                <w:sz w:val="24"/>
                <w:szCs w:val="24"/>
              </w:rPr>
              <w:t>финансов</w:t>
            </w:r>
            <w:r w:rsidR="00C905EB">
              <w:rPr>
                <w:sz w:val="24"/>
                <w:szCs w:val="24"/>
              </w:rPr>
              <w:t>ания</w:t>
            </w:r>
            <w:proofErr w:type="spellEnd"/>
          </w:p>
        </w:tc>
        <w:tc>
          <w:tcPr>
            <w:tcW w:w="8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301FA0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F37256" w:rsidRPr="00301FA0" w:rsidTr="00C905EB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301FA0" w:rsidRDefault="00F37256" w:rsidP="00F37256">
            <w:pPr>
              <w:rPr>
                <w:sz w:val="24"/>
                <w:szCs w:val="24"/>
              </w:rPr>
            </w:pPr>
          </w:p>
        </w:tc>
        <w:tc>
          <w:tcPr>
            <w:tcW w:w="6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301FA0" w:rsidRDefault="00F37256" w:rsidP="00F37256">
            <w:pPr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301FA0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2025 год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301FA0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2026 год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301FA0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2027 год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301FA0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2028-2030 годы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301FA0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Всего</w:t>
            </w:r>
          </w:p>
        </w:tc>
      </w:tr>
      <w:tr w:rsidR="00F37256" w:rsidTr="00C905EB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Default="00F37256" w:rsidP="00F37256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Default="00F37256" w:rsidP="00F3725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Default="00F37256" w:rsidP="00F3725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Default="00F37256" w:rsidP="00F3725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Default="00F37256" w:rsidP="00F3725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Default="00F37256" w:rsidP="00F3725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Default="00F37256" w:rsidP="00F3725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F37256" w:rsidTr="00C905EB"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301FA0" w:rsidRDefault="00C905EB" w:rsidP="00C905EB">
            <w:pPr>
              <w:widowControl w:val="0"/>
              <w:jc w:val="center"/>
            </w:pPr>
            <w:r>
              <w:t>1</w:t>
            </w:r>
            <w:r w:rsidR="00F37256" w:rsidRPr="00301FA0">
              <w:t>.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 xml:space="preserve">Комплекс процессных мероприятий «Повышение энергетической эффективности»                                                             </w:t>
            </w:r>
          </w:p>
          <w:tbl>
            <w:tblPr>
              <w:tblW w:w="15205" w:type="dxa"/>
              <w:jc w:val="center"/>
              <w:tblLayout w:type="fixed"/>
              <w:tblCellMar>
                <w:left w:w="75" w:type="dxa"/>
                <w:right w:w="75" w:type="dxa"/>
              </w:tblCellMar>
              <w:tblLook w:val="00A0" w:firstRow="1" w:lastRow="0" w:firstColumn="1" w:lastColumn="0" w:noHBand="0" w:noVBand="0"/>
            </w:tblPr>
            <w:tblGrid>
              <w:gridCol w:w="15205"/>
            </w:tblGrid>
            <w:tr w:rsidR="00F37256" w:rsidRPr="0008289D" w:rsidTr="00F37256">
              <w:trPr>
                <w:jc w:val="center"/>
              </w:trPr>
              <w:tc>
                <w:tcPr>
                  <w:tcW w:w="1407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75" w:type="dxa"/>
                    <w:right w:w="75" w:type="dxa"/>
                  </w:tcMar>
                </w:tcPr>
                <w:p w:rsidR="00F37256" w:rsidRPr="0008289D" w:rsidRDefault="00F37256" w:rsidP="00F37256">
                  <w:pPr>
                    <w:pStyle w:val="afffffb"/>
                    <w:widowControl w:val="0"/>
                    <w:ind w:left="0"/>
                    <w:rPr>
                      <w:szCs w:val="24"/>
                    </w:rPr>
                  </w:pPr>
                  <w:r w:rsidRPr="0008289D">
                    <w:rPr>
                      <w:szCs w:val="24"/>
                    </w:rPr>
                    <w:t xml:space="preserve"> «К</w:t>
                  </w:r>
                  <w:r w:rsidRPr="0008289D">
                    <w:rPr>
                      <w:kern w:val="1"/>
                      <w:szCs w:val="24"/>
                      <w:lang w:eastAsia="fa-IR" w:bidi="fa-IR"/>
                    </w:rPr>
                    <w:t xml:space="preserve">омплексное решение </w:t>
                  </w:r>
                  <w:proofErr w:type="spellStart"/>
                  <w:r w:rsidRPr="0008289D">
                    <w:rPr>
                      <w:kern w:val="1"/>
                      <w:szCs w:val="24"/>
                      <w:lang w:eastAsia="fa-IR" w:bidi="fa-IR"/>
                    </w:rPr>
                    <w:t>вм</w:t>
                  </w:r>
                  <w:proofErr w:type="spellEnd"/>
                  <w:r w:rsidRPr="0008289D">
                    <w:rPr>
                      <w:kern w:val="1"/>
                      <w:szCs w:val="24"/>
                      <w:lang w:eastAsia="fa-IR" w:bidi="fa-IR"/>
                    </w:rPr>
                    <w:t xml:space="preserve"> чистоты </w:t>
                  </w:r>
                </w:p>
              </w:tc>
            </w:tr>
          </w:tbl>
          <w:p w:rsidR="00F37256" w:rsidRPr="0008289D" w:rsidRDefault="00F37256" w:rsidP="00F3725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2,5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2,5</w:t>
            </w:r>
          </w:p>
        </w:tc>
      </w:tr>
      <w:tr w:rsidR="00F37256" w:rsidTr="00C905EB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301FA0" w:rsidRDefault="00F37256" w:rsidP="00F37256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2,5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tabs>
                <w:tab w:val="left" w:pos="288"/>
                <w:tab w:val="center" w:pos="596"/>
              </w:tabs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ab/>
              <w:t>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2,5</w:t>
            </w:r>
          </w:p>
        </w:tc>
      </w:tr>
      <w:tr w:rsidR="00F37256" w:rsidTr="00C905EB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301FA0" w:rsidRDefault="00F37256" w:rsidP="00F37256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безвозмездные поступления в местный бюджет, в том числе за счет средств: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37256" w:rsidTr="00C905EB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301FA0" w:rsidRDefault="00F37256" w:rsidP="00F37256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37256" w:rsidTr="00C905EB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Default="00F37256" w:rsidP="00F37256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37256" w:rsidRPr="00AE62CF" w:rsidTr="00C905EB"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301FA0" w:rsidRDefault="00C905EB" w:rsidP="00C905EB">
            <w:pPr>
              <w:widowControl w:val="0"/>
              <w:jc w:val="center"/>
            </w:pPr>
            <w:r>
              <w:t>2</w:t>
            </w:r>
            <w:r w:rsidR="00F37256" w:rsidRPr="00301FA0">
              <w:t>.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 xml:space="preserve"> </w:t>
            </w:r>
            <w:r w:rsidR="00C905EB">
              <w:rPr>
                <w:sz w:val="24"/>
                <w:szCs w:val="24"/>
              </w:rPr>
              <w:t>Мероприятие (результат) 1.1</w:t>
            </w:r>
            <w:r w:rsidR="00C905EB">
              <w:t>. Расходы по на реализацию мероприятий в сфере энергосбережения и повышение энергетической эффективности»</w:t>
            </w:r>
          </w:p>
          <w:tbl>
            <w:tblPr>
              <w:tblW w:w="15205" w:type="dxa"/>
              <w:jc w:val="center"/>
              <w:tblLayout w:type="fixed"/>
              <w:tblCellMar>
                <w:left w:w="75" w:type="dxa"/>
                <w:right w:w="75" w:type="dxa"/>
              </w:tblCellMar>
              <w:tblLook w:val="00A0" w:firstRow="1" w:lastRow="0" w:firstColumn="1" w:lastColumn="0" w:noHBand="0" w:noVBand="0"/>
            </w:tblPr>
            <w:tblGrid>
              <w:gridCol w:w="15205"/>
            </w:tblGrid>
            <w:tr w:rsidR="00F37256" w:rsidRPr="0008289D" w:rsidTr="00F37256">
              <w:trPr>
                <w:jc w:val="center"/>
              </w:trPr>
              <w:tc>
                <w:tcPr>
                  <w:tcW w:w="1407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75" w:type="dxa"/>
                    <w:right w:w="75" w:type="dxa"/>
                  </w:tcMar>
                </w:tcPr>
                <w:p w:rsidR="00F37256" w:rsidRPr="0008289D" w:rsidRDefault="00F37256" w:rsidP="00F37256">
                  <w:pPr>
                    <w:pStyle w:val="afffffb"/>
                    <w:widowControl w:val="0"/>
                    <w:ind w:left="0"/>
                    <w:rPr>
                      <w:szCs w:val="24"/>
                    </w:rPr>
                  </w:pPr>
                  <w:r w:rsidRPr="0008289D">
                    <w:rPr>
                      <w:szCs w:val="24"/>
                    </w:rPr>
                    <w:t xml:space="preserve"> «К</w:t>
                  </w:r>
                  <w:r w:rsidRPr="0008289D">
                    <w:rPr>
                      <w:kern w:val="1"/>
                      <w:szCs w:val="24"/>
                      <w:lang w:eastAsia="fa-IR" w:bidi="fa-IR"/>
                    </w:rPr>
                    <w:t xml:space="preserve">омплексное решение </w:t>
                  </w:r>
                  <w:proofErr w:type="spellStart"/>
                  <w:r w:rsidRPr="0008289D">
                    <w:rPr>
                      <w:kern w:val="1"/>
                      <w:szCs w:val="24"/>
                      <w:lang w:eastAsia="fa-IR" w:bidi="fa-IR"/>
                    </w:rPr>
                    <w:t>вм</w:t>
                  </w:r>
                  <w:proofErr w:type="spellEnd"/>
                  <w:r w:rsidRPr="0008289D">
                    <w:rPr>
                      <w:kern w:val="1"/>
                      <w:szCs w:val="24"/>
                      <w:lang w:eastAsia="fa-IR" w:bidi="fa-IR"/>
                    </w:rPr>
                    <w:t xml:space="preserve"> чистоты </w:t>
                  </w:r>
                </w:p>
              </w:tc>
            </w:tr>
          </w:tbl>
          <w:p w:rsidR="00F37256" w:rsidRPr="0008289D" w:rsidRDefault="00F37256" w:rsidP="00F3725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C905EB" w:rsidP="00F37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C905EB" w:rsidP="00F37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F37256" w:rsidRPr="00AE62CF" w:rsidTr="00C905EB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301FA0" w:rsidRDefault="00F37256" w:rsidP="00F37256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C905EB" w:rsidP="00F37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tabs>
                <w:tab w:val="left" w:pos="288"/>
                <w:tab w:val="center" w:pos="596"/>
              </w:tabs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ab/>
              <w:t>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C905EB" w:rsidP="00F37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F37256" w:rsidRPr="00301FA0" w:rsidTr="00C905EB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301FA0" w:rsidRDefault="00F37256" w:rsidP="00F37256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безвозмездные поступления в местный бюджет, в том числе за счет средств: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37256" w:rsidRPr="00301FA0" w:rsidTr="00C905EB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301FA0" w:rsidRDefault="00F37256" w:rsidP="00F37256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37256" w:rsidTr="00C905EB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Default="00F37256" w:rsidP="00F37256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5D3F41" w:rsidRDefault="005D3F41" w:rsidP="00390676">
      <w:pPr>
        <w:widowControl w:val="0"/>
        <w:rPr>
          <w:b/>
          <w:i/>
          <w:sz w:val="28"/>
          <w:szCs w:val="28"/>
          <w:u w:val="single"/>
        </w:rPr>
      </w:pPr>
    </w:p>
    <w:p w:rsidR="005D3F41" w:rsidRDefault="005D3F41" w:rsidP="00390676">
      <w:pPr>
        <w:widowControl w:val="0"/>
        <w:rPr>
          <w:b/>
          <w:i/>
          <w:sz w:val="28"/>
          <w:szCs w:val="28"/>
          <w:u w:val="single"/>
        </w:rPr>
      </w:pPr>
    </w:p>
    <w:p w:rsidR="005D3F41" w:rsidRDefault="005D3F41" w:rsidP="00390676">
      <w:pPr>
        <w:widowControl w:val="0"/>
        <w:rPr>
          <w:b/>
          <w:i/>
          <w:sz w:val="28"/>
          <w:szCs w:val="28"/>
          <w:u w:val="single"/>
        </w:rPr>
      </w:pPr>
    </w:p>
    <w:p w:rsidR="005D3F41" w:rsidRDefault="005D3F41" w:rsidP="00390676">
      <w:pPr>
        <w:widowControl w:val="0"/>
        <w:rPr>
          <w:b/>
          <w:i/>
          <w:sz w:val="28"/>
          <w:szCs w:val="28"/>
          <w:u w:val="single"/>
        </w:rPr>
      </w:pPr>
    </w:p>
    <w:p w:rsidR="005D3F41" w:rsidRDefault="005D3F41" w:rsidP="00390676">
      <w:pPr>
        <w:widowControl w:val="0"/>
        <w:rPr>
          <w:b/>
          <w:i/>
          <w:sz w:val="28"/>
          <w:szCs w:val="28"/>
          <w:u w:val="single"/>
        </w:rPr>
      </w:pPr>
    </w:p>
    <w:p w:rsidR="00A45E2F" w:rsidRDefault="001D00D6" w:rsidP="001C7FD9">
      <w:pPr>
        <w:widowControl w:val="0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                                  </w:t>
      </w:r>
      <w:r w:rsidR="00F14920">
        <w:rPr>
          <w:b/>
          <w:i/>
          <w:sz w:val="28"/>
          <w:szCs w:val="28"/>
          <w:u w:val="single"/>
        </w:rPr>
        <w:t xml:space="preserve">    </w:t>
      </w:r>
      <w:r w:rsidR="00390676" w:rsidRPr="00390676">
        <w:rPr>
          <w:b/>
          <w:i/>
          <w:sz w:val="28"/>
          <w:szCs w:val="28"/>
          <w:u w:val="single"/>
        </w:rPr>
        <w:t xml:space="preserve">  </w:t>
      </w:r>
      <w:r w:rsidR="001C7FD9">
        <w:rPr>
          <w:b/>
          <w:i/>
          <w:sz w:val="28"/>
          <w:szCs w:val="28"/>
          <w:u w:val="single"/>
        </w:rPr>
        <w:t xml:space="preserve">                                     </w:t>
      </w:r>
    </w:p>
    <w:p w:rsidR="00A45E2F" w:rsidRDefault="00A45E2F" w:rsidP="001C7FD9">
      <w:pPr>
        <w:widowControl w:val="0"/>
        <w:rPr>
          <w:b/>
          <w:i/>
          <w:sz w:val="28"/>
          <w:szCs w:val="28"/>
          <w:u w:val="single"/>
        </w:rPr>
      </w:pPr>
    </w:p>
    <w:p w:rsidR="00A45E2F" w:rsidRDefault="00A45E2F" w:rsidP="001C7FD9">
      <w:pPr>
        <w:widowControl w:val="0"/>
        <w:rPr>
          <w:b/>
          <w:i/>
          <w:sz w:val="28"/>
          <w:szCs w:val="28"/>
          <w:u w:val="single"/>
        </w:rPr>
      </w:pPr>
    </w:p>
    <w:p w:rsidR="00A45E2F" w:rsidRDefault="00A45E2F" w:rsidP="001C7FD9">
      <w:pPr>
        <w:widowControl w:val="0"/>
        <w:rPr>
          <w:b/>
          <w:i/>
          <w:sz w:val="28"/>
          <w:szCs w:val="28"/>
          <w:u w:val="single"/>
        </w:rPr>
      </w:pPr>
    </w:p>
    <w:p w:rsidR="00A45E2F" w:rsidRDefault="00A45E2F" w:rsidP="001C7FD9">
      <w:pPr>
        <w:widowControl w:val="0"/>
        <w:rPr>
          <w:b/>
          <w:i/>
          <w:sz w:val="28"/>
          <w:szCs w:val="28"/>
          <w:u w:val="single"/>
        </w:rPr>
      </w:pPr>
    </w:p>
    <w:p w:rsidR="001C7FD9" w:rsidRDefault="00A45E2F" w:rsidP="001C7FD9">
      <w:pPr>
        <w:widowControl w:val="0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lastRenderedPageBreak/>
        <w:t xml:space="preserve">                                  </w:t>
      </w:r>
      <w:r w:rsidR="001C7FD9">
        <w:rPr>
          <w:b/>
          <w:i/>
          <w:sz w:val="28"/>
          <w:szCs w:val="28"/>
          <w:u w:val="single"/>
        </w:rPr>
        <w:t xml:space="preserve">   5. План реализации комплекса</w:t>
      </w:r>
      <w:r w:rsidR="00EE63F6">
        <w:rPr>
          <w:b/>
          <w:i/>
          <w:sz w:val="28"/>
          <w:szCs w:val="28"/>
          <w:u w:val="single"/>
        </w:rPr>
        <w:t xml:space="preserve"> </w:t>
      </w:r>
      <w:proofErr w:type="gramStart"/>
      <w:r w:rsidR="00EE63F6">
        <w:rPr>
          <w:b/>
          <w:i/>
          <w:sz w:val="28"/>
          <w:szCs w:val="28"/>
          <w:u w:val="single"/>
        </w:rPr>
        <w:t>процессных</w:t>
      </w:r>
      <w:r w:rsidR="001C7FD9">
        <w:rPr>
          <w:b/>
          <w:i/>
          <w:sz w:val="28"/>
          <w:szCs w:val="28"/>
          <w:u w:val="single"/>
        </w:rPr>
        <w:t xml:space="preserve">  мероприятий</w:t>
      </w:r>
      <w:proofErr w:type="gramEnd"/>
      <w:r w:rsidR="001C7FD9">
        <w:rPr>
          <w:b/>
          <w:i/>
          <w:sz w:val="28"/>
          <w:szCs w:val="28"/>
          <w:u w:val="single"/>
        </w:rPr>
        <w:t xml:space="preserve"> на 2025-2027 годы</w:t>
      </w:r>
    </w:p>
    <w:tbl>
      <w:tblPr>
        <w:tblW w:w="15623" w:type="dxa"/>
        <w:tblLayout w:type="fixed"/>
        <w:tblLook w:val="04A0" w:firstRow="1" w:lastRow="0" w:firstColumn="1" w:lastColumn="0" w:noHBand="0" w:noVBand="1"/>
      </w:tblPr>
      <w:tblGrid>
        <w:gridCol w:w="555"/>
        <w:gridCol w:w="3885"/>
        <w:gridCol w:w="1816"/>
        <w:gridCol w:w="3940"/>
        <w:gridCol w:w="1650"/>
        <w:gridCol w:w="3777"/>
      </w:tblGrid>
      <w:tr w:rsidR="001C7FD9" w:rsidTr="00EC12C1">
        <w:trPr>
          <w:trHeight w:val="172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№ </w:t>
            </w:r>
            <w:r>
              <w:br/>
              <w:t>п/п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Наименование мероприятия (результата), контрольной точки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Ответственный исполнитель </w:t>
            </w:r>
          </w:p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Ф.И.О., должность</w:t>
            </w:r>
            <w:r w:rsidR="00C905EB">
              <w:t xml:space="preserve"> Администрации Верхнеобливского сельского поселения</w:t>
            </w:r>
            <w:r>
              <w:t>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Вид </w:t>
            </w:r>
          </w:p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подтверждающего документа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Информационная </w:t>
            </w:r>
          </w:p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система</w:t>
            </w:r>
          </w:p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(источник данных)</w:t>
            </w:r>
          </w:p>
        </w:tc>
      </w:tr>
      <w:tr w:rsidR="001C7FD9" w:rsidTr="00EC12C1">
        <w:trPr>
          <w:trHeight w:val="47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1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3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5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6</w:t>
            </w:r>
          </w:p>
        </w:tc>
      </w:tr>
      <w:tr w:rsidR="001C7FD9" w:rsidTr="00EC12C1">
        <w:trPr>
          <w:trHeight w:val="831"/>
        </w:trPr>
        <w:tc>
          <w:tcPr>
            <w:tcW w:w="156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1. Задача комплекса процессных </w:t>
            </w:r>
            <w:r w:rsidR="007948EE">
              <w:rPr>
                <w:sz w:val="24"/>
              </w:rPr>
              <w:t>«</w:t>
            </w:r>
            <w:r w:rsidR="007948EE">
              <w:rPr>
                <w:kern w:val="2"/>
                <w:sz w:val="24"/>
                <w:szCs w:val="24"/>
              </w:rPr>
              <w:t xml:space="preserve">Расходы на реализацию мероприятий в сфере </w:t>
            </w:r>
            <w:r w:rsidR="007948EE" w:rsidRPr="006B49E0">
              <w:rPr>
                <w:kern w:val="2"/>
                <w:sz w:val="24"/>
                <w:szCs w:val="24"/>
              </w:rPr>
              <w:t>энергосбережения и повышение энергетической эффективности</w:t>
            </w:r>
            <w:r w:rsidR="007948EE">
              <w:rPr>
                <w:kern w:val="2"/>
                <w:sz w:val="24"/>
                <w:szCs w:val="24"/>
              </w:rPr>
              <w:t>»</w:t>
            </w:r>
          </w:p>
        </w:tc>
      </w:tr>
      <w:tr w:rsidR="001C7FD9" w:rsidTr="00EC12C1">
        <w:trPr>
          <w:trHeight w:val="19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1.1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</w:pPr>
            <w:r>
              <w:t>Мероприятие (</w:t>
            </w:r>
            <w:proofErr w:type="gramStart"/>
            <w:r>
              <w:t>результат)  1.1.</w:t>
            </w:r>
            <w:proofErr w:type="gramEnd"/>
            <w:r>
              <w:t xml:space="preserve"> Расходы по на реализацию мероприятий в сфере энергосбережения и повышение энергетической эффективности»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Старший инспектор </w:t>
            </w:r>
            <w:proofErr w:type="spellStart"/>
            <w:r>
              <w:t>Павлюкевич</w:t>
            </w:r>
            <w:proofErr w:type="spellEnd"/>
            <w:r>
              <w:t xml:space="preserve"> Анастасия Александровна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х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jc w:val="center"/>
            </w:pPr>
            <w:r>
              <w:t>Информационная система отсутствует</w:t>
            </w:r>
          </w:p>
        </w:tc>
      </w:tr>
      <w:tr w:rsidR="001C7FD9" w:rsidTr="00EC12C1">
        <w:trPr>
          <w:trHeight w:val="19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1.2.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4420B2">
            <w:pPr>
              <w:widowControl w:val="0"/>
              <w:tabs>
                <w:tab w:val="left" w:pos="11057"/>
              </w:tabs>
            </w:pPr>
            <w:r>
              <w:t>Контрольная точка 1.</w:t>
            </w:r>
            <w:r w:rsidR="004420B2">
              <w:t>2</w:t>
            </w:r>
            <w:r>
              <w:t>.1. «Закупки включены в план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2025 г.</w:t>
            </w:r>
          </w:p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2026 г.</w:t>
            </w:r>
          </w:p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</w:p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2027г.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Администрация Верхнеобливского сельского поселения, старший </w:t>
            </w:r>
            <w:proofErr w:type="gramStart"/>
            <w:r>
              <w:t xml:space="preserve">инспектор  </w:t>
            </w:r>
            <w:proofErr w:type="spellStart"/>
            <w:r>
              <w:t>Павлюкевич</w:t>
            </w:r>
            <w:proofErr w:type="spellEnd"/>
            <w:proofErr w:type="gramEnd"/>
            <w: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jc w:val="center"/>
            </w:pPr>
            <w:r>
              <w:t>нет информационной системы</w:t>
            </w:r>
          </w:p>
        </w:tc>
      </w:tr>
      <w:tr w:rsidR="001C7FD9" w:rsidTr="00EC12C1">
        <w:trPr>
          <w:trHeight w:val="19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1.3.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4420B2">
            <w:pPr>
              <w:widowControl w:val="0"/>
              <w:tabs>
                <w:tab w:val="left" w:pos="11057"/>
              </w:tabs>
            </w:pPr>
            <w:r>
              <w:t>Контрольная точка 1.</w:t>
            </w:r>
            <w:r w:rsidR="004420B2">
              <w:t>3</w:t>
            </w:r>
            <w:r>
              <w:t>.</w:t>
            </w:r>
            <w:r w:rsidR="004420B2">
              <w:t>1</w:t>
            </w:r>
            <w:r>
              <w:t>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30 июня 2025 г.</w:t>
            </w:r>
          </w:p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</w:p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30 июня 2026 г</w:t>
            </w:r>
          </w:p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30 июня 2027 г.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Администрация Верхнеобливского сельского поселения,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jc w:val="center"/>
            </w:pPr>
            <w:r>
              <w:t>нет информационной системы</w:t>
            </w:r>
          </w:p>
        </w:tc>
      </w:tr>
      <w:tr w:rsidR="001C7FD9" w:rsidTr="00EC12C1">
        <w:trPr>
          <w:trHeight w:val="19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lastRenderedPageBreak/>
              <w:t>1.4.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4420B2">
            <w:pPr>
              <w:widowControl w:val="0"/>
              <w:tabs>
                <w:tab w:val="left" w:pos="11057"/>
              </w:tabs>
            </w:pPr>
            <w:r>
              <w:t>Контрольная точка 1.</w:t>
            </w:r>
            <w:r w:rsidR="004420B2">
              <w:t>4</w:t>
            </w:r>
            <w:r>
              <w:t>.</w:t>
            </w:r>
            <w:r w:rsidR="004420B2">
              <w:t>1</w:t>
            </w:r>
            <w:r>
              <w:t>. «Произведена приемка поставленных товаров, выполненных работ, оказанных услуг»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ежемесячно    2025 г.</w:t>
            </w:r>
          </w:p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2026г</w:t>
            </w:r>
          </w:p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Администрация Верхнеобливского сельского поселения, старший </w:t>
            </w:r>
            <w:proofErr w:type="gramStart"/>
            <w:r>
              <w:t xml:space="preserve">инспектор  </w:t>
            </w:r>
            <w:proofErr w:type="spellStart"/>
            <w:r>
              <w:t>Павлюкевич</w:t>
            </w:r>
            <w:proofErr w:type="spellEnd"/>
            <w:proofErr w:type="gramEnd"/>
            <w: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Акт приемки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jc w:val="center"/>
            </w:pPr>
            <w:r>
              <w:t>нет информационной системы</w:t>
            </w:r>
          </w:p>
        </w:tc>
      </w:tr>
      <w:tr w:rsidR="004420B2" w:rsidRPr="004420B2" w:rsidTr="004420B2">
        <w:trPr>
          <w:trHeight w:val="115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0B2" w:rsidRPr="004420B2" w:rsidRDefault="004420B2" w:rsidP="00FE49CE">
            <w:pPr>
              <w:widowControl w:val="0"/>
              <w:tabs>
                <w:tab w:val="left" w:pos="11057"/>
              </w:tabs>
              <w:jc w:val="center"/>
            </w:pPr>
            <w:r w:rsidRPr="004420B2">
              <w:t>1.5.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0B2" w:rsidRPr="004420B2" w:rsidRDefault="004420B2" w:rsidP="00FE49CE">
            <w:pPr>
              <w:widowControl w:val="0"/>
              <w:tabs>
                <w:tab w:val="left" w:pos="11057"/>
              </w:tabs>
            </w:pPr>
            <w:r w:rsidRPr="004420B2">
              <w:t>Контрольная точка 1.5.1.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0B2" w:rsidRPr="004420B2" w:rsidRDefault="004420B2" w:rsidP="00FE49CE">
            <w:pPr>
              <w:widowControl w:val="0"/>
              <w:tabs>
                <w:tab w:val="left" w:pos="11057"/>
              </w:tabs>
              <w:jc w:val="center"/>
            </w:pPr>
            <w:r w:rsidRPr="004420B2">
              <w:t xml:space="preserve"> 2025 г.</w:t>
            </w:r>
          </w:p>
          <w:p w:rsidR="004420B2" w:rsidRPr="004420B2" w:rsidRDefault="004420B2" w:rsidP="00FE49CE">
            <w:pPr>
              <w:widowControl w:val="0"/>
              <w:tabs>
                <w:tab w:val="left" w:pos="11057"/>
              </w:tabs>
              <w:jc w:val="center"/>
            </w:pPr>
            <w:r w:rsidRPr="004420B2">
              <w:t>2026г</w:t>
            </w:r>
          </w:p>
          <w:p w:rsidR="004420B2" w:rsidRPr="004420B2" w:rsidRDefault="004420B2" w:rsidP="00FE49CE">
            <w:pPr>
              <w:widowControl w:val="0"/>
              <w:tabs>
                <w:tab w:val="left" w:pos="11057"/>
              </w:tabs>
              <w:jc w:val="center"/>
            </w:pPr>
            <w:r w:rsidRPr="004420B2">
              <w:t>2027 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0B2" w:rsidRPr="004420B2" w:rsidRDefault="004420B2" w:rsidP="00FE49CE">
            <w:pPr>
              <w:widowControl w:val="0"/>
              <w:tabs>
                <w:tab w:val="left" w:pos="11057"/>
              </w:tabs>
              <w:jc w:val="center"/>
            </w:pPr>
            <w:r w:rsidRPr="004420B2">
              <w:t>Администрация Верхнеобливского сельского поселения, главный бухгалтер Тушканова С.М.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0B2" w:rsidRPr="004420B2" w:rsidRDefault="004420B2" w:rsidP="00FE49CE">
            <w:pPr>
              <w:widowControl w:val="0"/>
              <w:tabs>
                <w:tab w:val="left" w:pos="11057"/>
              </w:tabs>
              <w:jc w:val="center"/>
            </w:pPr>
            <w:r w:rsidRPr="004420B2">
              <w:t>Платежное поручение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0B2" w:rsidRPr="004420B2" w:rsidRDefault="004420B2" w:rsidP="00FE49CE">
            <w:pPr>
              <w:jc w:val="center"/>
            </w:pPr>
            <w:r w:rsidRPr="004420B2">
              <w:t>нет информационной системы</w:t>
            </w:r>
          </w:p>
        </w:tc>
      </w:tr>
    </w:tbl>
    <w:p w:rsidR="005C6B94" w:rsidRDefault="005C6B94" w:rsidP="005C6B94">
      <w:pPr>
        <w:widowControl w:val="0"/>
        <w:rPr>
          <w:sz w:val="28"/>
          <w:szCs w:val="28"/>
        </w:rPr>
      </w:pPr>
      <w:r w:rsidRPr="005C6B94">
        <w:rPr>
          <w:sz w:val="28"/>
          <w:szCs w:val="28"/>
        </w:rPr>
        <w:t xml:space="preserve">                                                                                           </w:t>
      </w:r>
    </w:p>
    <w:p w:rsidR="005C6B94" w:rsidRDefault="005C6B94" w:rsidP="005C6B94">
      <w:pPr>
        <w:widowControl w:val="0"/>
        <w:rPr>
          <w:sz w:val="28"/>
          <w:szCs w:val="28"/>
        </w:rPr>
      </w:pPr>
    </w:p>
    <w:p w:rsidR="005C6B94" w:rsidRDefault="005C6B94" w:rsidP="005C6B94">
      <w:pPr>
        <w:widowControl w:val="0"/>
        <w:rPr>
          <w:sz w:val="28"/>
          <w:szCs w:val="28"/>
        </w:rPr>
      </w:pPr>
    </w:p>
    <w:p w:rsidR="005C6B94" w:rsidRDefault="005C6B94" w:rsidP="005C6B94">
      <w:pPr>
        <w:widowControl w:val="0"/>
        <w:rPr>
          <w:sz w:val="28"/>
          <w:szCs w:val="28"/>
        </w:rPr>
      </w:pPr>
    </w:p>
    <w:p w:rsidR="005C6B94" w:rsidRDefault="005C6B94" w:rsidP="005C6B94">
      <w:pPr>
        <w:widowControl w:val="0"/>
        <w:rPr>
          <w:sz w:val="28"/>
          <w:szCs w:val="28"/>
        </w:rPr>
      </w:pPr>
    </w:p>
    <w:p w:rsidR="005C6B94" w:rsidRDefault="005C6B94" w:rsidP="005C6B94">
      <w:pPr>
        <w:widowControl w:val="0"/>
        <w:rPr>
          <w:sz w:val="28"/>
          <w:szCs w:val="28"/>
        </w:rPr>
      </w:pPr>
    </w:p>
    <w:p w:rsidR="005D3F41" w:rsidRDefault="005C6B94" w:rsidP="005C6B94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</w:p>
    <w:p w:rsidR="005D3F41" w:rsidRDefault="005D3F41" w:rsidP="005C6B94">
      <w:pPr>
        <w:widowControl w:val="0"/>
        <w:rPr>
          <w:sz w:val="28"/>
          <w:szCs w:val="28"/>
        </w:rPr>
      </w:pPr>
    </w:p>
    <w:p w:rsidR="005D3F41" w:rsidRDefault="005D3F41" w:rsidP="005C6B94">
      <w:pPr>
        <w:widowControl w:val="0"/>
        <w:rPr>
          <w:sz w:val="28"/>
          <w:szCs w:val="28"/>
        </w:rPr>
      </w:pPr>
    </w:p>
    <w:p w:rsidR="005D3F41" w:rsidRDefault="005D3F41" w:rsidP="005C6B94">
      <w:pPr>
        <w:widowControl w:val="0"/>
        <w:rPr>
          <w:sz w:val="28"/>
          <w:szCs w:val="28"/>
        </w:rPr>
      </w:pPr>
    </w:p>
    <w:p w:rsidR="005D3F41" w:rsidRDefault="005D3F41" w:rsidP="005C6B94">
      <w:pPr>
        <w:widowControl w:val="0"/>
        <w:rPr>
          <w:sz w:val="28"/>
          <w:szCs w:val="28"/>
        </w:rPr>
      </w:pPr>
    </w:p>
    <w:p w:rsidR="005D3F41" w:rsidRDefault="005D3F41" w:rsidP="005C6B94">
      <w:pPr>
        <w:widowControl w:val="0"/>
        <w:rPr>
          <w:sz w:val="28"/>
          <w:szCs w:val="28"/>
        </w:rPr>
      </w:pPr>
    </w:p>
    <w:p w:rsidR="005D3F41" w:rsidRDefault="005D3F41" w:rsidP="005C6B94">
      <w:pPr>
        <w:widowControl w:val="0"/>
        <w:rPr>
          <w:sz w:val="28"/>
          <w:szCs w:val="28"/>
        </w:rPr>
      </w:pPr>
    </w:p>
    <w:p w:rsidR="005D3F41" w:rsidRPr="00975EE5" w:rsidRDefault="00975EE5" w:rsidP="005C6B94">
      <w:pPr>
        <w:widowControl w:val="0"/>
      </w:pPr>
      <w:r>
        <w:t xml:space="preserve">                                                              </w:t>
      </w:r>
    </w:p>
    <w:p w:rsidR="00A45E2F" w:rsidRDefault="005D3F41" w:rsidP="005C6B94">
      <w:pPr>
        <w:widowControl w:val="0"/>
        <w:rPr>
          <w:sz w:val="28"/>
          <w:szCs w:val="28"/>
        </w:rPr>
      </w:pPr>
      <w:r w:rsidRPr="00FA639A">
        <w:rPr>
          <w:sz w:val="28"/>
          <w:szCs w:val="28"/>
        </w:rPr>
        <w:t xml:space="preserve">                                                                                      </w:t>
      </w:r>
      <w:r w:rsidR="005C6B94" w:rsidRPr="00FA639A">
        <w:rPr>
          <w:sz w:val="28"/>
          <w:szCs w:val="28"/>
        </w:rPr>
        <w:t xml:space="preserve">   </w:t>
      </w:r>
      <w:r w:rsidR="00975EE5" w:rsidRPr="00FA639A">
        <w:rPr>
          <w:sz w:val="28"/>
          <w:szCs w:val="28"/>
        </w:rPr>
        <w:t xml:space="preserve">            </w:t>
      </w:r>
      <w:r w:rsidR="005C6B94" w:rsidRPr="00FA639A">
        <w:rPr>
          <w:sz w:val="28"/>
          <w:szCs w:val="28"/>
        </w:rPr>
        <w:t xml:space="preserve"> </w:t>
      </w:r>
    </w:p>
    <w:p w:rsidR="00A45E2F" w:rsidRDefault="00A45E2F" w:rsidP="005C6B94">
      <w:pPr>
        <w:widowControl w:val="0"/>
        <w:rPr>
          <w:sz w:val="28"/>
          <w:szCs w:val="28"/>
        </w:rPr>
      </w:pPr>
    </w:p>
    <w:p w:rsidR="00A45E2F" w:rsidRDefault="00A45E2F" w:rsidP="005C6B94">
      <w:pPr>
        <w:widowControl w:val="0"/>
        <w:rPr>
          <w:sz w:val="28"/>
          <w:szCs w:val="28"/>
        </w:rPr>
      </w:pPr>
    </w:p>
    <w:p w:rsidR="00A45E2F" w:rsidRDefault="00A45E2F" w:rsidP="005C6B94">
      <w:pPr>
        <w:widowControl w:val="0"/>
        <w:rPr>
          <w:sz w:val="28"/>
          <w:szCs w:val="28"/>
        </w:rPr>
      </w:pPr>
    </w:p>
    <w:p w:rsidR="00A45E2F" w:rsidRDefault="00A45E2F" w:rsidP="005C6B94">
      <w:pPr>
        <w:widowControl w:val="0"/>
        <w:rPr>
          <w:sz w:val="28"/>
          <w:szCs w:val="28"/>
        </w:rPr>
      </w:pPr>
    </w:p>
    <w:p w:rsidR="00A45E2F" w:rsidRDefault="00A45E2F" w:rsidP="005C6B94">
      <w:pPr>
        <w:widowControl w:val="0"/>
        <w:rPr>
          <w:sz w:val="28"/>
          <w:szCs w:val="28"/>
        </w:rPr>
      </w:pPr>
    </w:p>
    <w:p w:rsidR="00A45E2F" w:rsidRDefault="00A45E2F" w:rsidP="005C6B94">
      <w:pPr>
        <w:widowControl w:val="0"/>
        <w:rPr>
          <w:sz w:val="28"/>
          <w:szCs w:val="28"/>
        </w:rPr>
      </w:pPr>
    </w:p>
    <w:p w:rsidR="005C6B94" w:rsidRPr="00FA639A" w:rsidRDefault="00A45E2F" w:rsidP="005C6B94">
      <w:pPr>
        <w:widowContro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</w:t>
      </w:r>
      <w:r w:rsidR="005C6B94" w:rsidRPr="00FA639A">
        <w:rPr>
          <w:sz w:val="28"/>
          <w:szCs w:val="28"/>
        </w:rPr>
        <w:t xml:space="preserve">    </w:t>
      </w:r>
      <w:r w:rsidR="005C6B94" w:rsidRPr="00FA639A">
        <w:rPr>
          <w:sz w:val="28"/>
          <w:szCs w:val="28"/>
          <w:lang w:val="en-US"/>
        </w:rPr>
        <w:t>IV</w:t>
      </w:r>
      <w:r w:rsidR="005C6B94" w:rsidRPr="00FA639A">
        <w:rPr>
          <w:sz w:val="28"/>
          <w:szCs w:val="28"/>
        </w:rPr>
        <w:t>.  ПАСПОРТ</w:t>
      </w:r>
    </w:p>
    <w:p w:rsidR="005C6B94" w:rsidRPr="00FA639A" w:rsidRDefault="005C6B94" w:rsidP="005C6B94">
      <w:pPr>
        <w:widowControl w:val="0"/>
        <w:rPr>
          <w:sz w:val="28"/>
          <w:szCs w:val="28"/>
        </w:rPr>
      </w:pPr>
      <w:r w:rsidRPr="00FA639A">
        <w:rPr>
          <w:sz w:val="28"/>
          <w:szCs w:val="28"/>
        </w:rPr>
        <w:t xml:space="preserve">                                                                      </w:t>
      </w:r>
      <w:r w:rsidR="00975EE5" w:rsidRPr="00FA639A">
        <w:rPr>
          <w:sz w:val="28"/>
          <w:szCs w:val="28"/>
        </w:rPr>
        <w:t xml:space="preserve">               </w:t>
      </w:r>
      <w:r w:rsidRPr="00FA639A">
        <w:rPr>
          <w:sz w:val="28"/>
          <w:szCs w:val="28"/>
        </w:rPr>
        <w:t xml:space="preserve">  </w:t>
      </w:r>
      <w:r w:rsidR="00C905EB">
        <w:rPr>
          <w:sz w:val="28"/>
          <w:szCs w:val="28"/>
        </w:rPr>
        <w:t>к</w:t>
      </w:r>
      <w:r w:rsidRPr="00FA639A">
        <w:rPr>
          <w:sz w:val="28"/>
          <w:szCs w:val="28"/>
        </w:rPr>
        <w:t xml:space="preserve">омплекса процессных мероприятий </w:t>
      </w:r>
    </w:p>
    <w:p w:rsidR="005C6B94" w:rsidRPr="00FA639A" w:rsidRDefault="005C6B94" w:rsidP="005C6B94">
      <w:pPr>
        <w:widowControl w:val="0"/>
        <w:rPr>
          <w:sz w:val="28"/>
          <w:szCs w:val="28"/>
        </w:rPr>
      </w:pPr>
      <w:r w:rsidRPr="00FA639A">
        <w:rPr>
          <w:sz w:val="28"/>
          <w:szCs w:val="28"/>
        </w:rPr>
        <w:t xml:space="preserve">                                             </w:t>
      </w:r>
      <w:r w:rsidR="00975EE5" w:rsidRPr="00FA639A">
        <w:rPr>
          <w:sz w:val="28"/>
          <w:szCs w:val="28"/>
        </w:rPr>
        <w:t xml:space="preserve">     </w:t>
      </w:r>
      <w:r w:rsidRPr="00FA639A">
        <w:rPr>
          <w:sz w:val="28"/>
          <w:szCs w:val="28"/>
        </w:rPr>
        <w:t xml:space="preserve">«Развитие газификации на территории Верхнеобливского сельского поселения»                                  </w:t>
      </w:r>
    </w:p>
    <w:p w:rsidR="005C6B94" w:rsidRPr="00FA639A" w:rsidRDefault="005C6B94" w:rsidP="005C6B94">
      <w:pPr>
        <w:widowControl w:val="0"/>
        <w:rPr>
          <w:sz w:val="28"/>
          <w:szCs w:val="28"/>
        </w:rPr>
      </w:pPr>
      <w:r w:rsidRPr="00FA639A">
        <w:rPr>
          <w:sz w:val="28"/>
          <w:szCs w:val="28"/>
        </w:rPr>
        <w:t xml:space="preserve">                                                 </w:t>
      </w:r>
    </w:p>
    <w:p w:rsidR="005C6B94" w:rsidRPr="00FA639A" w:rsidRDefault="005C6B94" w:rsidP="005C6B94">
      <w:pPr>
        <w:widowControl w:val="0"/>
        <w:rPr>
          <w:sz w:val="28"/>
          <w:szCs w:val="28"/>
        </w:rPr>
      </w:pPr>
      <w:r w:rsidRPr="00FA639A">
        <w:rPr>
          <w:sz w:val="28"/>
          <w:szCs w:val="28"/>
        </w:rPr>
        <w:t xml:space="preserve">                                                                                </w:t>
      </w:r>
      <w:r w:rsidR="00975EE5" w:rsidRPr="00FA639A">
        <w:rPr>
          <w:sz w:val="28"/>
          <w:szCs w:val="28"/>
        </w:rPr>
        <w:t xml:space="preserve">        </w:t>
      </w:r>
      <w:r w:rsidRPr="00FA639A">
        <w:rPr>
          <w:sz w:val="28"/>
          <w:szCs w:val="28"/>
        </w:rPr>
        <w:t xml:space="preserve">    1.Основные положения</w:t>
      </w:r>
    </w:p>
    <w:p w:rsidR="005C6B94" w:rsidRPr="00FA639A" w:rsidRDefault="005C6B94" w:rsidP="005C6B94">
      <w:pPr>
        <w:widowControl w:val="0"/>
        <w:rPr>
          <w:sz w:val="28"/>
          <w:szCs w:val="28"/>
        </w:rPr>
      </w:pPr>
    </w:p>
    <w:tbl>
      <w:tblPr>
        <w:tblW w:w="0" w:type="auto"/>
        <w:tblInd w:w="-8" w:type="dxa"/>
        <w:tblLayout w:type="fixed"/>
        <w:tblLook w:val="04A0" w:firstRow="1" w:lastRow="0" w:firstColumn="1" w:lastColumn="0" w:noHBand="0" w:noVBand="1"/>
      </w:tblPr>
      <w:tblGrid>
        <w:gridCol w:w="724"/>
        <w:gridCol w:w="5982"/>
        <w:gridCol w:w="561"/>
        <w:gridCol w:w="8584"/>
      </w:tblGrid>
      <w:tr w:rsidR="005C6B94" w:rsidRPr="00FA639A" w:rsidTr="0001085B">
        <w:trPr>
          <w:trHeight w:val="578"/>
        </w:trPr>
        <w:tc>
          <w:tcPr>
            <w:tcW w:w="7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B94" w:rsidRPr="00FA639A" w:rsidRDefault="005C6B94" w:rsidP="0001085B">
            <w:pPr>
              <w:widowControl w:val="0"/>
              <w:jc w:val="center"/>
              <w:rPr>
                <w:sz w:val="28"/>
                <w:szCs w:val="28"/>
              </w:rPr>
            </w:pPr>
            <w:r w:rsidRPr="00FA639A">
              <w:rPr>
                <w:sz w:val="28"/>
                <w:szCs w:val="28"/>
              </w:rPr>
              <w:t>1.1.</w:t>
            </w:r>
          </w:p>
        </w:tc>
        <w:tc>
          <w:tcPr>
            <w:tcW w:w="5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B94" w:rsidRPr="00FA639A" w:rsidRDefault="005C6B94" w:rsidP="00C905EB">
            <w:pPr>
              <w:widowControl w:val="0"/>
              <w:rPr>
                <w:sz w:val="28"/>
                <w:szCs w:val="28"/>
              </w:rPr>
            </w:pPr>
            <w:r w:rsidRPr="00FA639A">
              <w:rPr>
                <w:sz w:val="28"/>
                <w:szCs w:val="28"/>
              </w:rPr>
              <w:t xml:space="preserve">Ответственный за разработку и реализацию комплекса мероприятий </w:t>
            </w:r>
            <w:r w:rsidR="00C905EB" w:rsidRPr="00FA639A">
              <w:rPr>
                <w:sz w:val="28"/>
                <w:szCs w:val="28"/>
              </w:rPr>
              <w:t xml:space="preserve">                                               </w:t>
            </w:r>
            <w:proofErr w:type="gramStart"/>
            <w:r w:rsidR="00C905EB" w:rsidRPr="00FA639A">
              <w:rPr>
                <w:sz w:val="28"/>
                <w:szCs w:val="28"/>
              </w:rPr>
              <w:t xml:space="preserve">   «</w:t>
            </w:r>
            <w:proofErr w:type="gramEnd"/>
            <w:r w:rsidR="00C905EB" w:rsidRPr="00FA639A">
              <w:rPr>
                <w:sz w:val="28"/>
                <w:szCs w:val="28"/>
              </w:rPr>
              <w:t xml:space="preserve">Развитие газификации на территории Верхнеобливского сельского поселения» </w:t>
            </w:r>
            <w:r w:rsidRPr="00FA639A">
              <w:rPr>
                <w:sz w:val="28"/>
                <w:szCs w:val="28"/>
              </w:rPr>
              <w:t>(далее также в настоящем разделе – комплекс процессных мероприятий)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B94" w:rsidRPr="00FA639A" w:rsidRDefault="005C6B94" w:rsidP="0001085B">
            <w:pPr>
              <w:widowControl w:val="0"/>
              <w:jc w:val="center"/>
              <w:rPr>
                <w:sz w:val="28"/>
                <w:szCs w:val="28"/>
              </w:rPr>
            </w:pPr>
            <w:r w:rsidRPr="00FA639A">
              <w:rPr>
                <w:sz w:val="28"/>
                <w:szCs w:val="28"/>
              </w:rPr>
              <w:t>–</w:t>
            </w:r>
          </w:p>
        </w:tc>
        <w:tc>
          <w:tcPr>
            <w:tcW w:w="8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B94" w:rsidRPr="00FA639A" w:rsidRDefault="005C6B94" w:rsidP="00C905EB">
            <w:pPr>
              <w:widowControl w:val="0"/>
              <w:rPr>
                <w:sz w:val="28"/>
                <w:szCs w:val="28"/>
              </w:rPr>
            </w:pPr>
            <w:r w:rsidRPr="00FA639A">
              <w:rPr>
                <w:sz w:val="28"/>
                <w:szCs w:val="28"/>
              </w:rPr>
              <w:t xml:space="preserve">Администрация Верхнеобливского сельского поселения </w:t>
            </w:r>
            <w:r w:rsidR="00C905EB">
              <w:rPr>
                <w:sz w:val="28"/>
                <w:szCs w:val="28"/>
              </w:rPr>
              <w:t>с</w:t>
            </w:r>
            <w:r w:rsidRPr="00FA639A">
              <w:rPr>
                <w:sz w:val="28"/>
                <w:szCs w:val="28"/>
              </w:rPr>
              <w:t xml:space="preserve">тарший </w:t>
            </w:r>
            <w:proofErr w:type="gramStart"/>
            <w:r w:rsidRPr="00FA639A">
              <w:rPr>
                <w:sz w:val="28"/>
                <w:szCs w:val="28"/>
              </w:rPr>
              <w:t xml:space="preserve">инспектор  </w:t>
            </w:r>
            <w:proofErr w:type="spellStart"/>
            <w:r w:rsidRPr="00FA639A">
              <w:rPr>
                <w:sz w:val="28"/>
                <w:szCs w:val="28"/>
              </w:rPr>
              <w:t>Павлюкевич</w:t>
            </w:r>
            <w:proofErr w:type="spellEnd"/>
            <w:proofErr w:type="gramEnd"/>
            <w:r w:rsidRPr="00FA639A">
              <w:rPr>
                <w:sz w:val="28"/>
                <w:szCs w:val="28"/>
              </w:rPr>
              <w:t xml:space="preserve"> Анастасия Александровна)</w:t>
            </w:r>
          </w:p>
        </w:tc>
      </w:tr>
      <w:tr w:rsidR="005C6B94" w:rsidRPr="00FA639A" w:rsidTr="0001085B">
        <w:trPr>
          <w:trHeight w:val="578"/>
        </w:trPr>
        <w:tc>
          <w:tcPr>
            <w:tcW w:w="7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B94" w:rsidRPr="006A1D02" w:rsidRDefault="005C6B94" w:rsidP="0001085B">
            <w:pPr>
              <w:widowControl w:val="0"/>
              <w:jc w:val="center"/>
              <w:rPr>
                <w:sz w:val="28"/>
                <w:szCs w:val="28"/>
              </w:rPr>
            </w:pPr>
            <w:r w:rsidRPr="006A1D02">
              <w:rPr>
                <w:sz w:val="28"/>
                <w:szCs w:val="28"/>
              </w:rPr>
              <w:t>1.2.</w:t>
            </w:r>
          </w:p>
        </w:tc>
        <w:tc>
          <w:tcPr>
            <w:tcW w:w="5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B94" w:rsidRPr="006A1D02" w:rsidRDefault="005C6B94" w:rsidP="0001085B">
            <w:pPr>
              <w:widowControl w:val="0"/>
              <w:rPr>
                <w:sz w:val="28"/>
                <w:szCs w:val="28"/>
              </w:rPr>
            </w:pPr>
            <w:r w:rsidRPr="006A1D02">
              <w:rPr>
                <w:sz w:val="28"/>
                <w:szCs w:val="28"/>
              </w:rPr>
              <w:t>Связь с муниципальной   программой Верхнеобливского сельского поселения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B94" w:rsidRPr="006A1D02" w:rsidRDefault="005C6B94" w:rsidP="0001085B">
            <w:pPr>
              <w:widowControl w:val="0"/>
              <w:jc w:val="center"/>
              <w:rPr>
                <w:sz w:val="28"/>
                <w:szCs w:val="28"/>
              </w:rPr>
            </w:pPr>
            <w:r w:rsidRPr="006A1D02">
              <w:rPr>
                <w:sz w:val="28"/>
                <w:szCs w:val="28"/>
              </w:rPr>
              <w:t>–</w:t>
            </w:r>
          </w:p>
        </w:tc>
        <w:tc>
          <w:tcPr>
            <w:tcW w:w="8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B94" w:rsidRPr="006A1D02" w:rsidRDefault="005C6B94" w:rsidP="0001085B">
            <w:pPr>
              <w:widowControl w:val="0"/>
              <w:rPr>
                <w:sz w:val="28"/>
                <w:szCs w:val="28"/>
              </w:rPr>
            </w:pPr>
            <w:r w:rsidRPr="006A1D02">
              <w:rPr>
                <w:sz w:val="28"/>
                <w:szCs w:val="28"/>
              </w:rPr>
              <w:t xml:space="preserve">муниципальная программа «Энергосбережение и повышение энергетической </w:t>
            </w:r>
            <w:proofErr w:type="gramStart"/>
            <w:r w:rsidRPr="006A1D02">
              <w:rPr>
                <w:sz w:val="28"/>
                <w:szCs w:val="28"/>
              </w:rPr>
              <w:t xml:space="preserve">эффективности»   </w:t>
            </w:r>
            <w:proofErr w:type="gramEnd"/>
            <w:r w:rsidRPr="006A1D02">
              <w:rPr>
                <w:sz w:val="28"/>
                <w:szCs w:val="28"/>
              </w:rPr>
              <w:t xml:space="preserve">                             </w:t>
            </w:r>
          </w:p>
        </w:tc>
      </w:tr>
    </w:tbl>
    <w:p w:rsidR="005C6B94" w:rsidRPr="00FA639A" w:rsidRDefault="005C6B94" w:rsidP="005C6B94">
      <w:pPr>
        <w:widowControl w:val="0"/>
        <w:ind w:left="720"/>
        <w:rPr>
          <w:sz w:val="28"/>
          <w:szCs w:val="28"/>
        </w:rPr>
      </w:pPr>
    </w:p>
    <w:p w:rsidR="005C6B94" w:rsidRPr="00FA639A" w:rsidRDefault="005C6B94" w:rsidP="005C6B94">
      <w:pPr>
        <w:widowControl w:val="0"/>
        <w:ind w:left="720"/>
        <w:rPr>
          <w:sz w:val="28"/>
          <w:szCs w:val="28"/>
        </w:rPr>
      </w:pPr>
    </w:p>
    <w:p w:rsidR="005C6B94" w:rsidRPr="00975EE5" w:rsidRDefault="005C6B94" w:rsidP="005C6B94">
      <w:pPr>
        <w:rPr>
          <w:color w:val="000000"/>
        </w:rPr>
      </w:pPr>
    </w:p>
    <w:p w:rsidR="005D3F41" w:rsidRPr="00975EE5" w:rsidRDefault="005D3F41" w:rsidP="005C6B94">
      <w:pPr>
        <w:rPr>
          <w:color w:val="000000"/>
        </w:rPr>
      </w:pPr>
    </w:p>
    <w:p w:rsidR="005D3F41" w:rsidRPr="00975EE5" w:rsidRDefault="005D3F41" w:rsidP="005C6B94">
      <w:pPr>
        <w:rPr>
          <w:color w:val="000000"/>
        </w:rPr>
      </w:pPr>
    </w:p>
    <w:p w:rsidR="005D3F41" w:rsidRPr="00975EE5" w:rsidRDefault="005D3F41" w:rsidP="005C6B94">
      <w:pPr>
        <w:rPr>
          <w:color w:val="000000"/>
        </w:rPr>
      </w:pPr>
    </w:p>
    <w:p w:rsidR="005D3F41" w:rsidRPr="00975EE5" w:rsidRDefault="005D3F41" w:rsidP="005C6B94">
      <w:pPr>
        <w:rPr>
          <w:color w:val="000000"/>
        </w:rPr>
      </w:pPr>
    </w:p>
    <w:p w:rsidR="005D3F41" w:rsidRPr="00975EE5" w:rsidRDefault="005D3F41" w:rsidP="005C6B94">
      <w:pPr>
        <w:rPr>
          <w:color w:val="000000"/>
        </w:rPr>
      </w:pPr>
    </w:p>
    <w:p w:rsidR="005D3F41" w:rsidRPr="00975EE5" w:rsidRDefault="005D3F41" w:rsidP="005C6B94">
      <w:pPr>
        <w:rPr>
          <w:color w:val="000000"/>
        </w:rPr>
      </w:pPr>
    </w:p>
    <w:p w:rsidR="005D3F41" w:rsidRPr="00975EE5" w:rsidRDefault="005D3F41" w:rsidP="005C6B94">
      <w:pPr>
        <w:rPr>
          <w:color w:val="000000"/>
        </w:rPr>
      </w:pPr>
    </w:p>
    <w:p w:rsidR="005D3F41" w:rsidRPr="00975EE5" w:rsidRDefault="005D3F41" w:rsidP="005C6B94">
      <w:pPr>
        <w:rPr>
          <w:color w:val="000000"/>
        </w:rPr>
      </w:pPr>
    </w:p>
    <w:p w:rsidR="00975EE5" w:rsidRDefault="00975EE5" w:rsidP="00975EE5">
      <w:pPr>
        <w:pStyle w:val="afffffb"/>
        <w:widowControl w:val="0"/>
        <w:ind w:left="0"/>
        <w:outlineLvl w:val="2"/>
        <w:rPr>
          <w:sz w:val="20"/>
        </w:rPr>
      </w:pPr>
      <w:r w:rsidRPr="00975EE5">
        <w:rPr>
          <w:sz w:val="20"/>
        </w:rPr>
        <w:t xml:space="preserve">                                                                       </w:t>
      </w:r>
    </w:p>
    <w:p w:rsidR="00975EE5" w:rsidRDefault="00975EE5" w:rsidP="00975EE5">
      <w:pPr>
        <w:pStyle w:val="afffffb"/>
        <w:widowControl w:val="0"/>
        <w:ind w:left="0"/>
        <w:outlineLvl w:val="2"/>
        <w:rPr>
          <w:sz w:val="20"/>
        </w:rPr>
      </w:pPr>
    </w:p>
    <w:p w:rsidR="00975EE5" w:rsidRDefault="00975EE5" w:rsidP="00975EE5">
      <w:pPr>
        <w:pStyle w:val="afffffb"/>
        <w:widowControl w:val="0"/>
        <w:ind w:left="0"/>
        <w:outlineLvl w:val="2"/>
        <w:rPr>
          <w:sz w:val="20"/>
        </w:rPr>
      </w:pPr>
    </w:p>
    <w:p w:rsidR="00975EE5" w:rsidRDefault="00975EE5" w:rsidP="00975EE5">
      <w:pPr>
        <w:pStyle w:val="afffffb"/>
        <w:widowControl w:val="0"/>
        <w:ind w:left="0"/>
        <w:outlineLvl w:val="2"/>
        <w:rPr>
          <w:sz w:val="20"/>
        </w:rPr>
      </w:pPr>
    </w:p>
    <w:p w:rsidR="00975EE5" w:rsidRDefault="00975EE5" w:rsidP="00975EE5">
      <w:pPr>
        <w:pStyle w:val="afffffb"/>
        <w:widowControl w:val="0"/>
        <w:ind w:left="0"/>
        <w:outlineLvl w:val="2"/>
        <w:rPr>
          <w:sz w:val="20"/>
        </w:rPr>
      </w:pPr>
    </w:p>
    <w:p w:rsidR="00975EE5" w:rsidRDefault="00975EE5" w:rsidP="00975EE5">
      <w:pPr>
        <w:pStyle w:val="afffffb"/>
        <w:widowControl w:val="0"/>
        <w:ind w:left="0"/>
        <w:outlineLvl w:val="2"/>
        <w:rPr>
          <w:sz w:val="20"/>
        </w:rPr>
      </w:pPr>
    </w:p>
    <w:p w:rsidR="00975EE5" w:rsidRPr="00FA639A" w:rsidRDefault="00975EE5" w:rsidP="00975EE5">
      <w:pPr>
        <w:pStyle w:val="afffffb"/>
        <w:widowControl w:val="0"/>
        <w:ind w:left="0"/>
        <w:outlineLvl w:val="2"/>
        <w:rPr>
          <w:szCs w:val="24"/>
        </w:rPr>
      </w:pPr>
    </w:p>
    <w:p w:rsidR="00A45E2F" w:rsidRDefault="00975EE5" w:rsidP="00975EE5">
      <w:pPr>
        <w:pStyle w:val="afffffb"/>
        <w:widowControl w:val="0"/>
        <w:ind w:left="0"/>
        <w:outlineLvl w:val="2"/>
        <w:rPr>
          <w:sz w:val="28"/>
          <w:szCs w:val="28"/>
        </w:rPr>
      </w:pPr>
      <w:r w:rsidRPr="00823CF8">
        <w:rPr>
          <w:sz w:val="28"/>
          <w:szCs w:val="28"/>
        </w:rPr>
        <w:t xml:space="preserve">                                                                 </w:t>
      </w:r>
    </w:p>
    <w:p w:rsidR="00A45E2F" w:rsidRDefault="00A45E2F" w:rsidP="00975EE5">
      <w:pPr>
        <w:pStyle w:val="afffffb"/>
        <w:widowControl w:val="0"/>
        <w:ind w:left="0"/>
        <w:outlineLvl w:val="2"/>
        <w:rPr>
          <w:sz w:val="28"/>
          <w:szCs w:val="28"/>
        </w:rPr>
      </w:pPr>
    </w:p>
    <w:p w:rsidR="005D3F41" w:rsidRPr="00823CF8" w:rsidRDefault="00A45E2F" w:rsidP="00975EE5">
      <w:pPr>
        <w:pStyle w:val="afffffb"/>
        <w:widowControl w:val="0"/>
        <w:ind w:left="0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</w:t>
      </w:r>
      <w:r w:rsidR="00975EE5" w:rsidRPr="00823CF8">
        <w:rPr>
          <w:sz w:val="28"/>
          <w:szCs w:val="28"/>
        </w:rPr>
        <w:t xml:space="preserve">    </w:t>
      </w:r>
      <w:r w:rsidR="005D3F41" w:rsidRPr="00823CF8">
        <w:rPr>
          <w:sz w:val="28"/>
          <w:szCs w:val="28"/>
        </w:rPr>
        <w:t>2. Показатели комплекса процессных мероприятий</w:t>
      </w:r>
    </w:p>
    <w:p w:rsidR="005D3F41" w:rsidRPr="00FA639A" w:rsidRDefault="005D3F41" w:rsidP="005D3F41">
      <w:pPr>
        <w:pStyle w:val="afffffb"/>
        <w:widowControl w:val="0"/>
        <w:ind w:left="0"/>
        <w:jc w:val="center"/>
        <w:outlineLvl w:val="2"/>
        <w:rPr>
          <w:szCs w:val="24"/>
        </w:rPr>
      </w:pPr>
    </w:p>
    <w:tbl>
      <w:tblPr>
        <w:tblW w:w="1609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1"/>
        <w:gridCol w:w="2216"/>
        <w:gridCol w:w="985"/>
        <w:gridCol w:w="1725"/>
        <w:gridCol w:w="1600"/>
        <w:gridCol w:w="911"/>
        <w:gridCol w:w="690"/>
        <w:gridCol w:w="616"/>
        <w:gridCol w:w="738"/>
        <w:gridCol w:w="739"/>
        <w:gridCol w:w="1044"/>
        <w:gridCol w:w="2943"/>
        <w:gridCol w:w="1385"/>
      </w:tblGrid>
      <w:tr w:rsidR="005D3F41" w:rsidRPr="00FA639A" w:rsidTr="00A45E2F">
        <w:trPr>
          <w:trHeight w:val="192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975EE5">
            <w:pPr>
              <w:widowControl w:val="0"/>
              <w:ind w:left="-19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№</w:t>
            </w:r>
            <w:r w:rsidRPr="00FA639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Признак возрастания/</w:t>
            </w:r>
          </w:p>
          <w:p w:rsidR="005D3F41" w:rsidRPr="00FA639A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убывания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 xml:space="preserve">Единица измерения </w:t>
            </w:r>
          </w:p>
          <w:p w:rsidR="005D3F41" w:rsidRPr="00FA639A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(по ОКЕИ)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1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5D3F41">
            <w:pPr>
              <w:widowControl w:val="0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 xml:space="preserve">Ответственный </w:t>
            </w:r>
          </w:p>
          <w:p w:rsidR="005D3F41" w:rsidRPr="00FA639A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Информационная система</w:t>
            </w:r>
          </w:p>
        </w:tc>
      </w:tr>
      <w:tr w:rsidR="005D3F41" w:rsidRPr="00FA639A" w:rsidTr="00A45E2F">
        <w:trPr>
          <w:trHeight w:val="448"/>
        </w:trPr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значение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год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2025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2026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2027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5D3F41">
            <w:pPr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2030</w:t>
            </w:r>
          </w:p>
          <w:p w:rsidR="005D3F41" w:rsidRPr="00FA639A" w:rsidRDefault="005D3F41" w:rsidP="005D3F41">
            <w:pPr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(</w:t>
            </w:r>
            <w:proofErr w:type="spellStart"/>
            <w:r w:rsidRPr="00FA639A">
              <w:rPr>
                <w:sz w:val="24"/>
                <w:szCs w:val="24"/>
              </w:rPr>
              <w:t>справочно</w:t>
            </w:r>
            <w:proofErr w:type="spellEnd"/>
            <w:r w:rsidRPr="00FA639A">
              <w:rPr>
                <w:sz w:val="24"/>
                <w:szCs w:val="24"/>
              </w:rPr>
              <w:t>)</w:t>
            </w: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rPr>
                <w:sz w:val="24"/>
                <w:szCs w:val="24"/>
              </w:rPr>
            </w:pPr>
          </w:p>
        </w:tc>
      </w:tr>
    </w:tbl>
    <w:p w:rsidR="005D3F41" w:rsidRPr="00FA639A" w:rsidRDefault="005D3F41" w:rsidP="005D3F41">
      <w:pPr>
        <w:rPr>
          <w:sz w:val="24"/>
          <w:szCs w:val="24"/>
        </w:rPr>
      </w:pPr>
    </w:p>
    <w:tbl>
      <w:tblPr>
        <w:tblW w:w="1609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2"/>
        <w:gridCol w:w="2125"/>
        <w:gridCol w:w="992"/>
        <w:gridCol w:w="1701"/>
        <w:gridCol w:w="1559"/>
        <w:gridCol w:w="993"/>
        <w:gridCol w:w="708"/>
        <w:gridCol w:w="567"/>
        <w:gridCol w:w="709"/>
        <w:gridCol w:w="851"/>
        <w:gridCol w:w="992"/>
        <w:gridCol w:w="2977"/>
        <w:gridCol w:w="1417"/>
      </w:tblGrid>
      <w:tr w:rsidR="00975EE5" w:rsidRPr="00FA639A" w:rsidTr="00844308">
        <w:trPr>
          <w:trHeight w:val="24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pStyle w:val="afffffb"/>
              <w:widowControl w:val="0"/>
              <w:ind w:left="0"/>
              <w:jc w:val="center"/>
              <w:rPr>
                <w:szCs w:val="24"/>
              </w:rPr>
            </w:pPr>
            <w:r w:rsidRPr="00FA639A">
              <w:rPr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pStyle w:val="afffffb"/>
              <w:widowControl w:val="0"/>
              <w:ind w:left="0"/>
              <w:jc w:val="center"/>
              <w:rPr>
                <w:szCs w:val="24"/>
              </w:rPr>
            </w:pPr>
            <w:r w:rsidRPr="00FA639A">
              <w:rPr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pStyle w:val="afffffb"/>
              <w:widowControl w:val="0"/>
              <w:ind w:left="0"/>
              <w:jc w:val="center"/>
              <w:rPr>
                <w:szCs w:val="24"/>
              </w:rPr>
            </w:pPr>
            <w:r w:rsidRPr="00FA639A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pStyle w:val="afffffb"/>
              <w:widowControl w:val="0"/>
              <w:ind w:left="0"/>
              <w:jc w:val="center"/>
              <w:rPr>
                <w:szCs w:val="24"/>
              </w:rPr>
            </w:pPr>
            <w:r w:rsidRPr="00FA639A">
              <w:rPr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pStyle w:val="afffffb"/>
              <w:widowControl w:val="0"/>
              <w:ind w:left="0"/>
              <w:jc w:val="center"/>
              <w:rPr>
                <w:szCs w:val="24"/>
              </w:rPr>
            </w:pPr>
            <w:r w:rsidRPr="00FA639A">
              <w:rPr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pStyle w:val="afffffb"/>
              <w:widowControl w:val="0"/>
              <w:ind w:left="0"/>
              <w:jc w:val="center"/>
              <w:rPr>
                <w:szCs w:val="24"/>
              </w:rPr>
            </w:pPr>
            <w:r w:rsidRPr="00FA639A">
              <w:rPr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pStyle w:val="afffffb"/>
              <w:widowControl w:val="0"/>
              <w:ind w:left="0"/>
              <w:jc w:val="center"/>
              <w:rPr>
                <w:szCs w:val="24"/>
              </w:rPr>
            </w:pPr>
            <w:r w:rsidRPr="00FA639A">
              <w:rPr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pStyle w:val="afffffb"/>
              <w:widowControl w:val="0"/>
              <w:ind w:left="0"/>
              <w:jc w:val="center"/>
              <w:rPr>
                <w:szCs w:val="24"/>
              </w:rPr>
            </w:pPr>
            <w:r w:rsidRPr="00FA639A">
              <w:rPr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pStyle w:val="afffffb"/>
              <w:widowControl w:val="0"/>
              <w:ind w:left="0"/>
              <w:jc w:val="center"/>
              <w:rPr>
                <w:szCs w:val="24"/>
              </w:rPr>
            </w:pPr>
            <w:r w:rsidRPr="00FA639A">
              <w:rPr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pStyle w:val="afffffb"/>
              <w:widowControl w:val="0"/>
              <w:ind w:left="0"/>
              <w:jc w:val="center"/>
              <w:rPr>
                <w:szCs w:val="24"/>
              </w:rPr>
            </w:pPr>
            <w:r w:rsidRPr="00FA639A"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pStyle w:val="afffffb"/>
              <w:widowControl w:val="0"/>
              <w:ind w:left="0"/>
              <w:jc w:val="center"/>
              <w:rPr>
                <w:szCs w:val="24"/>
              </w:rPr>
            </w:pPr>
            <w:r w:rsidRPr="00FA639A">
              <w:rPr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pStyle w:val="afffffb"/>
              <w:widowControl w:val="0"/>
              <w:ind w:left="0"/>
              <w:jc w:val="center"/>
              <w:rPr>
                <w:szCs w:val="24"/>
              </w:rPr>
            </w:pPr>
            <w:r w:rsidRPr="00FA639A">
              <w:rPr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pStyle w:val="afffffb"/>
              <w:widowControl w:val="0"/>
              <w:ind w:left="0"/>
              <w:jc w:val="center"/>
              <w:rPr>
                <w:szCs w:val="24"/>
              </w:rPr>
            </w:pPr>
            <w:r w:rsidRPr="00FA639A">
              <w:rPr>
                <w:szCs w:val="24"/>
              </w:rPr>
              <w:t>13</w:t>
            </w:r>
          </w:p>
        </w:tc>
      </w:tr>
      <w:tr w:rsidR="005D3F41" w:rsidRPr="00FA639A" w:rsidTr="00844308">
        <w:trPr>
          <w:trHeight w:val="262"/>
        </w:trPr>
        <w:tc>
          <w:tcPr>
            <w:tcW w:w="160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pStyle w:val="afffffb"/>
              <w:ind w:left="0"/>
              <w:jc w:val="center"/>
              <w:rPr>
                <w:szCs w:val="24"/>
              </w:rPr>
            </w:pPr>
            <w:r w:rsidRPr="00FA639A">
              <w:rPr>
                <w:szCs w:val="24"/>
              </w:rPr>
              <w:t xml:space="preserve">1. Задача комплекса процессных мероприятий </w:t>
            </w:r>
            <w:r w:rsidR="007948EE">
              <w:rPr>
                <w:szCs w:val="24"/>
              </w:rPr>
              <w:t>«</w:t>
            </w:r>
            <w:r w:rsidR="007948EE" w:rsidRPr="00C62FB8">
              <w:rPr>
                <w:kern w:val="2"/>
                <w:szCs w:val="24"/>
              </w:rPr>
              <w:t>Разработана проектно-сметная документация на строительство и реконструкцию объектов газоснабжения</w:t>
            </w:r>
            <w:r w:rsidR="007948EE">
              <w:rPr>
                <w:kern w:val="2"/>
                <w:szCs w:val="24"/>
              </w:rPr>
              <w:t>»</w:t>
            </w:r>
          </w:p>
        </w:tc>
      </w:tr>
      <w:tr w:rsidR="00975EE5" w:rsidRPr="00FA639A" w:rsidTr="00844308">
        <w:trPr>
          <w:trHeight w:val="178"/>
        </w:trPr>
        <w:tc>
          <w:tcPr>
            <w:tcW w:w="5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453834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453834">
              <w:rPr>
                <w:sz w:val="24"/>
                <w:szCs w:val="24"/>
              </w:rPr>
              <w:t>1.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D3F41" w:rsidRPr="00453834" w:rsidRDefault="005D3F41" w:rsidP="007321DB">
            <w:pPr>
              <w:rPr>
                <w:i/>
                <w:sz w:val="24"/>
                <w:szCs w:val="24"/>
              </w:rPr>
            </w:pPr>
            <w:r w:rsidRPr="00453834">
              <w:rPr>
                <w:sz w:val="24"/>
                <w:szCs w:val="24"/>
              </w:rPr>
              <w:t>Количество разработанной проектно-сметной документации на строительство и реконструкцию объектов газоснабжения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453834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453834">
              <w:rPr>
                <w:sz w:val="24"/>
                <w:szCs w:val="24"/>
              </w:rPr>
              <w:t>возрастание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453834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453834">
              <w:rPr>
                <w:sz w:val="24"/>
                <w:szCs w:val="24"/>
              </w:rPr>
              <w:t>МП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453834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453834">
              <w:rPr>
                <w:sz w:val="24"/>
                <w:szCs w:val="24"/>
              </w:rPr>
              <w:t>единиц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453834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453834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453834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453834">
              <w:rPr>
                <w:sz w:val="24"/>
                <w:szCs w:val="24"/>
              </w:rPr>
              <w:t>2023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453834" w:rsidRDefault="006A1D02" w:rsidP="006A1D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453834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453834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453834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45383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453834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453834">
              <w:rPr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453834" w:rsidRDefault="00975EE5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453834">
              <w:rPr>
                <w:sz w:val="24"/>
                <w:szCs w:val="24"/>
              </w:rPr>
              <w:t>Администрация Верхнеобливского сельского поселения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453834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453834">
              <w:rPr>
                <w:sz w:val="24"/>
                <w:szCs w:val="24"/>
              </w:rPr>
              <w:t>отсутствует</w:t>
            </w:r>
          </w:p>
        </w:tc>
      </w:tr>
      <w:tr w:rsidR="00975EE5" w:rsidRPr="00FA639A" w:rsidTr="00844308">
        <w:trPr>
          <w:trHeight w:val="982"/>
        </w:trPr>
        <w:tc>
          <w:tcPr>
            <w:tcW w:w="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Протяженность построенных и реконструированных сетей газоснабжения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возрастание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км.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975EE5" w:rsidP="005D3F41">
            <w:pPr>
              <w:widowControl w:val="0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Администрация Верхнеобливского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отсутствует</w:t>
            </w:r>
          </w:p>
        </w:tc>
      </w:tr>
    </w:tbl>
    <w:p w:rsidR="005D3F41" w:rsidRDefault="005D3F41" w:rsidP="00975EE5">
      <w:pPr>
        <w:pStyle w:val="afffffb"/>
        <w:widowControl w:val="0"/>
        <w:ind w:left="1134" w:hanging="1134"/>
        <w:jc w:val="center"/>
        <w:outlineLvl w:val="2"/>
        <w:rPr>
          <w:sz w:val="20"/>
        </w:rPr>
      </w:pPr>
    </w:p>
    <w:p w:rsidR="00FA639A" w:rsidRDefault="00FA639A" w:rsidP="00975EE5">
      <w:pPr>
        <w:pStyle w:val="afffffb"/>
        <w:widowControl w:val="0"/>
        <w:ind w:left="1134" w:hanging="1134"/>
        <w:jc w:val="center"/>
        <w:outlineLvl w:val="2"/>
        <w:rPr>
          <w:sz w:val="20"/>
        </w:rPr>
      </w:pPr>
    </w:p>
    <w:p w:rsidR="00FA639A" w:rsidRDefault="00FA639A" w:rsidP="00975EE5">
      <w:pPr>
        <w:pStyle w:val="afffffb"/>
        <w:widowControl w:val="0"/>
        <w:ind w:left="1134" w:hanging="1134"/>
        <w:jc w:val="center"/>
        <w:outlineLvl w:val="2"/>
        <w:rPr>
          <w:sz w:val="20"/>
        </w:rPr>
      </w:pPr>
    </w:p>
    <w:p w:rsidR="00FA639A" w:rsidRDefault="00FA639A" w:rsidP="00975EE5">
      <w:pPr>
        <w:pStyle w:val="afffffb"/>
        <w:widowControl w:val="0"/>
        <w:ind w:left="1134" w:hanging="1134"/>
        <w:jc w:val="center"/>
        <w:outlineLvl w:val="2"/>
        <w:rPr>
          <w:sz w:val="20"/>
        </w:rPr>
      </w:pPr>
    </w:p>
    <w:p w:rsidR="00A45E2F" w:rsidRDefault="00A45E2F" w:rsidP="00975EE5">
      <w:pPr>
        <w:pStyle w:val="afffffb"/>
        <w:widowControl w:val="0"/>
        <w:ind w:left="1134" w:hanging="1134"/>
        <w:jc w:val="center"/>
        <w:outlineLvl w:val="2"/>
        <w:rPr>
          <w:sz w:val="28"/>
          <w:szCs w:val="28"/>
        </w:rPr>
      </w:pPr>
    </w:p>
    <w:p w:rsidR="00A45E2F" w:rsidRDefault="00A45E2F" w:rsidP="00975EE5">
      <w:pPr>
        <w:pStyle w:val="afffffb"/>
        <w:widowControl w:val="0"/>
        <w:ind w:left="1134" w:hanging="1134"/>
        <w:jc w:val="center"/>
        <w:outlineLvl w:val="2"/>
        <w:rPr>
          <w:sz w:val="28"/>
          <w:szCs w:val="28"/>
        </w:rPr>
      </w:pPr>
    </w:p>
    <w:p w:rsidR="00A45E2F" w:rsidRDefault="00A45E2F" w:rsidP="00975EE5">
      <w:pPr>
        <w:pStyle w:val="afffffb"/>
        <w:widowControl w:val="0"/>
        <w:ind w:left="1134" w:hanging="1134"/>
        <w:jc w:val="center"/>
        <w:outlineLvl w:val="2"/>
        <w:rPr>
          <w:sz w:val="28"/>
          <w:szCs w:val="28"/>
        </w:rPr>
      </w:pPr>
    </w:p>
    <w:p w:rsidR="00A45E2F" w:rsidRDefault="00A45E2F" w:rsidP="00975EE5">
      <w:pPr>
        <w:pStyle w:val="afffffb"/>
        <w:widowControl w:val="0"/>
        <w:ind w:left="1134" w:hanging="1134"/>
        <w:jc w:val="center"/>
        <w:outlineLvl w:val="2"/>
        <w:rPr>
          <w:sz w:val="28"/>
          <w:szCs w:val="28"/>
        </w:rPr>
      </w:pPr>
    </w:p>
    <w:p w:rsidR="00A45E2F" w:rsidRDefault="00A45E2F" w:rsidP="00975EE5">
      <w:pPr>
        <w:pStyle w:val="afffffb"/>
        <w:widowControl w:val="0"/>
        <w:ind w:left="1134" w:hanging="1134"/>
        <w:jc w:val="center"/>
        <w:outlineLvl w:val="2"/>
        <w:rPr>
          <w:sz w:val="28"/>
          <w:szCs w:val="28"/>
        </w:rPr>
      </w:pPr>
    </w:p>
    <w:p w:rsidR="00A45E2F" w:rsidRDefault="00A45E2F" w:rsidP="00975EE5">
      <w:pPr>
        <w:pStyle w:val="afffffb"/>
        <w:widowControl w:val="0"/>
        <w:ind w:left="1134" w:hanging="1134"/>
        <w:jc w:val="center"/>
        <w:outlineLvl w:val="2"/>
        <w:rPr>
          <w:sz w:val="28"/>
          <w:szCs w:val="28"/>
        </w:rPr>
      </w:pPr>
    </w:p>
    <w:p w:rsidR="00FA639A" w:rsidRDefault="00A45E2F" w:rsidP="00975EE5">
      <w:pPr>
        <w:pStyle w:val="afffffb"/>
        <w:widowControl w:val="0"/>
        <w:ind w:left="1134" w:hanging="1134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</w:t>
      </w:r>
      <w:r w:rsidR="00FA639A" w:rsidRPr="00823CF8">
        <w:rPr>
          <w:sz w:val="28"/>
          <w:szCs w:val="28"/>
        </w:rPr>
        <w:t>3. Перечень мероприятий (результатов) комплекса процессных мероприятий</w:t>
      </w:r>
    </w:p>
    <w:p w:rsidR="00823CF8" w:rsidRPr="00823CF8" w:rsidRDefault="00823CF8" w:rsidP="00975EE5">
      <w:pPr>
        <w:pStyle w:val="afffffb"/>
        <w:widowControl w:val="0"/>
        <w:ind w:left="1134" w:hanging="1134"/>
        <w:jc w:val="center"/>
        <w:outlineLvl w:val="2"/>
        <w:rPr>
          <w:sz w:val="28"/>
          <w:szCs w:val="28"/>
        </w:rPr>
      </w:pPr>
    </w:p>
    <w:tbl>
      <w:tblPr>
        <w:tblW w:w="15735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68"/>
        <w:gridCol w:w="2835"/>
        <w:gridCol w:w="992"/>
        <w:gridCol w:w="1276"/>
        <w:gridCol w:w="992"/>
        <w:gridCol w:w="851"/>
        <w:gridCol w:w="1134"/>
        <w:gridCol w:w="709"/>
        <w:gridCol w:w="1134"/>
      </w:tblGrid>
      <w:tr w:rsidR="00823CF8" w:rsidRPr="00C712D6" w:rsidTr="00823CF8">
        <w:trPr>
          <w:trHeight w:val="37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F8" w:rsidRPr="00C712D6" w:rsidRDefault="00823CF8" w:rsidP="007321DB">
            <w:pPr>
              <w:widowControl w:val="0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F8" w:rsidRPr="00C712D6" w:rsidRDefault="00823CF8" w:rsidP="007321DB">
            <w:pPr>
              <w:widowControl w:val="0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F8" w:rsidRPr="00C712D6" w:rsidRDefault="00823CF8" w:rsidP="007321DB">
            <w:pPr>
              <w:widowControl w:val="0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 xml:space="preserve">Тип </w:t>
            </w:r>
            <w:proofErr w:type="gramStart"/>
            <w:r w:rsidRPr="00C712D6">
              <w:rPr>
                <w:sz w:val="24"/>
              </w:rPr>
              <w:t>мероприятия  (</w:t>
            </w:r>
            <w:proofErr w:type="gramEnd"/>
            <w:r w:rsidRPr="00C712D6">
              <w:rPr>
                <w:sz w:val="24"/>
              </w:rPr>
              <w:t>результата)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F8" w:rsidRPr="00C712D6" w:rsidRDefault="00823CF8" w:rsidP="007321DB">
            <w:pPr>
              <w:widowControl w:val="0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Характеристика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F8" w:rsidRPr="00C712D6" w:rsidRDefault="00823CF8" w:rsidP="007321DB">
            <w:pPr>
              <w:widowControl w:val="0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 xml:space="preserve">Единица измерения </w:t>
            </w:r>
            <w:r w:rsidRPr="00C712D6">
              <w:rPr>
                <w:sz w:val="24"/>
              </w:rPr>
              <w:br/>
              <w:t>(по ОКЕИ)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F8" w:rsidRPr="00C712D6" w:rsidRDefault="00823CF8" w:rsidP="007321DB">
            <w:pPr>
              <w:widowControl w:val="0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Базовое значение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F8" w:rsidRPr="00C712D6" w:rsidRDefault="00823CF8" w:rsidP="007321DB">
            <w:pPr>
              <w:widowControl w:val="0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Значение результата по годам реализации</w:t>
            </w:r>
          </w:p>
        </w:tc>
      </w:tr>
      <w:tr w:rsidR="00823CF8" w:rsidRPr="00C712D6" w:rsidTr="00823CF8">
        <w:trPr>
          <w:trHeight w:val="84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F8" w:rsidRPr="00C712D6" w:rsidRDefault="00823CF8" w:rsidP="007321DB"/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F8" w:rsidRPr="00C712D6" w:rsidRDefault="00823CF8" w:rsidP="007321DB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F8" w:rsidRPr="00C712D6" w:rsidRDefault="00823CF8" w:rsidP="007321DB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F8" w:rsidRPr="00C712D6" w:rsidRDefault="00823CF8" w:rsidP="007321DB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F8" w:rsidRPr="00C712D6" w:rsidRDefault="00823CF8" w:rsidP="007321D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F8" w:rsidRPr="00C712D6" w:rsidRDefault="00823CF8" w:rsidP="007321DB">
            <w:pPr>
              <w:widowControl w:val="0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F8" w:rsidRPr="00C712D6" w:rsidRDefault="00823CF8" w:rsidP="007321DB">
            <w:pPr>
              <w:widowControl w:val="0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F8" w:rsidRPr="00344D9E" w:rsidRDefault="00823CF8" w:rsidP="007321DB">
            <w:pPr>
              <w:widowControl w:val="0"/>
              <w:jc w:val="center"/>
              <w:rPr>
                <w:sz w:val="24"/>
              </w:rPr>
            </w:pPr>
            <w:r w:rsidRPr="00344D9E">
              <w:rPr>
                <w:sz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F8" w:rsidRPr="00344D9E" w:rsidRDefault="00823CF8" w:rsidP="007321DB">
            <w:pPr>
              <w:widowControl w:val="0"/>
              <w:jc w:val="center"/>
              <w:rPr>
                <w:sz w:val="24"/>
              </w:rPr>
            </w:pPr>
            <w:r w:rsidRPr="00344D9E">
              <w:rPr>
                <w:sz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F8" w:rsidRPr="00344D9E" w:rsidRDefault="00823CF8" w:rsidP="007321DB">
            <w:pPr>
              <w:widowControl w:val="0"/>
              <w:jc w:val="center"/>
              <w:rPr>
                <w:sz w:val="24"/>
              </w:rPr>
            </w:pPr>
            <w:r w:rsidRPr="00344D9E">
              <w:rPr>
                <w:sz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F8" w:rsidRPr="00C712D6" w:rsidRDefault="00823CF8" w:rsidP="007321DB">
            <w:pPr>
              <w:widowControl w:val="0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2030</w:t>
            </w:r>
          </w:p>
          <w:p w:rsidR="00823CF8" w:rsidRPr="00C712D6" w:rsidRDefault="00823CF8" w:rsidP="007321DB">
            <w:pPr>
              <w:widowControl w:val="0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(</w:t>
            </w:r>
            <w:proofErr w:type="spellStart"/>
            <w:r w:rsidRPr="00C712D6">
              <w:rPr>
                <w:sz w:val="24"/>
              </w:rPr>
              <w:t>справочно</w:t>
            </w:r>
            <w:proofErr w:type="spellEnd"/>
            <w:r w:rsidRPr="00C712D6">
              <w:rPr>
                <w:sz w:val="24"/>
              </w:rPr>
              <w:t>)</w:t>
            </w:r>
          </w:p>
        </w:tc>
      </w:tr>
    </w:tbl>
    <w:p w:rsidR="00823CF8" w:rsidRPr="00C712D6" w:rsidRDefault="00823CF8" w:rsidP="00823CF8">
      <w:pPr>
        <w:rPr>
          <w:sz w:val="2"/>
        </w:rPr>
      </w:pPr>
    </w:p>
    <w:tbl>
      <w:tblPr>
        <w:tblW w:w="15753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68"/>
        <w:gridCol w:w="2835"/>
        <w:gridCol w:w="992"/>
        <w:gridCol w:w="1276"/>
        <w:gridCol w:w="992"/>
        <w:gridCol w:w="851"/>
        <w:gridCol w:w="1134"/>
        <w:gridCol w:w="709"/>
        <w:gridCol w:w="1135"/>
        <w:gridCol w:w="17"/>
      </w:tblGrid>
      <w:tr w:rsidR="00823CF8" w:rsidRPr="00C712D6" w:rsidTr="00823CF8">
        <w:trPr>
          <w:gridAfter w:val="1"/>
          <w:wAfter w:w="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F8" w:rsidRPr="00C712D6" w:rsidRDefault="00823CF8" w:rsidP="007321DB">
            <w:pPr>
              <w:widowControl w:val="0"/>
              <w:jc w:val="center"/>
              <w:rPr>
                <w:sz w:val="24"/>
              </w:rPr>
            </w:pPr>
            <w:r w:rsidRPr="00C712D6">
              <w:rPr>
                <w:sz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F8" w:rsidRPr="00C712D6" w:rsidRDefault="00823CF8" w:rsidP="007321DB">
            <w:pPr>
              <w:widowControl w:val="0"/>
              <w:jc w:val="center"/>
              <w:rPr>
                <w:sz w:val="24"/>
              </w:rPr>
            </w:pPr>
            <w:r w:rsidRPr="00C712D6">
              <w:rPr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F8" w:rsidRPr="00C712D6" w:rsidRDefault="00823CF8" w:rsidP="007321DB">
            <w:pPr>
              <w:widowControl w:val="0"/>
              <w:jc w:val="center"/>
              <w:rPr>
                <w:sz w:val="24"/>
              </w:rPr>
            </w:pPr>
            <w:r w:rsidRPr="00C712D6">
              <w:rPr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F8" w:rsidRPr="00C712D6" w:rsidRDefault="00823CF8" w:rsidP="007321DB">
            <w:pPr>
              <w:widowControl w:val="0"/>
              <w:jc w:val="center"/>
              <w:rPr>
                <w:sz w:val="24"/>
              </w:rPr>
            </w:pPr>
            <w:r w:rsidRPr="00C712D6">
              <w:rPr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F8" w:rsidRPr="00C712D6" w:rsidRDefault="00823CF8" w:rsidP="007321DB">
            <w:pPr>
              <w:widowControl w:val="0"/>
              <w:jc w:val="center"/>
              <w:rPr>
                <w:sz w:val="24"/>
              </w:rPr>
            </w:pPr>
            <w:r w:rsidRPr="00C712D6">
              <w:rPr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F8" w:rsidRPr="00C712D6" w:rsidRDefault="00823CF8" w:rsidP="007321DB">
            <w:pPr>
              <w:widowControl w:val="0"/>
              <w:jc w:val="center"/>
              <w:rPr>
                <w:sz w:val="24"/>
              </w:rPr>
            </w:pPr>
            <w:r w:rsidRPr="00C712D6">
              <w:rPr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F8" w:rsidRPr="00C712D6" w:rsidRDefault="00823CF8" w:rsidP="007321DB">
            <w:pPr>
              <w:widowControl w:val="0"/>
              <w:jc w:val="center"/>
              <w:rPr>
                <w:sz w:val="24"/>
              </w:rPr>
            </w:pPr>
            <w:r w:rsidRPr="00C712D6">
              <w:rPr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F8" w:rsidRPr="00C712D6" w:rsidRDefault="00823CF8" w:rsidP="007321DB">
            <w:pPr>
              <w:widowControl w:val="0"/>
              <w:jc w:val="center"/>
              <w:rPr>
                <w:sz w:val="24"/>
              </w:rPr>
            </w:pPr>
            <w:r w:rsidRPr="00C712D6">
              <w:rPr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F8" w:rsidRPr="00C712D6" w:rsidRDefault="00823CF8" w:rsidP="007321DB">
            <w:pPr>
              <w:widowControl w:val="0"/>
              <w:jc w:val="center"/>
              <w:rPr>
                <w:sz w:val="24"/>
              </w:rPr>
            </w:pPr>
            <w:r w:rsidRPr="00C712D6">
              <w:rPr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F8" w:rsidRPr="00C712D6" w:rsidRDefault="00823CF8" w:rsidP="007321DB">
            <w:pPr>
              <w:widowControl w:val="0"/>
              <w:jc w:val="center"/>
              <w:rPr>
                <w:sz w:val="24"/>
              </w:rPr>
            </w:pPr>
            <w:r w:rsidRPr="00C712D6">
              <w:rPr>
                <w:sz w:val="24"/>
              </w:rPr>
              <w:t>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F8" w:rsidRPr="00C712D6" w:rsidRDefault="00823CF8" w:rsidP="007321DB">
            <w:pPr>
              <w:widowControl w:val="0"/>
              <w:jc w:val="center"/>
              <w:rPr>
                <w:sz w:val="24"/>
              </w:rPr>
            </w:pPr>
            <w:r w:rsidRPr="00C712D6">
              <w:rPr>
                <w:sz w:val="24"/>
              </w:rPr>
              <w:t>11</w:t>
            </w:r>
          </w:p>
        </w:tc>
      </w:tr>
      <w:tr w:rsidR="00823CF8" w:rsidRPr="00C712D6" w:rsidTr="00823CF8">
        <w:tc>
          <w:tcPr>
            <w:tcW w:w="157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F8" w:rsidRPr="00FD0415" w:rsidRDefault="00823CF8" w:rsidP="00DA5834">
            <w:pPr>
              <w:widowControl w:val="0"/>
              <w:jc w:val="center"/>
              <w:rPr>
                <w:sz w:val="24"/>
              </w:rPr>
            </w:pPr>
            <w:r w:rsidRPr="00FD0415">
              <w:rPr>
                <w:sz w:val="28"/>
                <w:szCs w:val="28"/>
              </w:rPr>
              <w:t>1. Задача комплекса процессных мероприятий</w:t>
            </w:r>
            <w:r>
              <w:rPr>
                <w:sz w:val="28"/>
                <w:szCs w:val="28"/>
              </w:rPr>
              <w:t xml:space="preserve"> </w:t>
            </w:r>
            <w:r w:rsidR="007948EE" w:rsidRPr="007948EE">
              <w:rPr>
                <w:sz w:val="28"/>
                <w:szCs w:val="28"/>
              </w:rPr>
              <w:t>«</w:t>
            </w:r>
            <w:r w:rsidR="007948EE" w:rsidRPr="007948EE">
              <w:rPr>
                <w:kern w:val="2"/>
                <w:sz w:val="28"/>
                <w:szCs w:val="28"/>
              </w:rPr>
              <w:t>Разработана проектно-сметная документация на строительство и реконструкцию объектов газоснабжения»</w:t>
            </w:r>
          </w:p>
        </w:tc>
      </w:tr>
      <w:tr w:rsidR="00823CF8" w:rsidRPr="00C712D6" w:rsidTr="00823CF8">
        <w:trPr>
          <w:gridAfter w:val="1"/>
          <w:wAfter w:w="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F8" w:rsidRPr="001E690E" w:rsidRDefault="00823CF8" w:rsidP="00823CF8">
            <w:pPr>
              <w:pStyle w:val="afffffb"/>
              <w:widowControl w:val="0"/>
              <w:numPr>
                <w:ilvl w:val="0"/>
                <w:numId w:val="15"/>
              </w:numPr>
              <w:spacing w:after="200" w:line="276" w:lineRule="auto"/>
              <w:jc w:val="center"/>
              <w:outlineLvl w:val="2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F8" w:rsidRPr="00C05447" w:rsidRDefault="00823CF8" w:rsidP="006A1D02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745634">
              <w:rPr>
                <w:sz w:val="28"/>
                <w:szCs w:val="28"/>
              </w:rPr>
              <w:t>Р</w:t>
            </w:r>
            <w:r w:rsidR="006A1D02">
              <w:rPr>
                <w:sz w:val="28"/>
                <w:szCs w:val="28"/>
              </w:rPr>
              <w:t>асходы на мероприятие по р</w:t>
            </w:r>
            <w:r w:rsidRPr="00745634">
              <w:rPr>
                <w:sz w:val="28"/>
                <w:szCs w:val="28"/>
              </w:rPr>
              <w:t>азработ</w:t>
            </w:r>
            <w:r w:rsidR="006A1D02">
              <w:rPr>
                <w:sz w:val="28"/>
                <w:szCs w:val="28"/>
              </w:rPr>
              <w:t>ке</w:t>
            </w:r>
            <w:r w:rsidRPr="00745634">
              <w:rPr>
                <w:sz w:val="28"/>
                <w:szCs w:val="28"/>
              </w:rPr>
              <w:t xml:space="preserve"> проектно-сметн</w:t>
            </w:r>
            <w:r w:rsidR="006A1D02">
              <w:rPr>
                <w:sz w:val="28"/>
                <w:szCs w:val="28"/>
              </w:rPr>
              <w:t>ой</w:t>
            </w:r>
            <w:r w:rsidRPr="00745634">
              <w:rPr>
                <w:sz w:val="28"/>
                <w:szCs w:val="28"/>
              </w:rPr>
              <w:t xml:space="preserve"> документаци</w:t>
            </w:r>
            <w:r w:rsidR="006A1D02">
              <w:rPr>
                <w:sz w:val="28"/>
                <w:szCs w:val="28"/>
              </w:rPr>
              <w:t>и</w:t>
            </w:r>
            <w:r w:rsidRPr="00745634">
              <w:rPr>
                <w:sz w:val="28"/>
                <w:szCs w:val="28"/>
              </w:rPr>
              <w:t xml:space="preserve"> на строительство и реконструкцию объектов газоснабжения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F8" w:rsidRPr="00823CF8" w:rsidRDefault="00823CF8" w:rsidP="007321DB">
            <w:pPr>
              <w:widowControl w:val="0"/>
              <w:jc w:val="both"/>
              <w:rPr>
                <w:sz w:val="28"/>
                <w:szCs w:val="28"/>
                <w:highlight w:val="lightGray"/>
              </w:rPr>
            </w:pPr>
            <w:r w:rsidRPr="00D749D4">
              <w:rPr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F8" w:rsidRPr="00FD0415" w:rsidRDefault="00823CF8" w:rsidP="007321DB">
            <w:pPr>
              <w:widowControl w:val="0"/>
              <w:outlineLvl w:val="2"/>
              <w:rPr>
                <w:color w:val="FF0000"/>
                <w:sz w:val="24"/>
                <w:szCs w:val="24"/>
              </w:rPr>
            </w:pPr>
            <w:r w:rsidRPr="00745634">
              <w:rPr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sz w:val="28"/>
                <w:szCs w:val="28"/>
              </w:rPr>
              <w:t xml:space="preserve">Верхнеобливского </w:t>
            </w:r>
            <w:r w:rsidRPr="00745634">
              <w:rPr>
                <w:sz w:val="28"/>
                <w:szCs w:val="28"/>
              </w:rPr>
              <w:t>сельского поселения уровнем газификации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F8" w:rsidRPr="00FC1CD2" w:rsidRDefault="00823CF8" w:rsidP="007321D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F8" w:rsidRPr="00FC1CD2" w:rsidRDefault="00823CF8" w:rsidP="007321D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F8" w:rsidRPr="00FC1CD2" w:rsidRDefault="00823CF8" w:rsidP="007321DB">
            <w:pPr>
              <w:widowControl w:val="0"/>
              <w:jc w:val="center"/>
              <w:outlineLvl w:val="2"/>
              <w:rPr>
                <w:sz w:val="24"/>
              </w:rPr>
            </w:pPr>
            <w:r w:rsidRPr="00FC1CD2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F8" w:rsidRPr="00FC1CD2" w:rsidRDefault="00823CF8" w:rsidP="007321D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F8" w:rsidRPr="00FC1CD2" w:rsidRDefault="00823CF8" w:rsidP="007321D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F8" w:rsidRPr="00FC1CD2" w:rsidRDefault="00823CF8" w:rsidP="007321D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F8" w:rsidRPr="00D749D4" w:rsidRDefault="00823CF8" w:rsidP="007321DB">
            <w:pPr>
              <w:widowControl w:val="0"/>
              <w:jc w:val="center"/>
              <w:outlineLvl w:val="2"/>
              <w:rPr>
                <w:sz w:val="24"/>
              </w:rPr>
            </w:pPr>
            <w:r w:rsidRPr="00D749D4">
              <w:rPr>
                <w:sz w:val="24"/>
              </w:rPr>
              <w:t>0</w:t>
            </w:r>
          </w:p>
        </w:tc>
      </w:tr>
    </w:tbl>
    <w:p w:rsidR="00823CF8" w:rsidRPr="00C712D6" w:rsidRDefault="00823CF8" w:rsidP="00823CF8">
      <w:pPr>
        <w:widowControl w:val="0"/>
        <w:ind w:firstLine="709"/>
        <w:jc w:val="both"/>
        <w:outlineLvl w:val="2"/>
        <w:rPr>
          <w:sz w:val="28"/>
        </w:rPr>
      </w:pPr>
    </w:p>
    <w:p w:rsidR="00823CF8" w:rsidRPr="004420B2" w:rsidRDefault="00823CF8" w:rsidP="004420B2">
      <w:pPr>
        <w:widowControl w:val="0"/>
        <w:outlineLvl w:val="2"/>
        <w:rPr>
          <w:sz w:val="18"/>
          <w:szCs w:val="18"/>
        </w:rPr>
      </w:pPr>
    </w:p>
    <w:p w:rsidR="00823CF8" w:rsidRDefault="00823CF8" w:rsidP="00975EE5">
      <w:pPr>
        <w:pStyle w:val="afffffb"/>
        <w:widowControl w:val="0"/>
        <w:ind w:left="1134" w:hanging="1134"/>
        <w:jc w:val="center"/>
        <w:outlineLvl w:val="2"/>
        <w:rPr>
          <w:sz w:val="18"/>
          <w:szCs w:val="18"/>
        </w:rPr>
      </w:pPr>
    </w:p>
    <w:p w:rsidR="00823CF8" w:rsidRDefault="00823CF8" w:rsidP="00975EE5">
      <w:pPr>
        <w:pStyle w:val="afffffb"/>
        <w:widowControl w:val="0"/>
        <w:ind w:left="1134" w:hanging="1134"/>
        <w:jc w:val="center"/>
        <w:outlineLvl w:val="2"/>
        <w:rPr>
          <w:sz w:val="18"/>
          <w:szCs w:val="18"/>
        </w:rPr>
      </w:pPr>
    </w:p>
    <w:p w:rsidR="00823CF8" w:rsidRDefault="00823CF8" w:rsidP="00975EE5">
      <w:pPr>
        <w:pStyle w:val="afffffb"/>
        <w:widowControl w:val="0"/>
        <w:ind w:left="1134" w:hanging="1134"/>
        <w:jc w:val="center"/>
        <w:outlineLvl w:val="2"/>
        <w:rPr>
          <w:sz w:val="18"/>
          <w:szCs w:val="18"/>
        </w:rPr>
      </w:pPr>
    </w:p>
    <w:p w:rsidR="00823CF8" w:rsidRDefault="00823CF8" w:rsidP="00975EE5">
      <w:pPr>
        <w:pStyle w:val="afffffb"/>
        <w:widowControl w:val="0"/>
        <w:ind w:left="1134" w:hanging="1134"/>
        <w:jc w:val="center"/>
        <w:outlineLvl w:val="2"/>
        <w:rPr>
          <w:sz w:val="18"/>
          <w:szCs w:val="18"/>
        </w:rPr>
      </w:pPr>
    </w:p>
    <w:p w:rsidR="00823CF8" w:rsidRDefault="00823CF8" w:rsidP="00975EE5">
      <w:pPr>
        <w:pStyle w:val="afffffb"/>
        <w:widowControl w:val="0"/>
        <w:ind w:left="1134" w:hanging="1134"/>
        <w:jc w:val="center"/>
        <w:outlineLvl w:val="2"/>
        <w:rPr>
          <w:sz w:val="18"/>
          <w:szCs w:val="18"/>
        </w:rPr>
      </w:pPr>
    </w:p>
    <w:p w:rsidR="00A45E2F" w:rsidRDefault="00A45E2F" w:rsidP="00975EE5">
      <w:pPr>
        <w:pStyle w:val="afffffb"/>
        <w:widowControl w:val="0"/>
        <w:ind w:left="1134" w:hanging="1134"/>
        <w:jc w:val="center"/>
        <w:outlineLvl w:val="2"/>
        <w:rPr>
          <w:sz w:val="28"/>
          <w:szCs w:val="28"/>
        </w:rPr>
      </w:pPr>
    </w:p>
    <w:p w:rsidR="00A45E2F" w:rsidRDefault="00A45E2F" w:rsidP="00975EE5">
      <w:pPr>
        <w:pStyle w:val="afffffb"/>
        <w:widowControl w:val="0"/>
        <w:ind w:left="1134" w:hanging="1134"/>
        <w:jc w:val="center"/>
        <w:outlineLvl w:val="2"/>
        <w:rPr>
          <w:sz w:val="28"/>
          <w:szCs w:val="28"/>
        </w:rPr>
      </w:pPr>
    </w:p>
    <w:p w:rsidR="00A45E2F" w:rsidRDefault="00A45E2F" w:rsidP="00975EE5">
      <w:pPr>
        <w:pStyle w:val="afffffb"/>
        <w:widowControl w:val="0"/>
        <w:ind w:left="1134" w:hanging="1134"/>
        <w:jc w:val="center"/>
        <w:outlineLvl w:val="2"/>
        <w:rPr>
          <w:sz w:val="28"/>
          <w:szCs w:val="28"/>
        </w:rPr>
      </w:pPr>
    </w:p>
    <w:p w:rsidR="00A45E2F" w:rsidRDefault="00A45E2F" w:rsidP="00975EE5">
      <w:pPr>
        <w:pStyle w:val="afffffb"/>
        <w:widowControl w:val="0"/>
        <w:ind w:left="1134" w:hanging="1134"/>
        <w:jc w:val="center"/>
        <w:outlineLvl w:val="2"/>
        <w:rPr>
          <w:sz w:val="28"/>
          <w:szCs w:val="28"/>
        </w:rPr>
      </w:pPr>
    </w:p>
    <w:p w:rsidR="00A45E2F" w:rsidRDefault="00A45E2F" w:rsidP="00975EE5">
      <w:pPr>
        <w:pStyle w:val="afffffb"/>
        <w:widowControl w:val="0"/>
        <w:ind w:left="1134" w:hanging="1134"/>
        <w:jc w:val="center"/>
        <w:outlineLvl w:val="2"/>
        <w:rPr>
          <w:sz w:val="28"/>
          <w:szCs w:val="28"/>
        </w:rPr>
      </w:pPr>
    </w:p>
    <w:p w:rsidR="00A45E2F" w:rsidRDefault="00A45E2F" w:rsidP="00975EE5">
      <w:pPr>
        <w:pStyle w:val="afffffb"/>
        <w:widowControl w:val="0"/>
        <w:ind w:left="1134" w:hanging="1134"/>
        <w:jc w:val="center"/>
        <w:outlineLvl w:val="2"/>
        <w:rPr>
          <w:sz w:val="28"/>
          <w:szCs w:val="28"/>
        </w:rPr>
      </w:pPr>
    </w:p>
    <w:p w:rsidR="00823CF8" w:rsidRDefault="00A45E2F" w:rsidP="00975EE5">
      <w:pPr>
        <w:pStyle w:val="afffffb"/>
        <w:widowControl w:val="0"/>
        <w:ind w:left="1134" w:hanging="1134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823CF8" w:rsidRPr="00823CF8">
        <w:rPr>
          <w:sz w:val="28"/>
          <w:szCs w:val="28"/>
        </w:rPr>
        <w:t>4. Финансовое обеспечение комплекса процессных мероприятий</w:t>
      </w:r>
    </w:p>
    <w:p w:rsidR="00890904" w:rsidRPr="00823CF8" w:rsidRDefault="00890904" w:rsidP="00975EE5">
      <w:pPr>
        <w:pStyle w:val="afffffb"/>
        <w:widowControl w:val="0"/>
        <w:ind w:left="1134" w:hanging="1134"/>
        <w:jc w:val="center"/>
        <w:outlineLvl w:val="2"/>
        <w:rPr>
          <w:sz w:val="28"/>
          <w:szCs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662"/>
        <w:gridCol w:w="3119"/>
        <w:gridCol w:w="1134"/>
        <w:gridCol w:w="1276"/>
        <w:gridCol w:w="1417"/>
        <w:gridCol w:w="1276"/>
      </w:tblGrid>
      <w:tr w:rsidR="00823CF8" w:rsidRPr="00C712D6" w:rsidTr="00890904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№ п/п</w:t>
            </w:r>
          </w:p>
        </w:tc>
        <w:tc>
          <w:tcPr>
            <w:tcW w:w="6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>
            <w:pPr>
              <w:spacing w:line="228" w:lineRule="auto"/>
              <w:jc w:val="center"/>
              <w:rPr>
                <w:sz w:val="24"/>
              </w:rPr>
            </w:pPr>
            <w:r w:rsidRPr="00C712D6">
              <w:rPr>
                <w:sz w:val="24"/>
              </w:rPr>
              <w:t xml:space="preserve">Наименование  </w:t>
            </w:r>
          </w:p>
          <w:p w:rsidR="00823CF8" w:rsidRPr="00C712D6" w:rsidRDefault="00823CF8" w:rsidP="00C905EB">
            <w:pPr>
              <w:spacing w:line="228" w:lineRule="auto"/>
              <w:jc w:val="center"/>
              <w:rPr>
                <w:sz w:val="24"/>
              </w:rPr>
            </w:pPr>
            <w:r w:rsidRPr="00C712D6">
              <w:rPr>
                <w:sz w:val="24"/>
              </w:rPr>
              <w:t>мероприятия (результата)</w:t>
            </w:r>
            <w:r w:rsidR="00C905EB">
              <w:rPr>
                <w:sz w:val="24"/>
              </w:rPr>
              <w:t xml:space="preserve"> </w:t>
            </w:r>
            <w:proofErr w:type="gramStart"/>
            <w:r w:rsidR="00C905EB">
              <w:rPr>
                <w:sz w:val="24"/>
              </w:rPr>
              <w:t xml:space="preserve">и </w:t>
            </w:r>
            <w:r w:rsidRPr="00C712D6">
              <w:rPr>
                <w:sz w:val="24"/>
              </w:rPr>
              <w:t xml:space="preserve"> источник</w:t>
            </w:r>
            <w:r w:rsidR="00C905EB">
              <w:rPr>
                <w:sz w:val="24"/>
              </w:rPr>
              <w:t>и</w:t>
            </w:r>
            <w:proofErr w:type="gramEnd"/>
            <w:r w:rsidRPr="00C712D6">
              <w:rPr>
                <w:sz w:val="24"/>
              </w:rPr>
              <w:t xml:space="preserve"> финанс</w:t>
            </w:r>
            <w:r w:rsidR="00C905EB">
              <w:rPr>
                <w:sz w:val="24"/>
              </w:rPr>
              <w:t>ирования</w:t>
            </w:r>
            <w:r w:rsidRPr="00C712D6">
              <w:rPr>
                <w:sz w:val="24"/>
              </w:rPr>
              <w:t xml:space="preserve"> 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Код бюджетной</w:t>
            </w:r>
          </w:p>
          <w:p w:rsidR="00823CF8" w:rsidRPr="00C712D6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классификации расходов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 xml:space="preserve">Объем расходов по годам реализации, </w:t>
            </w:r>
            <w:proofErr w:type="spellStart"/>
            <w:proofErr w:type="gramStart"/>
            <w:r w:rsidRPr="00C712D6">
              <w:rPr>
                <w:sz w:val="24"/>
              </w:rPr>
              <w:t>тыс.рублей</w:t>
            </w:r>
            <w:proofErr w:type="spellEnd"/>
            <w:proofErr w:type="gramEnd"/>
          </w:p>
        </w:tc>
      </w:tr>
      <w:tr w:rsidR="00890904" w:rsidRPr="00C712D6" w:rsidTr="00890904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/>
        </w:tc>
        <w:tc>
          <w:tcPr>
            <w:tcW w:w="6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/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 xml:space="preserve">Всего </w:t>
            </w:r>
          </w:p>
        </w:tc>
      </w:tr>
    </w:tbl>
    <w:p w:rsidR="00823CF8" w:rsidRPr="00C712D6" w:rsidRDefault="00823CF8" w:rsidP="00823CF8">
      <w:pPr>
        <w:spacing w:line="228" w:lineRule="auto"/>
        <w:rPr>
          <w:sz w:val="2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662"/>
        <w:gridCol w:w="3119"/>
        <w:gridCol w:w="1134"/>
        <w:gridCol w:w="1276"/>
        <w:gridCol w:w="1417"/>
        <w:gridCol w:w="1276"/>
      </w:tblGrid>
      <w:tr w:rsidR="00890904" w:rsidRPr="00C712D6" w:rsidTr="0089090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7</w:t>
            </w:r>
          </w:p>
        </w:tc>
      </w:tr>
      <w:tr w:rsidR="00890904" w:rsidRPr="00C712D6" w:rsidTr="00890904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6A256F" w:rsidRDefault="00823CF8" w:rsidP="007321DB">
            <w:pPr>
              <w:widowControl w:val="0"/>
              <w:spacing w:line="228" w:lineRule="auto"/>
              <w:outlineLvl w:val="2"/>
              <w:rPr>
                <w:sz w:val="28"/>
                <w:szCs w:val="28"/>
              </w:rPr>
            </w:pPr>
            <w:r w:rsidRPr="006A256F">
              <w:rPr>
                <w:sz w:val="28"/>
                <w:szCs w:val="28"/>
              </w:rPr>
              <w:t>Комплекс процессных мероприятий «</w:t>
            </w:r>
            <w:r w:rsidRPr="00745634">
              <w:rPr>
                <w:sz w:val="28"/>
                <w:szCs w:val="28"/>
              </w:rPr>
              <w:t xml:space="preserve">Развитие газификации на территории </w:t>
            </w:r>
            <w:r w:rsidR="00890904">
              <w:rPr>
                <w:sz w:val="28"/>
                <w:szCs w:val="28"/>
              </w:rPr>
              <w:t>Верхнеобливского</w:t>
            </w:r>
            <w:r w:rsidRPr="00745634">
              <w:rPr>
                <w:sz w:val="28"/>
                <w:szCs w:val="28"/>
              </w:rPr>
              <w:t xml:space="preserve"> сельского поселения</w:t>
            </w:r>
            <w:r w:rsidRPr="006A256F">
              <w:rPr>
                <w:sz w:val="28"/>
                <w:szCs w:val="28"/>
              </w:rPr>
              <w:t>» (всего), в том числе: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Х</w:t>
            </w:r>
          </w:p>
          <w:p w:rsidR="00823CF8" w:rsidRPr="00C712D6" w:rsidRDefault="00823CF8" w:rsidP="007321DB">
            <w:pPr>
              <w:spacing w:line="228" w:lineRule="auto"/>
              <w:jc w:val="center"/>
              <w:rPr>
                <w:sz w:val="24"/>
              </w:rPr>
            </w:pPr>
          </w:p>
          <w:p w:rsidR="00823CF8" w:rsidRPr="00C712D6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</w:p>
          <w:p w:rsidR="00823CF8" w:rsidRPr="00C712D6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453834" w:rsidRDefault="00CF53C4" w:rsidP="007321D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453834" w:rsidRDefault="00890904" w:rsidP="007321DB">
            <w:pPr>
              <w:jc w:val="center"/>
              <w:rPr>
                <w:bCs/>
                <w:sz w:val="28"/>
                <w:szCs w:val="28"/>
              </w:rPr>
            </w:pPr>
            <w:r w:rsidRPr="00453834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453834" w:rsidRDefault="00890904" w:rsidP="007321DB">
            <w:pPr>
              <w:jc w:val="center"/>
              <w:rPr>
                <w:bCs/>
                <w:sz w:val="28"/>
                <w:szCs w:val="28"/>
              </w:rPr>
            </w:pPr>
            <w:r w:rsidRPr="00453834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453834" w:rsidRDefault="00CF53C4" w:rsidP="00732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910,0</w:t>
            </w:r>
          </w:p>
        </w:tc>
      </w:tr>
      <w:tr w:rsidR="00890904" w:rsidRPr="00C712D6" w:rsidTr="00890904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/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6A256F" w:rsidRDefault="00823CF8" w:rsidP="007321DB">
            <w:pPr>
              <w:spacing w:line="228" w:lineRule="auto"/>
              <w:rPr>
                <w:sz w:val="28"/>
                <w:szCs w:val="28"/>
              </w:rPr>
            </w:pPr>
            <w:r w:rsidRPr="006A256F">
              <w:rPr>
                <w:sz w:val="28"/>
                <w:szCs w:val="28"/>
              </w:rPr>
              <w:t xml:space="preserve">Бюджет </w:t>
            </w:r>
            <w:r w:rsidR="00890904">
              <w:rPr>
                <w:sz w:val="28"/>
                <w:szCs w:val="28"/>
              </w:rPr>
              <w:t>Верхнеобливского</w:t>
            </w:r>
            <w:r>
              <w:rPr>
                <w:sz w:val="28"/>
                <w:szCs w:val="28"/>
              </w:rPr>
              <w:t xml:space="preserve"> сельского поселения </w:t>
            </w:r>
            <w:r w:rsidRPr="006A256F">
              <w:rPr>
                <w:sz w:val="28"/>
                <w:szCs w:val="28"/>
              </w:rPr>
              <w:t>(всего), из них: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453834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453834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453834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453834">
              <w:rPr>
                <w:sz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453834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453834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453834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453834">
              <w:rPr>
                <w:sz w:val="28"/>
              </w:rPr>
              <w:t>0,0</w:t>
            </w:r>
          </w:p>
        </w:tc>
      </w:tr>
      <w:tr w:rsidR="00890904" w:rsidRPr="00C712D6" w:rsidTr="00890904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/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6A256F" w:rsidRDefault="00823CF8" w:rsidP="007321DB">
            <w:pPr>
              <w:spacing w:line="228" w:lineRule="auto"/>
              <w:rPr>
                <w:sz w:val="28"/>
                <w:szCs w:val="28"/>
              </w:rPr>
            </w:pPr>
            <w:r w:rsidRPr="006A256F">
              <w:rPr>
                <w:sz w:val="28"/>
                <w:szCs w:val="28"/>
              </w:rPr>
              <w:t xml:space="preserve">безвозмездные поступления в бюджет </w:t>
            </w:r>
            <w:r w:rsidR="00890904">
              <w:rPr>
                <w:sz w:val="28"/>
                <w:szCs w:val="28"/>
              </w:rPr>
              <w:t>Верхнеобливского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6A256F">
              <w:rPr>
                <w:sz w:val="28"/>
                <w:szCs w:val="28"/>
              </w:rPr>
              <w:t>, в том числе за счет средств: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453834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453834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453834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453834">
              <w:rPr>
                <w:sz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453834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453834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453834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453834">
              <w:rPr>
                <w:sz w:val="28"/>
              </w:rPr>
              <w:t>0,0</w:t>
            </w:r>
          </w:p>
        </w:tc>
      </w:tr>
      <w:tr w:rsidR="00890904" w:rsidRPr="00C712D6" w:rsidTr="00890904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/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6A256F" w:rsidRDefault="00823CF8" w:rsidP="007321DB">
            <w:pPr>
              <w:spacing w:line="228" w:lineRule="auto"/>
              <w:rPr>
                <w:sz w:val="28"/>
                <w:szCs w:val="28"/>
              </w:rPr>
            </w:pPr>
            <w:r w:rsidRPr="006A256F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453834" w:rsidRDefault="00CF53C4" w:rsidP="00CF53C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  <w:r w:rsidRPr="00CF53C4">
              <w:rPr>
                <w:bCs/>
                <w:sz w:val="28"/>
                <w:szCs w:val="28"/>
              </w:rPr>
              <w:t>910,0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453834" w:rsidRDefault="00890904" w:rsidP="00890904">
            <w:pPr>
              <w:rPr>
                <w:bCs/>
                <w:sz w:val="28"/>
                <w:szCs w:val="28"/>
              </w:rPr>
            </w:pPr>
            <w:r w:rsidRPr="00453834">
              <w:rPr>
                <w:bCs/>
                <w:sz w:val="28"/>
                <w:szCs w:val="28"/>
              </w:rPr>
              <w:t xml:space="preserve">     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453834" w:rsidRDefault="00890904" w:rsidP="007321DB">
            <w:pPr>
              <w:jc w:val="center"/>
              <w:rPr>
                <w:bCs/>
                <w:sz w:val="28"/>
                <w:szCs w:val="28"/>
              </w:rPr>
            </w:pPr>
            <w:r w:rsidRPr="00453834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453834" w:rsidRDefault="00CF53C4" w:rsidP="00732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910</w:t>
            </w:r>
            <w:r w:rsidR="00453834" w:rsidRPr="00453834">
              <w:rPr>
                <w:sz w:val="28"/>
                <w:szCs w:val="28"/>
              </w:rPr>
              <w:t>,0</w:t>
            </w:r>
          </w:p>
        </w:tc>
      </w:tr>
      <w:tr w:rsidR="00890904" w:rsidRPr="00C712D6" w:rsidTr="00890904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  <w:r w:rsidRPr="00C712D6">
              <w:rPr>
                <w:sz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1941A0" w:rsidRDefault="00823CF8" w:rsidP="007948EE">
            <w:pPr>
              <w:widowControl w:val="0"/>
              <w:outlineLvl w:val="2"/>
              <w:rPr>
                <w:sz w:val="28"/>
                <w:szCs w:val="28"/>
              </w:rPr>
            </w:pPr>
            <w:r w:rsidRPr="001941A0">
              <w:rPr>
                <w:sz w:val="28"/>
                <w:szCs w:val="28"/>
              </w:rPr>
              <w:t>Мероприятие</w:t>
            </w:r>
            <w:r>
              <w:rPr>
                <w:sz w:val="28"/>
                <w:szCs w:val="28"/>
              </w:rPr>
              <w:t xml:space="preserve"> (результат) 1.1 </w:t>
            </w:r>
            <w:r w:rsidRPr="004A23C4">
              <w:rPr>
                <w:sz w:val="28"/>
                <w:szCs w:val="28"/>
              </w:rPr>
              <w:t>«</w:t>
            </w:r>
            <w:r w:rsidRPr="00745634">
              <w:rPr>
                <w:sz w:val="28"/>
                <w:szCs w:val="28"/>
              </w:rPr>
              <w:t>Ра</w:t>
            </w:r>
            <w:r w:rsidR="007948EE">
              <w:rPr>
                <w:sz w:val="28"/>
                <w:szCs w:val="28"/>
              </w:rPr>
              <w:t>сходы на мероприятие по разработке</w:t>
            </w:r>
            <w:r w:rsidRPr="00745634">
              <w:rPr>
                <w:sz w:val="28"/>
                <w:szCs w:val="28"/>
              </w:rPr>
              <w:t xml:space="preserve"> проектно-сметн</w:t>
            </w:r>
            <w:r w:rsidR="007948EE">
              <w:rPr>
                <w:sz w:val="28"/>
                <w:szCs w:val="28"/>
              </w:rPr>
              <w:t>ой</w:t>
            </w:r>
            <w:r w:rsidRPr="00745634">
              <w:rPr>
                <w:sz w:val="28"/>
                <w:szCs w:val="28"/>
              </w:rPr>
              <w:t xml:space="preserve"> документация на строительство и реконструкцию объектов газоснабжения</w:t>
            </w:r>
            <w:r w:rsidRPr="004A23C4">
              <w:rPr>
                <w:sz w:val="28"/>
                <w:szCs w:val="28"/>
              </w:rPr>
              <w:t xml:space="preserve">» </w:t>
            </w:r>
            <w:r w:rsidRPr="001941A0">
              <w:rPr>
                <w:sz w:val="28"/>
                <w:szCs w:val="28"/>
              </w:rPr>
              <w:t>(всего), в том числе: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453834" w:rsidRDefault="00CF53C4" w:rsidP="00CF53C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  <w:r w:rsidRPr="00CF53C4">
              <w:rPr>
                <w:bCs/>
                <w:sz w:val="28"/>
                <w:szCs w:val="28"/>
              </w:rPr>
              <w:t>910,0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453834" w:rsidRDefault="00890904" w:rsidP="007321DB">
            <w:pPr>
              <w:jc w:val="center"/>
              <w:rPr>
                <w:bCs/>
                <w:sz w:val="28"/>
                <w:szCs w:val="28"/>
              </w:rPr>
            </w:pPr>
            <w:r w:rsidRPr="00453834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453834" w:rsidRDefault="00890904" w:rsidP="007321DB">
            <w:pPr>
              <w:jc w:val="center"/>
              <w:rPr>
                <w:bCs/>
                <w:sz w:val="28"/>
                <w:szCs w:val="28"/>
              </w:rPr>
            </w:pPr>
            <w:r w:rsidRPr="00453834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453834" w:rsidRDefault="00CF53C4" w:rsidP="00732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910,</w:t>
            </w:r>
            <w:r w:rsidR="00453834" w:rsidRPr="00453834">
              <w:rPr>
                <w:sz w:val="28"/>
                <w:szCs w:val="28"/>
              </w:rPr>
              <w:t>0</w:t>
            </w:r>
          </w:p>
        </w:tc>
      </w:tr>
      <w:tr w:rsidR="00890904" w:rsidRPr="00C712D6" w:rsidTr="00890904"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/>
        </w:tc>
        <w:tc>
          <w:tcPr>
            <w:tcW w:w="6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>
            <w:pPr>
              <w:spacing w:line="228" w:lineRule="auto"/>
              <w:rPr>
                <w:sz w:val="24"/>
              </w:rPr>
            </w:pPr>
            <w:r>
              <w:rPr>
                <w:sz w:val="28"/>
                <w:szCs w:val="28"/>
              </w:rPr>
              <w:t>Местный бюджет (всего):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890904" w:rsidRDefault="00823CF8" w:rsidP="0053795F">
            <w:pPr>
              <w:spacing w:line="228" w:lineRule="auto"/>
              <w:jc w:val="center"/>
              <w:rPr>
                <w:sz w:val="28"/>
                <w:szCs w:val="28"/>
                <w:highlight w:val="yellow"/>
              </w:rPr>
            </w:pPr>
            <w:r w:rsidRPr="00453834">
              <w:rPr>
                <w:sz w:val="28"/>
                <w:szCs w:val="28"/>
              </w:rPr>
              <w:t>951</w:t>
            </w:r>
            <w:r w:rsidR="00453834" w:rsidRPr="00453834">
              <w:rPr>
                <w:sz w:val="28"/>
                <w:szCs w:val="28"/>
              </w:rPr>
              <w:t xml:space="preserve"> 050</w:t>
            </w:r>
            <w:r w:rsidR="0053795F">
              <w:rPr>
                <w:sz w:val="28"/>
                <w:szCs w:val="28"/>
              </w:rPr>
              <w:t>2</w:t>
            </w:r>
            <w:r w:rsidR="00453834" w:rsidRPr="00453834">
              <w:rPr>
                <w:sz w:val="28"/>
                <w:szCs w:val="28"/>
              </w:rPr>
              <w:t xml:space="preserve"> </w:t>
            </w:r>
            <w:r w:rsidRPr="00453834">
              <w:rPr>
                <w:sz w:val="28"/>
                <w:szCs w:val="28"/>
              </w:rPr>
              <w:t>0</w:t>
            </w:r>
            <w:r w:rsidR="00453834" w:rsidRPr="00453834">
              <w:rPr>
                <w:sz w:val="28"/>
                <w:szCs w:val="28"/>
              </w:rPr>
              <w:t xml:space="preserve">9 4 </w:t>
            </w:r>
            <w:r w:rsidRPr="00453834">
              <w:rPr>
                <w:sz w:val="28"/>
                <w:szCs w:val="28"/>
              </w:rPr>
              <w:t>0</w:t>
            </w:r>
            <w:r w:rsidR="00453834" w:rsidRPr="00453834">
              <w:rPr>
                <w:sz w:val="28"/>
                <w:szCs w:val="28"/>
              </w:rPr>
              <w:t xml:space="preserve">2 25300 </w:t>
            </w:r>
            <w:r w:rsidRPr="00453834">
              <w:rPr>
                <w:sz w:val="28"/>
                <w:szCs w:val="28"/>
              </w:rPr>
              <w:t>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453834" w:rsidRDefault="00CF53C4" w:rsidP="007321D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910</w:t>
            </w:r>
            <w:r w:rsidR="00453834" w:rsidRPr="00453834">
              <w:rPr>
                <w:bCs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453834" w:rsidRDefault="00890904" w:rsidP="007321DB">
            <w:pPr>
              <w:jc w:val="center"/>
              <w:rPr>
                <w:bCs/>
                <w:sz w:val="28"/>
                <w:szCs w:val="28"/>
              </w:rPr>
            </w:pPr>
            <w:r w:rsidRPr="00453834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453834" w:rsidRDefault="00890904" w:rsidP="007321DB">
            <w:pPr>
              <w:jc w:val="center"/>
              <w:rPr>
                <w:bCs/>
                <w:sz w:val="28"/>
                <w:szCs w:val="28"/>
              </w:rPr>
            </w:pPr>
            <w:r w:rsidRPr="00453834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453834" w:rsidRDefault="00CF53C4" w:rsidP="00732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910</w:t>
            </w:r>
            <w:r w:rsidR="00453834" w:rsidRPr="00453834">
              <w:rPr>
                <w:sz w:val="28"/>
                <w:szCs w:val="28"/>
              </w:rPr>
              <w:t>,0</w:t>
            </w:r>
          </w:p>
        </w:tc>
      </w:tr>
      <w:tr w:rsidR="00890904" w:rsidRPr="00C712D6" w:rsidTr="00890904"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/>
        </w:tc>
        <w:tc>
          <w:tcPr>
            <w:tcW w:w="66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453834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453834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453834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453834">
              <w:rPr>
                <w:sz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453834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453834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453834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453834">
              <w:rPr>
                <w:sz w:val="28"/>
              </w:rPr>
              <w:t>0,0</w:t>
            </w:r>
          </w:p>
        </w:tc>
      </w:tr>
      <w:tr w:rsidR="00890904" w:rsidRPr="00C712D6" w:rsidTr="00890904"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/>
        </w:tc>
        <w:tc>
          <w:tcPr>
            <w:tcW w:w="6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3A7B0E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E57991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3A7B0E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E57991">
              <w:rPr>
                <w:sz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3A7B0E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E57991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3A7B0E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E57991">
              <w:rPr>
                <w:sz w:val="28"/>
              </w:rPr>
              <w:t>0,0</w:t>
            </w:r>
          </w:p>
        </w:tc>
      </w:tr>
    </w:tbl>
    <w:p w:rsidR="00823CF8" w:rsidRPr="00C712D6" w:rsidRDefault="00823CF8" w:rsidP="00823CF8">
      <w:pPr>
        <w:widowControl w:val="0"/>
        <w:spacing w:line="228" w:lineRule="auto"/>
        <w:outlineLvl w:val="2"/>
        <w:rPr>
          <w:sz w:val="10"/>
        </w:rPr>
      </w:pPr>
    </w:p>
    <w:p w:rsidR="00823CF8" w:rsidRDefault="00823CF8" w:rsidP="00890904">
      <w:pPr>
        <w:pStyle w:val="afffffb"/>
        <w:widowControl w:val="0"/>
        <w:ind w:left="1843" w:hanging="1134"/>
        <w:jc w:val="center"/>
        <w:outlineLvl w:val="2"/>
        <w:rPr>
          <w:sz w:val="18"/>
          <w:szCs w:val="18"/>
        </w:rPr>
      </w:pPr>
    </w:p>
    <w:p w:rsidR="00890904" w:rsidRDefault="00890904" w:rsidP="00890904">
      <w:pPr>
        <w:pStyle w:val="afffffb"/>
        <w:widowControl w:val="0"/>
        <w:ind w:left="1843" w:hanging="1134"/>
        <w:jc w:val="center"/>
        <w:outlineLvl w:val="2"/>
        <w:rPr>
          <w:sz w:val="18"/>
          <w:szCs w:val="18"/>
        </w:rPr>
      </w:pPr>
    </w:p>
    <w:p w:rsidR="00890904" w:rsidRDefault="00890904" w:rsidP="00890904">
      <w:pPr>
        <w:pStyle w:val="afffffb"/>
        <w:widowControl w:val="0"/>
        <w:ind w:left="1843" w:hanging="1134"/>
        <w:jc w:val="center"/>
        <w:outlineLvl w:val="2"/>
        <w:rPr>
          <w:sz w:val="18"/>
          <w:szCs w:val="18"/>
        </w:rPr>
      </w:pPr>
    </w:p>
    <w:p w:rsidR="00890904" w:rsidRDefault="00890904" w:rsidP="00890904">
      <w:pPr>
        <w:pStyle w:val="afffffb"/>
        <w:widowControl w:val="0"/>
        <w:ind w:left="1843" w:hanging="1134"/>
        <w:jc w:val="center"/>
        <w:outlineLvl w:val="2"/>
        <w:rPr>
          <w:sz w:val="18"/>
          <w:szCs w:val="18"/>
        </w:rPr>
      </w:pPr>
    </w:p>
    <w:p w:rsidR="00890904" w:rsidRDefault="00890904" w:rsidP="00890904">
      <w:pPr>
        <w:pStyle w:val="afffffb"/>
        <w:widowControl w:val="0"/>
        <w:ind w:left="1843" w:hanging="1134"/>
        <w:jc w:val="center"/>
        <w:outlineLvl w:val="2"/>
        <w:rPr>
          <w:sz w:val="18"/>
          <w:szCs w:val="18"/>
        </w:rPr>
      </w:pPr>
    </w:p>
    <w:p w:rsidR="00890904" w:rsidRDefault="00890904" w:rsidP="00890904">
      <w:pPr>
        <w:pStyle w:val="afffffb"/>
        <w:widowControl w:val="0"/>
        <w:ind w:left="1843" w:hanging="1134"/>
        <w:jc w:val="center"/>
        <w:outlineLvl w:val="2"/>
        <w:rPr>
          <w:sz w:val="18"/>
          <w:szCs w:val="18"/>
        </w:rPr>
      </w:pPr>
    </w:p>
    <w:p w:rsidR="00890904" w:rsidRDefault="00890904" w:rsidP="00890904">
      <w:pPr>
        <w:pStyle w:val="afffffb"/>
        <w:widowControl w:val="0"/>
        <w:ind w:left="1843" w:hanging="1134"/>
        <w:jc w:val="center"/>
        <w:outlineLvl w:val="2"/>
        <w:rPr>
          <w:sz w:val="18"/>
          <w:szCs w:val="18"/>
        </w:rPr>
      </w:pPr>
    </w:p>
    <w:p w:rsidR="00890904" w:rsidRDefault="00890904" w:rsidP="00890904">
      <w:pPr>
        <w:pStyle w:val="afffffb"/>
        <w:widowControl w:val="0"/>
        <w:ind w:left="1843" w:hanging="1134"/>
        <w:jc w:val="center"/>
        <w:outlineLvl w:val="2"/>
        <w:rPr>
          <w:sz w:val="18"/>
          <w:szCs w:val="18"/>
        </w:rPr>
      </w:pPr>
    </w:p>
    <w:p w:rsidR="00890904" w:rsidRDefault="00890904" w:rsidP="00890904">
      <w:pPr>
        <w:pStyle w:val="afffffb"/>
        <w:widowControl w:val="0"/>
        <w:ind w:left="1843" w:hanging="1134"/>
        <w:jc w:val="center"/>
        <w:outlineLvl w:val="2"/>
        <w:rPr>
          <w:sz w:val="18"/>
          <w:szCs w:val="18"/>
        </w:rPr>
      </w:pPr>
    </w:p>
    <w:p w:rsidR="00890904" w:rsidRDefault="00890904" w:rsidP="00890904">
      <w:pPr>
        <w:pStyle w:val="afffffb"/>
        <w:widowControl w:val="0"/>
        <w:ind w:left="1843" w:hanging="1134"/>
        <w:jc w:val="center"/>
        <w:outlineLvl w:val="2"/>
        <w:rPr>
          <w:sz w:val="18"/>
          <w:szCs w:val="18"/>
        </w:rPr>
      </w:pPr>
    </w:p>
    <w:p w:rsidR="00A45E2F" w:rsidRDefault="00A45E2F" w:rsidP="00A45E2F">
      <w:pPr>
        <w:rPr>
          <w:sz w:val="28"/>
        </w:rPr>
      </w:pPr>
    </w:p>
    <w:p w:rsidR="00890904" w:rsidRDefault="00A45E2F" w:rsidP="00A45E2F">
      <w:pPr>
        <w:rPr>
          <w:sz w:val="28"/>
        </w:rPr>
      </w:pPr>
      <w:r>
        <w:rPr>
          <w:sz w:val="28"/>
        </w:rPr>
        <w:lastRenderedPageBreak/>
        <w:t xml:space="preserve">                                        </w:t>
      </w:r>
      <w:r w:rsidR="00890904" w:rsidRPr="00C712D6">
        <w:rPr>
          <w:sz w:val="28"/>
        </w:rPr>
        <w:t>5. План реализации комплекса процессных мероприятий на 202</w:t>
      </w:r>
      <w:r w:rsidR="00890904">
        <w:rPr>
          <w:sz w:val="28"/>
        </w:rPr>
        <w:t>5</w:t>
      </w:r>
      <w:r w:rsidR="00890904" w:rsidRPr="00C712D6">
        <w:rPr>
          <w:sz w:val="28"/>
        </w:rPr>
        <w:t xml:space="preserve"> − 202</w:t>
      </w:r>
      <w:r w:rsidR="00890904">
        <w:rPr>
          <w:sz w:val="28"/>
        </w:rPr>
        <w:t>7</w:t>
      </w:r>
      <w:r w:rsidR="00890904" w:rsidRPr="00C712D6">
        <w:rPr>
          <w:sz w:val="28"/>
        </w:rPr>
        <w:t xml:space="preserve"> годы</w:t>
      </w:r>
    </w:p>
    <w:p w:rsidR="00890904" w:rsidRPr="00C712D6" w:rsidRDefault="00890904" w:rsidP="00890904">
      <w:pPr>
        <w:jc w:val="center"/>
        <w:rPr>
          <w:sz w:val="28"/>
        </w:rPr>
      </w:pPr>
    </w:p>
    <w:tbl>
      <w:tblPr>
        <w:tblW w:w="15843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985"/>
        <w:gridCol w:w="4961"/>
        <w:gridCol w:w="1559"/>
        <w:gridCol w:w="2694"/>
      </w:tblGrid>
      <w:tr w:rsidR="00890904" w:rsidRPr="00844308" w:rsidTr="00890904">
        <w:trPr>
          <w:trHeight w:val="6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904" w:rsidRPr="00844308" w:rsidRDefault="00890904" w:rsidP="007321DB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 xml:space="preserve">№ </w:t>
            </w:r>
            <w:r w:rsidRPr="0084430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04" w:rsidRPr="00844308" w:rsidRDefault="00890904" w:rsidP="007321DB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04" w:rsidRPr="00844308" w:rsidRDefault="00890904" w:rsidP="007321DB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04" w:rsidRPr="00844308" w:rsidRDefault="00890904" w:rsidP="0089090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>Ответственный исполнитель</w:t>
            </w:r>
          </w:p>
          <w:p w:rsidR="00890904" w:rsidRPr="00844308" w:rsidRDefault="00890904" w:rsidP="0089090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 xml:space="preserve"> Ф.И.О., должность</w:t>
            </w:r>
            <w:r w:rsidR="00C905EB">
              <w:rPr>
                <w:sz w:val="24"/>
                <w:szCs w:val="24"/>
              </w:rPr>
              <w:t xml:space="preserve"> Администрации Верхнеобливского сельского поселения</w:t>
            </w:r>
            <w:r w:rsidRPr="00844308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04" w:rsidRPr="00844308" w:rsidRDefault="00890904" w:rsidP="007321DB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04" w:rsidRPr="00844308" w:rsidRDefault="00890904" w:rsidP="007321DB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 xml:space="preserve">Информационная система </w:t>
            </w:r>
          </w:p>
          <w:p w:rsidR="00890904" w:rsidRPr="00844308" w:rsidRDefault="00890904" w:rsidP="007321DB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>(источник данных)</w:t>
            </w:r>
          </w:p>
        </w:tc>
      </w:tr>
    </w:tbl>
    <w:p w:rsidR="00890904" w:rsidRPr="00844308" w:rsidRDefault="00890904" w:rsidP="00890904">
      <w:pPr>
        <w:rPr>
          <w:sz w:val="24"/>
          <w:szCs w:val="24"/>
        </w:rPr>
      </w:pPr>
    </w:p>
    <w:tbl>
      <w:tblPr>
        <w:tblW w:w="14000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985"/>
        <w:gridCol w:w="4961"/>
        <w:gridCol w:w="1559"/>
        <w:gridCol w:w="851"/>
      </w:tblGrid>
      <w:tr w:rsidR="00890904" w:rsidRPr="00844308" w:rsidTr="00A45E2F">
        <w:trPr>
          <w:trHeight w:val="3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904" w:rsidRPr="00844308" w:rsidRDefault="00890904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904" w:rsidRPr="00844308" w:rsidRDefault="00890904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904" w:rsidRPr="00844308" w:rsidRDefault="00890904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904" w:rsidRPr="00844308" w:rsidRDefault="00890904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904" w:rsidRPr="00844308" w:rsidRDefault="00890904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904" w:rsidRPr="00844308" w:rsidRDefault="00890904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>6</w:t>
            </w:r>
          </w:p>
        </w:tc>
      </w:tr>
      <w:tr w:rsidR="00890904" w:rsidRPr="00844308" w:rsidTr="00A45E2F">
        <w:trPr>
          <w:trHeight w:val="315"/>
        </w:trPr>
        <w:tc>
          <w:tcPr>
            <w:tcW w:w="140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904" w:rsidRPr="00844308" w:rsidRDefault="00890904" w:rsidP="004420B2">
            <w:pPr>
              <w:widowControl w:val="0"/>
              <w:jc w:val="center"/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 xml:space="preserve">1. </w:t>
            </w:r>
            <w:r w:rsidR="0053795F" w:rsidRPr="00FD0415">
              <w:rPr>
                <w:sz w:val="28"/>
                <w:szCs w:val="28"/>
              </w:rPr>
              <w:t>Задача комплекса процессных мероприятий</w:t>
            </w:r>
            <w:r w:rsidR="0053795F">
              <w:rPr>
                <w:sz w:val="28"/>
                <w:szCs w:val="28"/>
              </w:rPr>
              <w:t xml:space="preserve"> </w:t>
            </w:r>
            <w:bookmarkStart w:id="7" w:name="_GoBack"/>
            <w:bookmarkEnd w:id="7"/>
            <w:r w:rsidR="007948EE" w:rsidRPr="007948EE">
              <w:rPr>
                <w:sz w:val="28"/>
                <w:szCs w:val="28"/>
              </w:rPr>
              <w:t>«</w:t>
            </w:r>
            <w:r w:rsidR="007948EE" w:rsidRPr="007948EE">
              <w:rPr>
                <w:kern w:val="2"/>
                <w:sz w:val="28"/>
                <w:szCs w:val="28"/>
              </w:rPr>
              <w:t>Разработана проектно-сметная документация на строительство и реконструкцию объектов газоснабжения»</w:t>
            </w:r>
            <w:r w:rsidR="007948EE" w:rsidRPr="00FD0415">
              <w:rPr>
                <w:sz w:val="28"/>
                <w:szCs w:val="28"/>
              </w:rPr>
              <w:t xml:space="preserve"> </w:t>
            </w:r>
          </w:p>
        </w:tc>
      </w:tr>
      <w:tr w:rsidR="00890904" w:rsidRPr="00844308" w:rsidTr="00A45E2F">
        <w:trPr>
          <w:trHeight w:val="31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904" w:rsidRPr="00844308" w:rsidRDefault="00890904" w:rsidP="006A1D0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>1.</w:t>
            </w:r>
            <w:r w:rsidR="006A1D02">
              <w:rPr>
                <w:sz w:val="24"/>
                <w:szCs w:val="24"/>
              </w:rPr>
              <w:t>1</w:t>
            </w:r>
            <w:r w:rsidRPr="00844308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04" w:rsidRPr="006A1D02" w:rsidRDefault="00890904" w:rsidP="007321DB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A1D02">
              <w:rPr>
                <w:sz w:val="24"/>
                <w:szCs w:val="24"/>
              </w:rPr>
              <w:t>Мероприятие (результат) 1.1 «</w:t>
            </w:r>
            <w:r w:rsidR="006A1D02" w:rsidRPr="006A1D02">
              <w:rPr>
                <w:sz w:val="24"/>
                <w:szCs w:val="24"/>
              </w:rPr>
              <w:t>Расходы на мероприятие по разработке проектно-сметной документации на строительство и реконструкцию объектов газоснабжения</w:t>
            </w:r>
            <w:r w:rsidRPr="006A1D02">
              <w:rPr>
                <w:iCs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04" w:rsidRPr="00844308" w:rsidRDefault="00890904" w:rsidP="007321DB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844308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04" w:rsidRPr="00844308" w:rsidRDefault="00844308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 xml:space="preserve">Администрация Верхнеобливского сельского поселения, старший инспектор </w:t>
            </w:r>
            <w:proofErr w:type="spellStart"/>
            <w:r w:rsidRPr="00844308">
              <w:rPr>
                <w:sz w:val="24"/>
                <w:szCs w:val="24"/>
              </w:rPr>
              <w:t>Павлюкевич</w:t>
            </w:r>
            <w:proofErr w:type="spellEnd"/>
            <w:r w:rsidRPr="00844308">
              <w:rPr>
                <w:sz w:val="24"/>
                <w:szCs w:val="24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04" w:rsidRPr="00844308" w:rsidRDefault="00890904" w:rsidP="007321DB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844308">
              <w:rPr>
                <w:color w:val="auto"/>
                <w:sz w:val="24"/>
                <w:szCs w:val="24"/>
              </w:rPr>
              <w:t>отчет о ходе реализации МП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04" w:rsidRPr="00844308" w:rsidRDefault="00890904" w:rsidP="007321DB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844308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4420B2" w:rsidRPr="00844308" w:rsidTr="00A45E2F">
        <w:trPr>
          <w:trHeight w:val="31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B2" w:rsidRPr="004420B2" w:rsidRDefault="004420B2" w:rsidP="00FE49C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420B2">
              <w:rPr>
                <w:sz w:val="24"/>
                <w:szCs w:val="24"/>
              </w:rPr>
              <w:t>1.2.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B2" w:rsidRPr="004420B2" w:rsidRDefault="004420B2" w:rsidP="004420B2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420B2">
              <w:rPr>
                <w:sz w:val="24"/>
                <w:szCs w:val="24"/>
              </w:rPr>
              <w:t>Контрольная точка 1.2.1. «Закупки включены в план закупок»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B2" w:rsidRPr="004420B2" w:rsidRDefault="004420B2" w:rsidP="00FE49C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420B2">
              <w:rPr>
                <w:sz w:val="24"/>
                <w:szCs w:val="24"/>
              </w:rPr>
              <w:t>01 февраля 2025 г.</w:t>
            </w:r>
          </w:p>
          <w:p w:rsidR="004420B2" w:rsidRPr="004420B2" w:rsidRDefault="004420B2" w:rsidP="00FE49C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420B2">
              <w:rPr>
                <w:sz w:val="24"/>
                <w:szCs w:val="24"/>
              </w:rPr>
              <w:t>01 февраля 2026 г.</w:t>
            </w:r>
          </w:p>
          <w:p w:rsidR="004420B2" w:rsidRPr="004420B2" w:rsidRDefault="004420B2" w:rsidP="00FE49C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  <w:p w:rsidR="004420B2" w:rsidRPr="004420B2" w:rsidRDefault="004420B2" w:rsidP="00FE49C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420B2">
              <w:rPr>
                <w:sz w:val="24"/>
                <w:szCs w:val="24"/>
              </w:rPr>
              <w:t>01 февраля 2027г.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B2" w:rsidRPr="004420B2" w:rsidRDefault="004420B2" w:rsidP="00FE49C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420B2">
              <w:rPr>
                <w:sz w:val="24"/>
                <w:szCs w:val="24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4420B2">
              <w:rPr>
                <w:sz w:val="24"/>
                <w:szCs w:val="24"/>
              </w:rPr>
              <w:t xml:space="preserve">инспектор  </w:t>
            </w:r>
            <w:proofErr w:type="spellStart"/>
            <w:r w:rsidRPr="004420B2">
              <w:rPr>
                <w:sz w:val="24"/>
                <w:szCs w:val="24"/>
              </w:rPr>
              <w:t>Павлюкевич</w:t>
            </w:r>
            <w:proofErr w:type="spellEnd"/>
            <w:proofErr w:type="gramEnd"/>
            <w:r w:rsidRPr="004420B2">
              <w:rPr>
                <w:sz w:val="24"/>
                <w:szCs w:val="24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B2" w:rsidRPr="004420B2" w:rsidRDefault="004420B2" w:rsidP="00FE49C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420B2">
              <w:rPr>
                <w:sz w:val="24"/>
                <w:szCs w:val="24"/>
              </w:rPr>
              <w:t>реестр закупок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B2" w:rsidRPr="004420B2" w:rsidRDefault="004420B2" w:rsidP="00FE49CE">
            <w:pPr>
              <w:jc w:val="center"/>
              <w:rPr>
                <w:sz w:val="24"/>
                <w:szCs w:val="24"/>
              </w:rPr>
            </w:pPr>
            <w:r w:rsidRPr="004420B2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4420B2" w:rsidRPr="00844308" w:rsidTr="00A45E2F">
        <w:trPr>
          <w:trHeight w:val="31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B2" w:rsidRPr="00844308" w:rsidRDefault="004420B2" w:rsidP="004420B2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3</w:t>
            </w:r>
            <w:r w:rsidRPr="00844308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B2" w:rsidRPr="00844308" w:rsidRDefault="004420B2" w:rsidP="007321DB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>Контрольная точка 1.</w:t>
            </w:r>
            <w:r>
              <w:rPr>
                <w:sz w:val="24"/>
                <w:szCs w:val="24"/>
              </w:rPr>
              <w:t>3.1.</w:t>
            </w:r>
          </w:p>
          <w:p w:rsidR="004420B2" w:rsidRPr="00844308" w:rsidRDefault="004420B2" w:rsidP="007321DB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>«Заключение контракта»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B2" w:rsidRPr="00453834" w:rsidRDefault="004420B2" w:rsidP="007321DB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45383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Pr="00453834">
              <w:rPr>
                <w:sz w:val="24"/>
                <w:szCs w:val="24"/>
              </w:rPr>
              <w:t>.2025 г.</w:t>
            </w:r>
          </w:p>
          <w:p w:rsidR="004420B2" w:rsidRPr="00453834" w:rsidRDefault="004420B2" w:rsidP="007321DB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53834">
              <w:rPr>
                <w:sz w:val="24"/>
                <w:szCs w:val="24"/>
              </w:rPr>
              <w:t>29.03.2026 г.</w:t>
            </w:r>
          </w:p>
          <w:p w:rsidR="004420B2" w:rsidRPr="00844308" w:rsidRDefault="004420B2" w:rsidP="007321DB">
            <w:pPr>
              <w:tabs>
                <w:tab w:val="left" w:pos="11057"/>
              </w:tabs>
              <w:jc w:val="center"/>
              <w:rPr>
                <w:sz w:val="24"/>
                <w:szCs w:val="24"/>
                <w:highlight w:val="yellow"/>
              </w:rPr>
            </w:pPr>
            <w:r w:rsidRPr="00453834">
              <w:rPr>
                <w:sz w:val="24"/>
                <w:szCs w:val="24"/>
              </w:rPr>
              <w:t>29.03.2027 г.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0B2" w:rsidRPr="00844308" w:rsidRDefault="004420B2" w:rsidP="007321DB">
            <w:pPr>
              <w:jc w:val="center"/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 xml:space="preserve">Администрация Верхнеобливского сельского поселения, старший инспектор </w:t>
            </w:r>
            <w:proofErr w:type="spellStart"/>
            <w:r w:rsidRPr="00844308">
              <w:rPr>
                <w:sz w:val="24"/>
                <w:szCs w:val="24"/>
              </w:rPr>
              <w:t>Павлюкевич</w:t>
            </w:r>
            <w:proofErr w:type="spellEnd"/>
            <w:r w:rsidRPr="00844308">
              <w:rPr>
                <w:sz w:val="24"/>
                <w:szCs w:val="24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B2" w:rsidRPr="00844308" w:rsidRDefault="004420B2" w:rsidP="007321DB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>контракт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B2" w:rsidRPr="00844308" w:rsidRDefault="004420B2" w:rsidP="007321DB">
            <w:pPr>
              <w:jc w:val="center"/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>Х</w:t>
            </w:r>
          </w:p>
        </w:tc>
      </w:tr>
      <w:tr w:rsidR="004420B2" w:rsidRPr="00844308" w:rsidTr="00A45E2F">
        <w:trPr>
          <w:trHeight w:val="31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B2" w:rsidRPr="00DA5834" w:rsidRDefault="004420B2" w:rsidP="00DA583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A5834">
              <w:rPr>
                <w:sz w:val="24"/>
                <w:szCs w:val="24"/>
              </w:rPr>
              <w:t>1.4.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B2" w:rsidRPr="00DA5834" w:rsidRDefault="004420B2" w:rsidP="004420B2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DA5834">
              <w:rPr>
                <w:sz w:val="24"/>
                <w:szCs w:val="24"/>
              </w:rPr>
              <w:t>Контрольная точка 1.</w:t>
            </w:r>
            <w:r>
              <w:rPr>
                <w:sz w:val="24"/>
                <w:szCs w:val="24"/>
              </w:rPr>
              <w:t>4</w:t>
            </w:r>
            <w:r w:rsidRPr="00DA583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DA5834">
              <w:rPr>
                <w:sz w:val="24"/>
                <w:szCs w:val="24"/>
              </w:rPr>
              <w:t>. «Произведена приемка поставленных товаров, выполненных работ, оказанных услуг»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B2" w:rsidRPr="00DA5834" w:rsidRDefault="004420B2" w:rsidP="00DA583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A5834">
              <w:rPr>
                <w:sz w:val="24"/>
                <w:szCs w:val="24"/>
              </w:rPr>
              <w:t>ежемесячно    2025 г.</w:t>
            </w:r>
          </w:p>
          <w:p w:rsidR="004420B2" w:rsidRPr="00DA5834" w:rsidRDefault="004420B2" w:rsidP="00DA583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A5834">
              <w:rPr>
                <w:sz w:val="24"/>
                <w:szCs w:val="24"/>
              </w:rPr>
              <w:t>2026г</w:t>
            </w:r>
          </w:p>
          <w:p w:rsidR="004420B2" w:rsidRPr="00DA5834" w:rsidRDefault="004420B2" w:rsidP="00DA583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A5834">
              <w:rPr>
                <w:sz w:val="24"/>
                <w:szCs w:val="24"/>
              </w:rPr>
              <w:t>2027 г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B2" w:rsidRPr="00DA5834" w:rsidRDefault="004420B2" w:rsidP="00DA583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A5834">
              <w:rPr>
                <w:sz w:val="24"/>
                <w:szCs w:val="24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A5834">
              <w:rPr>
                <w:sz w:val="24"/>
                <w:szCs w:val="24"/>
              </w:rPr>
              <w:t xml:space="preserve">инспектор  </w:t>
            </w:r>
            <w:proofErr w:type="spellStart"/>
            <w:r w:rsidRPr="00DA5834">
              <w:rPr>
                <w:sz w:val="24"/>
                <w:szCs w:val="24"/>
              </w:rPr>
              <w:t>Павлюкевич</w:t>
            </w:r>
            <w:proofErr w:type="spellEnd"/>
            <w:proofErr w:type="gramEnd"/>
            <w:r w:rsidRPr="00DA5834">
              <w:rPr>
                <w:sz w:val="24"/>
                <w:szCs w:val="24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B2" w:rsidRPr="00DA5834" w:rsidRDefault="004420B2" w:rsidP="00DA583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A5834">
              <w:rPr>
                <w:sz w:val="24"/>
                <w:szCs w:val="24"/>
              </w:rPr>
              <w:t>Акт приемки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B2" w:rsidRPr="00DA5834" w:rsidRDefault="004420B2" w:rsidP="00DA5834">
            <w:pPr>
              <w:jc w:val="center"/>
              <w:rPr>
                <w:sz w:val="24"/>
                <w:szCs w:val="24"/>
              </w:rPr>
            </w:pPr>
            <w:r w:rsidRPr="00DA5834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4420B2" w:rsidRPr="000B05A7" w:rsidTr="00A45E2F">
        <w:trPr>
          <w:trHeight w:val="31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B2" w:rsidRPr="004420B2" w:rsidRDefault="004420B2" w:rsidP="004420B2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Pr="004420B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 w:rsidRPr="004420B2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B2" w:rsidRPr="004420B2" w:rsidRDefault="004420B2" w:rsidP="004420B2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420B2">
              <w:rPr>
                <w:sz w:val="24"/>
                <w:szCs w:val="24"/>
              </w:rPr>
              <w:t>Контрольная точка 1.5.</w:t>
            </w:r>
            <w:r>
              <w:rPr>
                <w:sz w:val="24"/>
                <w:szCs w:val="24"/>
              </w:rPr>
              <w:t>1</w:t>
            </w:r>
            <w:r w:rsidRPr="004420B2">
              <w:rPr>
                <w:sz w:val="24"/>
                <w:szCs w:val="24"/>
              </w:rPr>
              <w:t>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B2" w:rsidRPr="00DA5834" w:rsidRDefault="004420B2" w:rsidP="004420B2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A5834">
              <w:rPr>
                <w:sz w:val="24"/>
                <w:szCs w:val="24"/>
              </w:rPr>
              <w:t>2025 г.</w:t>
            </w:r>
          </w:p>
          <w:p w:rsidR="004420B2" w:rsidRPr="00DA5834" w:rsidRDefault="004420B2" w:rsidP="004420B2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A5834">
              <w:rPr>
                <w:sz w:val="24"/>
                <w:szCs w:val="24"/>
              </w:rPr>
              <w:t>2026г</w:t>
            </w:r>
          </w:p>
          <w:p w:rsidR="004420B2" w:rsidRPr="004420B2" w:rsidRDefault="004420B2" w:rsidP="004420B2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A5834">
              <w:rPr>
                <w:sz w:val="24"/>
                <w:szCs w:val="24"/>
              </w:rPr>
              <w:t>2027 г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20B2" w:rsidRPr="004420B2" w:rsidRDefault="004420B2" w:rsidP="004420B2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420B2">
              <w:rPr>
                <w:sz w:val="24"/>
                <w:szCs w:val="24"/>
              </w:rPr>
              <w:t xml:space="preserve">Администрация Верхнеобливского сельского поселения, </w:t>
            </w:r>
            <w:r>
              <w:rPr>
                <w:sz w:val="24"/>
                <w:szCs w:val="24"/>
              </w:rPr>
              <w:t>главный бухгалтер Тушканова С.М.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B2" w:rsidRPr="004420B2" w:rsidRDefault="004420B2" w:rsidP="00FE49C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420B2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B2" w:rsidRPr="004420B2" w:rsidRDefault="004420B2" w:rsidP="00FE49CE">
            <w:pPr>
              <w:jc w:val="center"/>
              <w:rPr>
                <w:sz w:val="24"/>
                <w:szCs w:val="24"/>
              </w:rPr>
            </w:pPr>
            <w:r w:rsidRPr="004420B2">
              <w:rPr>
                <w:sz w:val="24"/>
                <w:szCs w:val="24"/>
              </w:rPr>
              <w:t>нет информационной системы</w:t>
            </w:r>
          </w:p>
        </w:tc>
      </w:tr>
    </w:tbl>
    <w:p w:rsidR="00890904" w:rsidRPr="00844308" w:rsidRDefault="00890904" w:rsidP="00890904">
      <w:pPr>
        <w:pStyle w:val="afffffb"/>
        <w:widowControl w:val="0"/>
        <w:ind w:left="709" w:hanging="1134"/>
        <w:jc w:val="center"/>
        <w:outlineLvl w:val="2"/>
        <w:rPr>
          <w:szCs w:val="24"/>
        </w:rPr>
      </w:pPr>
    </w:p>
    <w:p w:rsidR="00890904" w:rsidRPr="00844308" w:rsidRDefault="00890904" w:rsidP="00890904">
      <w:pPr>
        <w:pStyle w:val="afffffb"/>
        <w:widowControl w:val="0"/>
        <w:ind w:left="1843" w:hanging="1134"/>
        <w:jc w:val="center"/>
        <w:outlineLvl w:val="2"/>
        <w:rPr>
          <w:szCs w:val="24"/>
        </w:rPr>
      </w:pPr>
    </w:p>
    <w:p w:rsidR="00890904" w:rsidRDefault="00890904" w:rsidP="00890904">
      <w:pPr>
        <w:pStyle w:val="afffffb"/>
        <w:widowControl w:val="0"/>
        <w:ind w:left="1843" w:hanging="1134"/>
        <w:jc w:val="center"/>
        <w:outlineLvl w:val="2"/>
        <w:rPr>
          <w:sz w:val="18"/>
          <w:szCs w:val="18"/>
        </w:rPr>
      </w:pPr>
    </w:p>
    <w:p w:rsidR="00890904" w:rsidRDefault="00890904" w:rsidP="00890904">
      <w:pPr>
        <w:pStyle w:val="afffffb"/>
        <w:widowControl w:val="0"/>
        <w:ind w:left="1843" w:hanging="1134"/>
        <w:jc w:val="center"/>
        <w:outlineLvl w:val="2"/>
        <w:rPr>
          <w:sz w:val="18"/>
          <w:szCs w:val="18"/>
        </w:rPr>
      </w:pPr>
    </w:p>
    <w:p w:rsidR="00890904" w:rsidRPr="00823CF8" w:rsidRDefault="00890904" w:rsidP="00890904">
      <w:pPr>
        <w:pStyle w:val="afffffb"/>
        <w:widowControl w:val="0"/>
        <w:ind w:left="1843" w:hanging="1134"/>
        <w:jc w:val="center"/>
        <w:outlineLvl w:val="2"/>
        <w:rPr>
          <w:sz w:val="18"/>
          <w:szCs w:val="18"/>
        </w:rPr>
      </w:pPr>
    </w:p>
    <w:sectPr w:rsidR="00890904" w:rsidRPr="00823CF8" w:rsidSect="00890904">
      <w:pgSz w:w="16840" w:h="11907" w:orient="landscape" w:code="9"/>
      <w:pgMar w:top="1134" w:right="1672" w:bottom="567" w:left="426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40E" w:rsidRDefault="008A340E">
      <w:r>
        <w:separator/>
      </w:r>
    </w:p>
  </w:endnote>
  <w:endnote w:type="continuationSeparator" w:id="0">
    <w:p w:rsidR="008A340E" w:rsidRDefault="008A3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EKGHE+OfficinaSerifWinC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40E" w:rsidRDefault="008A340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40E" w:rsidRDefault="008A34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40E" w:rsidRDefault="008A340E">
      <w:r>
        <w:separator/>
      </w:r>
    </w:p>
  </w:footnote>
  <w:footnote w:type="continuationSeparator" w:id="0">
    <w:p w:rsidR="008A340E" w:rsidRDefault="008A3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40E" w:rsidRDefault="008A340E" w:rsidP="00401ADB">
    <w:pPr>
      <w:pStyle w:val="a9"/>
      <w:jc w:val="right"/>
      <w:rPr>
        <w:sz w:val="28"/>
        <w:szCs w:val="28"/>
      </w:rPr>
    </w:pPr>
  </w:p>
  <w:p w:rsidR="008A340E" w:rsidRPr="00DA2648" w:rsidRDefault="008A340E" w:rsidP="00401ADB">
    <w:pPr>
      <w:pStyle w:val="a9"/>
      <w:jc w:val="right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40E" w:rsidRPr="004867D0" w:rsidRDefault="008A340E" w:rsidP="0053679D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40E" w:rsidRDefault="008A340E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40E" w:rsidRPr="004867D0" w:rsidRDefault="008A340E" w:rsidP="00582A8F">
    <w:pPr>
      <w:pStyle w:val="a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40E" w:rsidRDefault="008A340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E67239C8"/>
    <w:lvl w:ilvl="0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695"/>
        </w:tabs>
        <w:ind w:left="3763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695"/>
        </w:tabs>
        <w:ind w:left="44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95"/>
        </w:tabs>
        <w:ind w:left="52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95"/>
        </w:tabs>
        <w:ind w:left="592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695"/>
        </w:tabs>
        <w:ind w:left="664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695"/>
        </w:tabs>
        <w:ind w:left="736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695"/>
        </w:tabs>
        <w:ind w:left="808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695"/>
        </w:tabs>
        <w:ind w:left="880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2695"/>
        </w:tabs>
        <w:ind w:left="9523" w:hanging="180"/>
      </w:pPr>
      <w:rPr>
        <w:rFonts w:cs="Times New Roman"/>
      </w:rPr>
    </w:lvl>
  </w:abstractNum>
  <w:abstractNum w:abstractNumId="2" w15:restartNumberingAfterBreak="0">
    <w:nsid w:val="3C181A31"/>
    <w:multiLevelType w:val="hybridMultilevel"/>
    <w:tmpl w:val="925AF0D8"/>
    <w:lvl w:ilvl="0" w:tplc="31D2BA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C1C2E94"/>
    <w:multiLevelType w:val="hybridMultilevel"/>
    <w:tmpl w:val="A80C41A8"/>
    <w:lvl w:ilvl="0" w:tplc="681C98E2">
      <w:start w:val="1"/>
      <w:numFmt w:val="decimal"/>
      <w:lvlText w:val="%1."/>
      <w:lvlJc w:val="left"/>
      <w:pPr>
        <w:ind w:left="10630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416B6D6A"/>
    <w:multiLevelType w:val="hybridMultilevel"/>
    <w:tmpl w:val="827EBFEA"/>
    <w:lvl w:ilvl="0" w:tplc="965CDE4E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41DD70CE"/>
    <w:multiLevelType w:val="hybridMultilevel"/>
    <w:tmpl w:val="997A5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61569EC"/>
    <w:multiLevelType w:val="hybridMultilevel"/>
    <w:tmpl w:val="925AF0D8"/>
    <w:lvl w:ilvl="0" w:tplc="31D2BA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E240885"/>
    <w:multiLevelType w:val="multilevel"/>
    <w:tmpl w:val="1DA0DD0E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E126B1"/>
    <w:multiLevelType w:val="hybridMultilevel"/>
    <w:tmpl w:val="D966E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626F58"/>
    <w:multiLevelType w:val="multilevel"/>
    <w:tmpl w:val="8AF2FA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0B47B0A"/>
    <w:multiLevelType w:val="hybridMultilevel"/>
    <w:tmpl w:val="63008764"/>
    <w:lvl w:ilvl="0" w:tplc="3A740552">
      <w:start w:val="2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78744AFE"/>
    <w:multiLevelType w:val="hybridMultilevel"/>
    <w:tmpl w:val="925AF0D8"/>
    <w:lvl w:ilvl="0" w:tplc="31D2BA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3"/>
  </w:num>
  <w:num w:numId="7">
    <w:abstractNumId w:val="10"/>
  </w:num>
  <w:num w:numId="8">
    <w:abstractNumId w:val="7"/>
  </w:num>
  <w:num w:numId="9">
    <w:abstractNumId w:val="6"/>
  </w:num>
  <w:num w:numId="10">
    <w:abstractNumId w:val="5"/>
  </w:num>
  <w:num w:numId="11">
    <w:abstractNumId w:val="2"/>
  </w:num>
  <w:num w:numId="12">
    <w:abstractNumId w:val="11"/>
  </w:num>
  <w:num w:numId="13">
    <w:abstractNumId w:val="9"/>
  </w:num>
  <w:num w:numId="14">
    <w:abstractNumId w:val="4"/>
  </w:num>
  <w:num w:numId="15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1FC"/>
    <w:rsid w:val="00000435"/>
    <w:rsid w:val="0000138F"/>
    <w:rsid w:val="00001571"/>
    <w:rsid w:val="00002358"/>
    <w:rsid w:val="00003DE7"/>
    <w:rsid w:val="00003EB0"/>
    <w:rsid w:val="0000471E"/>
    <w:rsid w:val="00005354"/>
    <w:rsid w:val="0000594D"/>
    <w:rsid w:val="000067C1"/>
    <w:rsid w:val="00007AE2"/>
    <w:rsid w:val="0001085B"/>
    <w:rsid w:val="000115E5"/>
    <w:rsid w:val="000117FA"/>
    <w:rsid w:val="00011F2D"/>
    <w:rsid w:val="00012B9C"/>
    <w:rsid w:val="00016888"/>
    <w:rsid w:val="00016AC8"/>
    <w:rsid w:val="00021D08"/>
    <w:rsid w:val="00022D41"/>
    <w:rsid w:val="000240D4"/>
    <w:rsid w:val="00025829"/>
    <w:rsid w:val="00025969"/>
    <w:rsid w:val="00025B19"/>
    <w:rsid w:val="000262D1"/>
    <w:rsid w:val="00026ED1"/>
    <w:rsid w:val="00030218"/>
    <w:rsid w:val="00030935"/>
    <w:rsid w:val="0003149D"/>
    <w:rsid w:val="0003183A"/>
    <w:rsid w:val="00032F8E"/>
    <w:rsid w:val="00036FCC"/>
    <w:rsid w:val="00037882"/>
    <w:rsid w:val="00037A86"/>
    <w:rsid w:val="00037F19"/>
    <w:rsid w:val="00040455"/>
    <w:rsid w:val="00042078"/>
    <w:rsid w:val="000431FA"/>
    <w:rsid w:val="000435FD"/>
    <w:rsid w:val="00043679"/>
    <w:rsid w:val="00043FF4"/>
    <w:rsid w:val="00044692"/>
    <w:rsid w:val="00045F74"/>
    <w:rsid w:val="0004635F"/>
    <w:rsid w:val="000473E0"/>
    <w:rsid w:val="0005021B"/>
    <w:rsid w:val="00050C68"/>
    <w:rsid w:val="00051EBD"/>
    <w:rsid w:val="000530F3"/>
    <w:rsid w:val="0005372C"/>
    <w:rsid w:val="00053E83"/>
    <w:rsid w:val="00054B96"/>
    <w:rsid w:val="00054D8B"/>
    <w:rsid w:val="0005538B"/>
    <w:rsid w:val="000559D5"/>
    <w:rsid w:val="000575DD"/>
    <w:rsid w:val="00060D0D"/>
    <w:rsid w:val="00060F3C"/>
    <w:rsid w:val="0006103F"/>
    <w:rsid w:val="0006116E"/>
    <w:rsid w:val="000635C3"/>
    <w:rsid w:val="000635E6"/>
    <w:rsid w:val="00065936"/>
    <w:rsid w:val="000663AD"/>
    <w:rsid w:val="000667BD"/>
    <w:rsid w:val="00066DB4"/>
    <w:rsid w:val="00067151"/>
    <w:rsid w:val="00067997"/>
    <w:rsid w:val="00067A65"/>
    <w:rsid w:val="00070E7D"/>
    <w:rsid w:val="00073833"/>
    <w:rsid w:val="000742FF"/>
    <w:rsid w:val="00074F69"/>
    <w:rsid w:val="00075597"/>
    <w:rsid w:val="000756FC"/>
    <w:rsid w:val="0007712E"/>
    <w:rsid w:val="000773D9"/>
    <w:rsid w:val="0008020D"/>
    <w:rsid w:val="000805F9"/>
    <w:rsid w:val="000808D6"/>
    <w:rsid w:val="0008096F"/>
    <w:rsid w:val="00081BFD"/>
    <w:rsid w:val="00081CD1"/>
    <w:rsid w:val="000824C7"/>
    <w:rsid w:val="0008289D"/>
    <w:rsid w:val="00083838"/>
    <w:rsid w:val="0008422A"/>
    <w:rsid w:val="00084CF3"/>
    <w:rsid w:val="000852B4"/>
    <w:rsid w:val="0008548A"/>
    <w:rsid w:val="000863B8"/>
    <w:rsid w:val="000863DE"/>
    <w:rsid w:val="000877F9"/>
    <w:rsid w:val="0009290A"/>
    <w:rsid w:val="00092EAF"/>
    <w:rsid w:val="00093741"/>
    <w:rsid w:val="00094F15"/>
    <w:rsid w:val="00095F96"/>
    <w:rsid w:val="00096E55"/>
    <w:rsid w:val="00097959"/>
    <w:rsid w:val="000A1A38"/>
    <w:rsid w:val="000A1F67"/>
    <w:rsid w:val="000A22C4"/>
    <w:rsid w:val="000A3758"/>
    <w:rsid w:val="000A4307"/>
    <w:rsid w:val="000A6844"/>
    <w:rsid w:val="000A6E9E"/>
    <w:rsid w:val="000A6F17"/>
    <w:rsid w:val="000A726F"/>
    <w:rsid w:val="000A7FFD"/>
    <w:rsid w:val="000B20C8"/>
    <w:rsid w:val="000B2238"/>
    <w:rsid w:val="000B4002"/>
    <w:rsid w:val="000B467E"/>
    <w:rsid w:val="000B5202"/>
    <w:rsid w:val="000B66C7"/>
    <w:rsid w:val="000B73D0"/>
    <w:rsid w:val="000C0690"/>
    <w:rsid w:val="000C0809"/>
    <w:rsid w:val="000C1981"/>
    <w:rsid w:val="000C2AD4"/>
    <w:rsid w:val="000C3606"/>
    <w:rsid w:val="000C3C93"/>
    <w:rsid w:val="000C430D"/>
    <w:rsid w:val="000D1BAC"/>
    <w:rsid w:val="000D21C2"/>
    <w:rsid w:val="000E0352"/>
    <w:rsid w:val="000E1721"/>
    <w:rsid w:val="000E19A4"/>
    <w:rsid w:val="000E2DF1"/>
    <w:rsid w:val="000E37BE"/>
    <w:rsid w:val="000E3CA1"/>
    <w:rsid w:val="000E5728"/>
    <w:rsid w:val="000E68E5"/>
    <w:rsid w:val="000E7257"/>
    <w:rsid w:val="000E75D1"/>
    <w:rsid w:val="000F00B0"/>
    <w:rsid w:val="000F0A7A"/>
    <w:rsid w:val="000F0C0C"/>
    <w:rsid w:val="000F11FC"/>
    <w:rsid w:val="000F1D76"/>
    <w:rsid w:val="000F218E"/>
    <w:rsid w:val="000F229E"/>
    <w:rsid w:val="000F2B1B"/>
    <w:rsid w:val="000F2B40"/>
    <w:rsid w:val="000F3D37"/>
    <w:rsid w:val="000F444D"/>
    <w:rsid w:val="000F58CE"/>
    <w:rsid w:val="000F5B6A"/>
    <w:rsid w:val="00100547"/>
    <w:rsid w:val="00100B9A"/>
    <w:rsid w:val="0010113E"/>
    <w:rsid w:val="00101574"/>
    <w:rsid w:val="00102303"/>
    <w:rsid w:val="00102E1C"/>
    <w:rsid w:val="00104E0D"/>
    <w:rsid w:val="00104F08"/>
    <w:rsid w:val="00104F8B"/>
    <w:rsid w:val="0010504A"/>
    <w:rsid w:val="001051A8"/>
    <w:rsid w:val="001053BE"/>
    <w:rsid w:val="001062FE"/>
    <w:rsid w:val="001077D0"/>
    <w:rsid w:val="001102A7"/>
    <w:rsid w:val="00111A41"/>
    <w:rsid w:val="001121F8"/>
    <w:rsid w:val="001135AA"/>
    <w:rsid w:val="00113664"/>
    <w:rsid w:val="0011399C"/>
    <w:rsid w:val="0011657F"/>
    <w:rsid w:val="00116BFA"/>
    <w:rsid w:val="0011710F"/>
    <w:rsid w:val="0012046B"/>
    <w:rsid w:val="00121624"/>
    <w:rsid w:val="0012276D"/>
    <w:rsid w:val="00122D06"/>
    <w:rsid w:val="00122D61"/>
    <w:rsid w:val="0012333F"/>
    <w:rsid w:val="00123DE6"/>
    <w:rsid w:val="0012408B"/>
    <w:rsid w:val="00124E3E"/>
    <w:rsid w:val="00125BDC"/>
    <w:rsid w:val="00125DE3"/>
    <w:rsid w:val="00126096"/>
    <w:rsid w:val="00126551"/>
    <w:rsid w:val="00126A0A"/>
    <w:rsid w:val="00127463"/>
    <w:rsid w:val="00130B85"/>
    <w:rsid w:val="00130E47"/>
    <w:rsid w:val="001315D9"/>
    <w:rsid w:val="00131D62"/>
    <w:rsid w:val="00135BBF"/>
    <w:rsid w:val="0013616F"/>
    <w:rsid w:val="001362BE"/>
    <w:rsid w:val="00137133"/>
    <w:rsid w:val="0013792D"/>
    <w:rsid w:val="00140DB0"/>
    <w:rsid w:val="001419A6"/>
    <w:rsid w:val="00142D54"/>
    <w:rsid w:val="001436A2"/>
    <w:rsid w:val="00144136"/>
    <w:rsid w:val="00145589"/>
    <w:rsid w:val="00146930"/>
    <w:rsid w:val="0014769B"/>
    <w:rsid w:val="00150C42"/>
    <w:rsid w:val="00151622"/>
    <w:rsid w:val="001519FB"/>
    <w:rsid w:val="00152372"/>
    <w:rsid w:val="001526B7"/>
    <w:rsid w:val="00153011"/>
    <w:rsid w:val="0015335E"/>
    <w:rsid w:val="001535A9"/>
    <w:rsid w:val="00153B21"/>
    <w:rsid w:val="00154572"/>
    <w:rsid w:val="001547AE"/>
    <w:rsid w:val="00154905"/>
    <w:rsid w:val="00155FE9"/>
    <w:rsid w:val="0015637F"/>
    <w:rsid w:val="001611D3"/>
    <w:rsid w:val="00161A42"/>
    <w:rsid w:val="00164479"/>
    <w:rsid w:val="00164D03"/>
    <w:rsid w:val="00165BCB"/>
    <w:rsid w:val="00165D81"/>
    <w:rsid w:val="00167E65"/>
    <w:rsid w:val="0017056F"/>
    <w:rsid w:val="001719BD"/>
    <w:rsid w:val="0017220C"/>
    <w:rsid w:val="00173FF7"/>
    <w:rsid w:val="001750E8"/>
    <w:rsid w:val="00175C97"/>
    <w:rsid w:val="00176F3C"/>
    <w:rsid w:val="00180EEF"/>
    <w:rsid w:val="00182AB5"/>
    <w:rsid w:val="00183EB1"/>
    <w:rsid w:val="0018491F"/>
    <w:rsid w:val="00185165"/>
    <w:rsid w:val="00186281"/>
    <w:rsid w:val="00190EB0"/>
    <w:rsid w:val="00191981"/>
    <w:rsid w:val="00193668"/>
    <w:rsid w:val="00194A26"/>
    <w:rsid w:val="001963CD"/>
    <w:rsid w:val="0019668A"/>
    <w:rsid w:val="001969D9"/>
    <w:rsid w:val="001A0DB3"/>
    <w:rsid w:val="001A0E40"/>
    <w:rsid w:val="001A261A"/>
    <w:rsid w:val="001A41DB"/>
    <w:rsid w:val="001A41F4"/>
    <w:rsid w:val="001A44B8"/>
    <w:rsid w:val="001A50CB"/>
    <w:rsid w:val="001A59DE"/>
    <w:rsid w:val="001B05B9"/>
    <w:rsid w:val="001B0A4A"/>
    <w:rsid w:val="001B2D1C"/>
    <w:rsid w:val="001B383B"/>
    <w:rsid w:val="001B4AE0"/>
    <w:rsid w:val="001B4F54"/>
    <w:rsid w:val="001B5450"/>
    <w:rsid w:val="001B5954"/>
    <w:rsid w:val="001B5F12"/>
    <w:rsid w:val="001B651B"/>
    <w:rsid w:val="001B6770"/>
    <w:rsid w:val="001B79E4"/>
    <w:rsid w:val="001C11C9"/>
    <w:rsid w:val="001C1D98"/>
    <w:rsid w:val="001C1EC4"/>
    <w:rsid w:val="001C1F75"/>
    <w:rsid w:val="001C260D"/>
    <w:rsid w:val="001C3637"/>
    <w:rsid w:val="001C49AC"/>
    <w:rsid w:val="001C4C51"/>
    <w:rsid w:val="001C7FD9"/>
    <w:rsid w:val="001D00D6"/>
    <w:rsid w:val="001D0205"/>
    <w:rsid w:val="001D057A"/>
    <w:rsid w:val="001D2388"/>
    <w:rsid w:val="001D242A"/>
    <w:rsid w:val="001D2690"/>
    <w:rsid w:val="001D3987"/>
    <w:rsid w:val="001D43AA"/>
    <w:rsid w:val="001D5291"/>
    <w:rsid w:val="001D5765"/>
    <w:rsid w:val="001D59CD"/>
    <w:rsid w:val="001D66DE"/>
    <w:rsid w:val="001D7220"/>
    <w:rsid w:val="001D7E0D"/>
    <w:rsid w:val="001E05B6"/>
    <w:rsid w:val="001E0C19"/>
    <w:rsid w:val="001E3544"/>
    <w:rsid w:val="001E3C1C"/>
    <w:rsid w:val="001E4F2E"/>
    <w:rsid w:val="001E5803"/>
    <w:rsid w:val="001E7451"/>
    <w:rsid w:val="001E756D"/>
    <w:rsid w:val="001F0B78"/>
    <w:rsid w:val="001F0CA0"/>
    <w:rsid w:val="001F0CF0"/>
    <w:rsid w:val="001F1264"/>
    <w:rsid w:val="001F36C3"/>
    <w:rsid w:val="001F3A3B"/>
    <w:rsid w:val="001F3CFB"/>
    <w:rsid w:val="001F4BE3"/>
    <w:rsid w:val="001F6312"/>
    <w:rsid w:val="001F6D02"/>
    <w:rsid w:val="001F79EB"/>
    <w:rsid w:val="00201183"/>
    <w:rsid w:val="00201C47"/>
    <w:rsid w:val="002039E9"/>
    <w:rsid w:val="002045C5"/>
    <w:rsid w:val="00206A91"/>
    <w:rsid w:val="00207BAF"/>
    <w:rsid w:val="002100BB"/>
    <w:rsid w:val="00213B90"/>
    <w:rsid w:val="00214D2A"/>
    <w:rsid w:val="0021557D"/>
    <w:rsid w:val="00215894"/>
    <w:rsid w:val="00215B20"/>
    <w:rsid w:val="00217758"/>
    <w:rsid w:val="00217A48"/>
    <w:rsid w:val="00217C13"/>
    <w:rsid w:val="00217ED0"/>
    <w:rsid w:val="002205F5"/>
    <w:rsid w:val="00222A14"/>
    <w:rsid w:val="00222C2B"/>
    <w:rsid w:val="00227042"/>
    <w:rsid w:val="002329B4"/>
    <w:rsid w:val="00233017"/>
    <w:rsid w:val="00234566"/>
    <w:rsid w:val="0024017A"/>
    <w:rsid w:val="00240867"/>
    <w:rsid w:val="00240D65"/>
    <w:rsid w:val="00243169"/>
    <w:rsid w:val="00243DA0"/>
    <w:rsid w:val="002449CA"/>
    <w:rsid w:val="0024591B"/>
    <w:rsid w:val="00245B18"/>
    <w:rsid w:val="00246BDB"/>
    <w:rsid w:val="00246EAC"/>
    <w:rsid w:val="002504A3"/>
    <w:rsid w:val="002504E8"/>
    <w:rsid w:val="00251274"/>
    <w:rsid w:val="00251E4C"/>
    <w:rsid w:val="00251EAE"/>
    <w:rsid w:val="002521BB"/>
    <w:rsid w:val="002521C1"/>
    <w:rsid w:val="00253CEF"/>
    <w:rsid w:val="00254382"/>
    <w:rsid w:val="00254677"/>
    <w:rsid w:val="0025516E"/>
    <w:rsid w:val="00255BEB"/>
    <w:rsid w:val="00256F1B"/>
    <w:rsid w:val="00257109"/>
    <w:rsid w:val="002577A3"/>
    <w:rsid w:val="00260EB2"/>
    <w:rsid w:val="00261AEC"/>
    <w:rsid w:val="00263BED"/>
    <w:rsid w:val="00265969"/>
    <w:rsid w:val="00265CA5"/>
    <w:rsid w:val="00266A33"/>
    <w:rsid w:val="00267C79"/>
    <w:rsid w:val="0027031E"/>
    <w:rsid w:val="00270360"/>
    <w:rsid w:val="00272833"/>
    <w:rsid w:val="002729BC"/>
    <w:rsid w:val="00273852"/>
    <w:rsid w:val="00273E0C"/>
    <w:rsid w:val="002763FF"/>
    <w:rsid w:val="002815D1"/>
    <w:rsid w:val="00282BEE"/>
    <w:rsid w:val="002835D5"/>
    <w:rsid w:val="002838C6"/>
    <w:rsid w:val="00284DF8"/>
    <w:rsid w:val="00284EEC"/>
    <w:rsid w:val="002855CE"/>
    <w:rsid w:val="002856BD"/>
    <w:rsid w:val="002862F7"/>
    <w:rsid w:val="0028703B"/>
    <w:rsid w:val="0028703C"/>
    <w:rsid w:val="00287AF1"/>
    <w:rsid w:val="00291CD9"/>
    <w:rsid w:val="00292B02"/>
    <w:rsid w:val="00296E8C"/>
    <w:rsid w:val="00297A29"/>
    <w:rsid w:val="002A087F"/>
    <w:rsid w:val="002A0D9F"/>
    <w:rsid w:val="002A16C1"/>
    <w:rsid w:val="002A1B44"/>
    <w:rsid w:val="002A2062"/>
    <w:rsid w:val="002A2081"/>
    <w:rsid w:val="002A31A1"/>
    <w:rsid w:val="002A4523"/>
    <w:rsid w:val="002A540A"/>
    <w:rsid w:val="002A5637"/>
    <w:rsid w:val="002A5A36"/>
    <w:rsid w:val="002A5B37"/>
    <w:rsid w:val="002A6877"/>
    <w:rsid w:val="002A7414"/>
    <w:rsid w:val="002B0C23"/>
    <w:rsid w:val="002B0E8C"/>
    <w:rsid w:val="002B18D2"/>
    <w:rsid w:val="002B2BC0"/>
    <w:rsid w:val="002B3020"/>
    <w:rsid w:val="002B3585"/>
    <w:rsid w:val="002B35C4"/>
    <w:rsid w:val="002B5320"/>
    <w:rsid w:val="002B577F"/>
    <w:rsid w:val="002B6527"/>
    <w:rsid w:val="002B67D7"/>
    <w:rsid w:val="002B7468"/>
    <w:rsid w:val="002B7896"/>
    <w:rsid w:val="002B7BCD"/>
    <w:rsid w:val="002C135C"/>
    <w:rsid w:val="002C1B15"/>
    <w:rsid w:val="002C2CD2"/>
    <w:rsid w:val="002C51DA"/>
    <w:rsid w:val="002C5600"/>
    <w:rsid w:val="002C5E60"/>
    <w:rsid w:val="002C6408"/>
    <w:rsid w:val="002C67AE"/>
    <w:rsid w:val="002D11E5"/>
    <w:rsid w:val="002D1259"/>
    <w:rsid w:val="002D2C7C"/>
    <w:rsid w:val="002D30C4"/>
    <w:rsid w:val="002D37B0"/>
    <w:rsid w:val="002D42A5"/>
    <w:rsid w:val="002D5029"/>
    <w:rsid w:val="002D5888"/>
    <w:rsid w:val="002D6164"/>
    <w:rsid w:val="002D6272"/>
    <w:rsid w:val="002D6D2B"/>
    <w:rsid w:val="002D7649"/>
    <w:rsid w:val="002E0249"/>
    <w:rsid w:val="002E09D5"/>
    <w:rsid w:val="002E1CB4"/>
    <w:rsid w:val="002E2B3F"/>
    <w:rsid w:val="002E367D"/>
    <w:rsid w:val="002E3F5A"/>
    <w:rsid w:val="002E469F"/>
    <w:rsid w:val="002E57B2"/>
    <w:rsid w:val="002E5D74"/>
    <w:rsid w:val="002E65D5"/>
    <w:rsid w:val="002E66FF"/>
    <w:rsid w:val="002E6A8E"/>
    <w:rsid w:val="002E7BF4"/>
    <w:rsid w:val="002F01E9"/>
    <w:rsid w:val="002F12D6"/>
    <w:rsid w:val="002F3230"/>
    <w:rsid w:val="002F464C"/>
    <w:rsid w:val="002F4FF7"/>
    <w:rsid w:val="002F63A7"/>
    <w:rsid w:val="002F63E3"/>
    <w:rsid w:val="002F74D7"/>
    <w:rsid w:val="002F7677"/>
    <w:rsid w:val="002F7BCE"/>
    <w:rsid w:val="0030020A"/>
    <w:rsid w:val="0030060F"/>
    <w:rsid w:val="0030124B"/>
    <w:rsid w:val="003012CF"/>
    <w:rsid w:val="00301FA0"/>
    <w:rsid w:val="00303AB3"/>
    <w:rsid w:val="003043AD"/>
    <w:rsid w:val="00304968"/>
    <w:rsid w:val="0030508C"/>
    <w:rsid w:val="00306A67"/>
    <w:rsid w:val="00307BA2"/>
    <w:rsid w:val="00307C3C"/>
    <w:rsid w:val="00307D96"/>
    <w:rsid w:val="00310E5D"/>
    <w:rsid w:val="00311935"/>
    <w:rsid w:val="00313D3A"/>
    <w:rsid w:val="00313D51"/>
    <w:rsid w:val="00316667"/>
    <w:rsid w:val="00320B48"/>
    <w:rsid w:val="00321A5A"/>
    <w:rsid w:val="00322196"/>
    <w:rsid w:val="00322214"/>
    <w:rsid w:val="00322574"/>
    <w:rsid w:val="00322F38"/>
    <w:rsid w:val="00323BAD"/>
    <w:rsid w:val="003242A3"/>
    <w:rsid w:val="003245ED"/>
    <w:rsid w:val="00325AF6"/>
    <w:rsid w:val="00326215"/>
    <w:rsid w:val="0032621B"/>
    <w:rsid w:val="00326BD9"/>
    <w:rsid w:val="00330C0C"/>
    <w:rsid w:val="00331DBD"/>
    <w:rsid w:val="00331E83"/>
    <w:rsid w:val="0033238B"/>
    <w:rsid w:val="00332F5A"/>
    <w:rsid w:val="00335EBB"/>
    <w:rsid w:val="00337092"/>
    <w:rsid w:val="0033725B"/>
    <w:rsid w:val="00337295"/>
    <w:rsid w:val="00337F83"/>
    <w:rsid w:val="00341682"/>
    <w:rsid w:val="00341FC1"/>
    <w:rsid w:val="00345B33"/>
    <w:rsid w:val="00345CA7"/>
    <w:rsid w:val="00345CC0"/>
    <w:rsid w:val="00347A05"/>
    <w:rsid w:val="00350553"/>
    <w:rsid w:val="00351040"/>
    <w:rsid w:val="003536E5"/>
    <w:rsid w:val="003538E8"/>
    <w:rsid w:val="00354C3A"/>
    <w:rsid w:val="00355570"/>
    <w:rsid w:val="00356D4C"/>
    <w:rsid w:val="00357A16"/>
    <w:rsid w:val="00357B0A"/>
    <w:rsid w:val="003605DE"/>
    <w:rsid w:val="00365942"/>
    <w:rsid w:val="00365D6D"/>
    <w:rsid w:val="00366CB4"/>
    <w:rsid w:val="00366F15"/>
    <w:rsid w:val="003671A3"/>
    <w:rsid w:val="0036736B"/>
    <w:rsid w:val="0036743D"/>
    <w:rsid w:val="0037040B"/>
    <w:rsid w:val="00370A5F"/>
    <w:rsid w:val="003713FE"/>
    <w:rsid w:val="00371DC0"/>
    <w:rsid w:val="00372609"/>
    <w:rsid w:val="00372944"/>
    <w:rsid w:val="003729CF"/>
    <w:rsid w:val="00372FD6"/>
    <w:rsid w:val="00375BE2"/>
    <w:rsid w:val="00376E5D"/>
    <w:rsid w:val="0038193E"/>
    <w:rsid w:val="00381C8B"/>
    <w:rsid w:val="00381EB2"/>
    <w:rsid w:val="003832F9"/>
    <w:rsid w:val="0038474D"/>
    <w:rsid w:val="0038529D"/>
    <w:rsid w:val="0038786D"/>
    <w:rsid w:val="00387897"/>
    <w:rsid w:val="00390676"/>
    <w:rsid w:val="00390E45"/>
    <w:rsid w:val="00391585"/>
    <w:rsid w:val="00391B9B"/>
    <w:rsid w:val="003921D8"/>
    <w:rsid w:val="003922E6"/>
    <w:rsid w:val="003928CA"/>
    <w:rsid w:val="00392916"/>
    <w:rsid w:val="00392EFC"/>
    <w:rsid w:val="00393405"/>
    <w:rsid w:val="00393A6D"/>
    <w:rsid w:val="00393C0D"/>
    <w:rsid w:val="0039468F"/>
    <w:rsid w:val="003948ED"/>
    <w:rsid w:val="00395286"/>
    <w:rsid w:val="00396847"/>
    <w:rsid w:val="00396994"/>
    <w:rsid w:val="00397703"/>
    <w:rsid w:val="00397DDC"/>
    <w:rsid w:val="003A03B1"/>
    <w:rsid w:val="003A03D0"/>
    <w:rsid w:val="003A24F8"/>
    <w:rsid w:val="003A27D2"/>
    <w:rsid w:val="003A2D43"/>
    <w:rsid w:val="003A4850"/>
    <w:rsid w:val="003A61BD"/>
    <w:rsid w:val="003A630C"/>
    <w:rsid w:val="003A631D"/>
    <w:rsid w:val="003A6ED6"/>
    <w:rsid w:val="003A723C"/>
    <w:rsid w:val="003A775D"/>
    <w:rsid w:val="003A7AAA"/>
    <w:rsid w:val="003A7EF3"/>
    <w:rsid w:val="003B0FB6"/>
    <w:rsid w:val="003B18E7"/>
    <w:rsid w:val="003B2193"/>
    <w:rsid w:val="003B22F6"/>
    <w:rsid w:val="003B2ACB"/>
    <w:rsid w:val="003B340D"/>
    <w:rsid w:val="003B35E3"/>
    <w:rsid w:val="003B4485"/>
    <w:rsid w:val="003B4905"/>
    <w:rsid w:val="003B4D22"/>
    <w:rsid w:val="003B4EA4"/>
    <w:rsid w:val="003B68AA"/>
    <w:rsid w:val="003B6B9D"/>
    <w:rsid w:val="003B75B7"/>
    <w:rsid w:val="003B7797"/>
    <w:rsid w:val="003C002E"/>
    <w:rsid w:val="003C07E2"/>
    <w:rsid w:val="003C0B25"/>
    <w:rsid w:val="003C2543"/>
    <w:rsid w:val="003C25E0"/>
    <w:rsid w:val="003C26AA"/>
    <w:rsid w:val="003C2B33"/>
    <w:rsid w:val="003C33A6"/>
    <w:rsid w:val="003C3F33"/>
    <w:rsid w:val="003C493F"/>
    <w:rsid w:val="003C4988"/>
    <w:rsid w:val="003C5118"/>
    <w:rsid w:val="003C5DBB"/>
    <w:rsid w:val="003C7A76"/>
    <w:rsid w:val="003D1F1F"/>
    <w:rsid w:val="003D32EF"/>
    <w:rsid w:val="003D3BA8"/>
    <w:rsid w:val="003D4E90"/>
    <w:rsid w:val="003D613A"/>
    <w:rsid w:val="003D6971"/>
    <w:rsid w:val="003D6A95"/>
    <w:rsid w:val="003D6C6C"/>
    <w:rsid w:val="003D7B29"/>
    <w:rsid w:val="003E038E"/>
    <w:rsid w:val="003E0D49"/>
    <w:rsid w:val="003E102D"/>
    <w:rsid w:val="003E1D5B"/>
    <w:rsid w:val="003E4A9B"/>
    <w:rsid w:val="003E528F"/>
    <w:rsid w:val="003E7510"/>
    <w:rsid w:val="003E754E"/>
    <w:rsid w:val="003F0DF5"/>
    <w:rsid w:val="003F182E"/>
    <w:rsid w:val="003F3141"/>
    <w:rsid w:val="003F4377"/>
    <w:rsid w:val="003F458B"/>
    <w:rsid w:val="003F45FD"/>
    <w:rsid w:val="003F4F87"/>
    <w:rsid w:val="003F5254"/>
    <w:rsid w:val="003F5A17"/>
    <w:rsid w:val="003F5F27"/>
    <w:rsid w:val="003F7207"/>
    <w:rsid w:val="0040020C"/>
    <w:rsid w:val="00401122"/>
    <w:rsid w:val="0040127D"/>
    <w:rsid w:val="00401ADB"/>
    <w:rsid w:val="00403264"/>
    <w:rsid w:val="00403D69"/>
    <w:rsid w:val="00403F71"/>
    <w:rsid w:val="00404751"/>
    <w:rsid w:val="00406265"/>
    <w:rsid w:val="00406A90"/>
    <w:rsid w:val="00407315"/>
    <w:rsid w:val="004078CF"/>
    <w:rsid w:val="00407B71"/>
    <w:rsid w:val="0041049E"/>
    <w:rsid w:val="00411135"/>
    <w:rsid w:val="004112EB"/>
    <w:rsid w:val="00411B8B"/>
    <w:rsid w:val="00411DE6"/>
    <w:rsid w:val="00412B1A"/>
    <w:rsid w:val="00413561"/>
    <w:rsid w:val="00413998"/>
    <w:rsid w:val="00413BEB"/>
    <w:rsid w:val="004149A2"/>
    <w:rsid w:val="0041547E"/>
    <w:rsid w:val="00415ADD"/>
    <w:rsid w:val="00416551"/>
    <w:rsid w:val="00416AD7"/>
    <w:rsid w:val="00416DD2"/>
    <w:rsid w:val="00421657"/>
    <w:rsid w:val="00421D25"/>
    <w:rsid w:val="00424654"/>
    <w:rsid w:val="00425061"/>
    <w:rsid w:val="0043019F"/>
    <w:rsid w:val="0043032C"/>
    <w:rsid w:val="00430A67"/>
    <w:rsid w:val="00430C9C"/>
    <w:rsid w:val="004313D8"/>
    <w:rsid w:val="004317CC"/>
    <w:rsid w:val="00431AFC"/>
    <w:rsid w:val="00431EF9"/>
    <w:rsid w:val="004349F6"/>
    <w:rsid w:val="00434EFD"/>
    <w:rsid w:val="00435DCA"/>
    <w:rsid w:val="00436145"/>
    <w:rsid w:val="0043686A"/>
    <w:rsid w:val="004369C7"/>
    <w:rsid w:val="00436ADA"/>
    <w:rsid w:val="00440362"/>
    <w:rsid w:val="00441069"/>
    <w:rsid w:val="004410AD"/>
    <w:rsid w:val="00441CFA"/>
    <w:rsid w:val="004420B2"/>
    <w:rsid w:val="00442461"/>
    <w:rsid w:val="00442743"/>
    <w:rsid w:val="004436C4"/>
    <w:rsid w:val="00444636"/>
    <w:rsid w:val="00445720"/>
    <w:rsid w:val="00445774"/>
    <w:rsid w:val="004458B2"/>
    <w:rsid w:val="004459E2"/>
    <w:rsid w:val="00445BAC"/>
    <w:rsid w:val="004465E3"/>
    <w:rsid w:val="004474F0"/>
    <w:rsid w:val="00447765"/>
    <w:rsid w:val="00447C31"/>
    <w:rsid w:val="004503AE"/>
    <w:rsid w:val="004512A8"/>
    <w:rsid w:val="00451913"/>
    <w:rsid w:val="00453834"/>
    <w:rsid w:val="00453869"/>
    <w:rsid w:val="00454C06"/>
    <w:rsid w:val="00455784"/>
    <w:rsid w:val="00456C10"/>
    <w:rsid w:val="004575C8"/>
    <w:rsid w:val="00457703"/>
    <w:rsid w:val="00457DF5"/>
    <w:rsid w:val="00460B83"/>
    <w:rsid w:val="0046148A"/>
    <w:rsid w:val="00461856"/>
    <w:rsid w:val="00461E09"/>
    <w:rsid w:val="00461E6A"/>
    <w:rsid w:val="00462347"/>
    <w:rsid w:val="00465319"/>
    <w:rsid w:val="004662E7"/>
    <w:rsid w:val="00466706"/>
    <w:rsid w:val="00466DE0"/>
    <w:rsid w:val="00467C5B"/>
    <w:rsid w:val="004706AA"/>
    <w:rsid w:val="004711EC"/>
    <w:rsid w:val="00471BE6"/>
    <w:rsid w:val="00474732"/>
    <w:rsid w:val="004761EA"/>
    <w:rsid w:val="0047629D"/>
    <w:rsid w:val="00476D19"/>
    <w:rsid w:val="004770B1"/>
    <w:rsid w:val="00480324"/>
    <w:rsid w:val="00480BC7"/>
    <w:rsid w:val="004849AE"/>
    <w:rsid w:val="00484A62"/>
    <w:rsid w:val="00486317"/>
    <w:rsid w:val="004867D0"/>
    <w:rsid w:val="00486BCD"/>
    <w:rsid w:val="004871AA"/>
    <w:rsid w:val="00487C8B"/>
    <w:rsid w:val="004906AF"/>
    <w:rsid w:val="00491731"/>
    <w:rsid w:val="00494AC2"/>
    <w:rsid w:val="00497150"/>
    <w:rsid w:val="004A049B"/>
    <w:rsid w:val="004A1F9F"/>
    <w:rsid w:val="004A33F1"/>
    <w:rsid w:val="004A3F7E"/>
    <w:rsid w:val="004A447C"/>
    <w:rsid w:val="004A4590"/>
    <w:rsid w:val="004A4702"/>
    <w:rsid w:val="004A4EA1"/>
    <w:rsid w:val="004B0297"/>
    <w:rsid w:val="004B13AB"/>
    <w:rsid w:val="004B1E37"/>
    <w:rsid w:val="004B1F8A"/>
    <w:rsid w:val="004B2948"/>
    <w:rsid w:val="004B41A8"/>
    <w:rsid w:val="004B45EA"/>
    <w:rsid w:val="004B5933"/>
    <w:rsid w:val="004B6A5C"/>
    <w:rsid w:val="004C0AC7"/>
    <w:rsid w:val="004C3528"/>
    <w:rsid w:val="004C364D"/>
    <w:rsid w:val="004C4F80"/>
    <w:rsid w:val="004C4F84"/>
    <w:rsid w:val="004C5E83"/>
    <w:rsid w:val="004C6985"/>
    <w:rsid w:val="004D0B4B"/>
    <w:rsid w:val="004D0D6D"/>
    <w:rsid w:val="004D236E"/>
    <w:rsid w:val="004D2385"/>
    <w:rsid w:val="004D3694"/>
    <w:rsid w:val="004D3C95"/>
    <w:rsid w:val="004D4512"/>
    <w:rsid w:val="004D46DF"/>
    <w:rsid w:val="004D4AA2"/>
    <w:rsid w:val="004D4CF1"/>
    <w:rsid w:val="004D4DD8"/>
    <w:rsid w:val="004D6F87"/>
    <w:rsid w:val="004D7563"/>
    <w:rsid w:val="004E057E"/>
    <w:rsid w:val="004E0DFB"/>
    <w:rsid w:val="004E301D"/>
    <w:rsid w:val="004E33B8"/>
    <w:rsid w:val="004E36D1"/>
    <w:rsid w:val="004E41DA"/>
    <w:rsid w:val="004E48A5"/>
    <w:rsid w:val="004E65DC"/>
    <w:rsid w:val="004E671B"/>
    <w:rsid w:val="004E7465"/>
    <w:rsid w:val="004E78FD"/>
    <w:rsid w:val="004F0D93"/>
    <w:rsid w:val="004F1AB2"/>
    <w:rsid w:val="004F2DD0"/>
    <w:rsid w:val="004F4BBB"/>
    <w:rsid w:val="004F614D"/>
    <w:rsid w:val="004F63B9"/>
    <w:rsid w:val="004F6451"/>
    <w:rsid w:val="004F6CC4"/>
    <w:rsid w:val="004F7011"/>
    <w:rsid w:val="004F7504"/>
    <w:rsid w:val="00501E8E"/>
    <w:rsid w:val="00502AE8"/>
    <w:rsid w:val="00503332"/>
    <w:rsid w:val="00503402"/>
    <w:rsid w:val="0050367E"/>
    <w:rsid w:val="00503AEF"/>
    <w:rsid w:val="00503FA0"/>
    <w:rsid w:val="00504A7D"/>
    <w:rsid w:val="00505E54"/>
    <w:rsid w:val="005071C2"/>
    <w:rsid w:val="00507F9D"/>
    <w:rsid w:val="0051025F"/>
    <w:rsid w:val="00510509"/>
    <w:rsid w:val="00512569"/>
    <w:rsid w:val="005130FA"/>
    <w:rsid w:val="00513B5D"/>
    <w:rsid w:val="00515D9C"/>
    <w:rsid w:val="00515F58"/>
    <w:rsid w:val="00516275"/>
    <w:rsid w:val="00516C7C"/>
    <w:rsid w:val="00517CD0"/>
    <w:rsid w:val="005201E1"/>
    <w:rsid w:val="00520FF2"/>
    <w:rsid w:val="00521794"/>
    <w:rsid w:val="0052308E"/>
    <w:rsid w:val="005237D8"/>
    <w:rsid w:val="00523C0C"/>
    <w:rsid w:val="00525140"/>
    <w:rsid w:val="00530F15"/>
    <w:rsid w:val="00530F82"/>
    <w:rsid w:val="00531FBD"/>
    <w:rsid w:val="005324C5"/>
    <w:rsid w:val="00532ADB"/>
    <w:rsid w:val="0053366A"/>
    <w:rsid w:val="00533725"/>
    <w:rsid w:val="00533B63"/>
    <w:rsid w:val="0053484A"/>
    <w:rsid w:val="0053679D"/>
    <w:rsid w:val="00537250"/>
    <w:rsid w:val="00537728"/>
    <w:rsid w:val="0053795F"/>
    <w:rsid w:val="0054013B"/>
    <w:rsid w:val="005403FA"/>
    <w:rsid w:val="0054088A"/>
    <w:rsid w:val="00542F16"/>
    <w:rsid w:val="00543444"/>
    <w:rsid w:val="00544311"/>
    <w:rsid w:val="00544A54"/>
    <w:rsid w:val="00544BA0"/>
    <w:rsid w:val="00545F7A"/>
    <w:rsid w:val="00546162"/>
    <w:rsid w:val="00547D1F"/>
    <w:rsid w:val="00551380"/>
    <w:rsid w:val="005514CF"/>
    <w:rsid w:val="005531F2"/>
    <w:rsid w:val="005537AB"/>
    <w:rsid w:val="00553C14"/>
    <w:rsid w:val="005544B8"/>
    <w:rsid w:val="00554565"/>
    <w:rsid w:val="005557FA"/>
    <w:rsid w:val="00556E5E"/>
    <w:rsid w:val="00557278"/>
    <w:rsid w:val="00557AB9"/>
    <w:rsid w:val="00557DFA"/>
    <w:rsid w:val="005609BF"/>
    <w:rsid w:val="00561D7D"/>
    <w:rsid w:val="005624D9"/>
    <w:rsid w:val="00562921"/>
    <w:rsid w:val="005632B7"/>
    <w:rsid w:val="0056365B"/>
    <w:rsid w:val="005644C3"/>
    <w:rsid w:val="0056483E"/>
    <w:rsid w:val="00564CF1"/>
    <w:rsid w:val="00565575"/>
    <w:rsid w:val="00565AFC"/>
    <w:rsid w:val="00566150"/>
    <w:rsid w:val="005673E2"/>
    <w:rsid w:val="0057019F"/>
    <w:rsid w:val="00570D5C"/>
    <w:rsid w:val="00571348"/>
    <w:rsid w:val="005723CE"/>
    <w:rsid w:val="00572C73"/>
    <w:rsid w:val="00573503"/>
    <w:rsid w:val="0057543D"/>
    <w:rsid w:val="005756DC"/>
    <w:rsid w:val="0057604C"/>
    <w:rsid w:val="005767E1"/>
    <w:rsid w:val="00576DC4"/>
    <w:rsid w:val="00577515"/>
    <w:rsid w:val="00577D11"/>
    <w:rsid w:val="0058198A"/>
    <w:rsid w:val="00581D22"/>
    <w:rsid w:val="00582A8F"/>
    <w:rsid w:val="00583302"/>
    <w:rsid w:val="00583371"/>
    <w:rsid w:val="00583518"/>
    <w:rsid w:val="005836DA"/>
    <w:rsid w:val="00584997"/>
    <w:rsid w:val="00584CC3"/>
    <w:rsid w:val="00584F9E"/>
    <w:rsid w:val="00587BF6"/>
    <w:rsid w:val="00590129"/>
    <w:rsid w:val="005907F0"/>
    <w:rsid w:val="005909C8"/>
    <w:rsid w:val="00590C90"/>
    <w:rsid w:val="005921FC"/>
    <w:rsid w:val="0059239E"/>
    <w:rsid w:val="00593B43"/>
    <w:rsid w:val="005945C6"/>
    <w:rsid w:val="00594B96"/>
    <w:rsid w:val="00594C4D"/>
    <w:rsid w:val="00594C73"/>
    <w:rsid w:val="00595215"/>
    <w:rsid w:val="005A167D"/>
    <w:rsid w:val="005A25D0"/>
    <w:rsid w:val="005A329F"/>
    <w:rsid w:val="005A3B67"/>
    <w:rsid w:val="005A421C"/>
    <w:rsid w:val="005A4E07"/>
    <w:rsid w:val="005A669D"/>
    <w:rsid w:val="005A6FEE"/>
    <w:rsid w:val="005A721A"/>
    <w:rsid w:val="005A7C34"/>
    <w:rsid w:val="005B264E"/>
    <w:rsid w:val="005B4326"/>
    <w:rsid w:val="005B4E28"/>
    <w:rsid w:val="005B5EF0"/>
    <w:rsid w:val="005B60B3"/>
    <w:rsid w:val="005B6D4D"/>
    <w:rsid w:val="005B77DC"/>
    <w:rsid w:val="005C1856"/>
    <w:rsid w:val="005C1E1D"/>
    <w:rsid w:val="005C30AC"/>
    <w:rsid w:val="005C3CB7"/>
    <w:rsid w:val="005C3DAB"/>
    <w:rsid w:val="005C3F82"/>
    <w:rsid w:val="005C59F1"/>
    <w:rsid w:val="005C5FF3"/>
    <w:rsid w:val="005C6B94"/>
    <w:rsid w:val="005C6D36"/>
    <w:rsid w:val="005D0E8A"/>
    <w:rsid w:val="005D103C"/>
    <w:rsid w:val="005D2C30"/>
    <w:rsid w:val="005D3BCC"/>
    <w:rsid w:val="005D3F41"/>
    <w:rsid w:val="005D4C41"/>
    <w:rsid w:val="005D4E3D"/>
    <w:rsid w:val="005D771B"/>
    <w:rsid w:val="005D797A"/>
    <w:rsid w:val="005E108C"/>
    <w:rsid w:val="005E1542"/>
    <w:rsid w:val="005E1D63"/>
    <w:rsid w:val="005E2695"/>
    <w:rsid w:val="005E38F8"/>
    <w:rsid w:val="005E52BD"/>
    <w:rsid w:val="005E5B73"/>
    <w:rsid w:val="005E5C52"/>
    <w:rsid w:val="005E62B1"/>
    <w:rsid w:val="005E6C5E"/>
    <w:rsid w:val="005F0008"/>
    <w:rsid w:val="005F1740"/>
    <w:rsid w:val="005F2114"/>
    <w:rsid w:val="005F29D5"/>
    <w:rsid w:val="005F3ABD"/>
    <w:rsid w:val="005F5960"/>
    <w:rsid w:val="00600465"/>
    <w:rsid w:val="006006AA"/>
    <w:rsid w:val="00601608"/>
    <w:rsid w:val="00601BB4"/>
    <w:rsid w:val="00602299"/>
    <w:rsid w:val="00602D6A"/>
    <w:rsid w:val="00603101"/>
    <w:rsid w:val="00604268"/>
    <w:rsid w:val="006057B1"/>
    <w:rsid w:val="00611679"/>
    <w:rsid w:val="006123C4"/>
    <w:rsid w:val="006126CF"/>
    <w:rsid w:val="0061328D"/>
    <w:rsid w:val="00613D7D"/>
    <w:rsid w:val="006143E4"/>
    <w:rsid w:val="006145A2"/>
    <w:rsid w:val="006169EF"/>
    <w:rsid w:val="00616A8B"/>
    <w:rsid w:val="006177C4"/>
    <w:rsid w:val="006235E6"/>
    <w:rsid w:val="00624EBB"/>
    <w:rsid w:val="006250B6"/>
    <w:rsid w:val="00625484"/>
    <w:rsid w:val="006256C3"/>
    <w:rsid w:val="00631A3B"/>
    <w:rsid w:val="006320A9"/>
    <w:rsid w:val="00634177"/>
    <w:rsid w:val="006348B7"/>
    <w:rsid w:val="00635664"/>
    <w:rsid w:val="00636A67"/>
    <w:rsid w:val="00640955"/>
    <w:rsid w:val="0064250B"/>
    <w:rsid w:val="00642DBF"/>
    <w:rsid w:val="00644D3E"/>
    <w:rsid w:val="00645240"/>
    <w:rsid w:val="006453B3"/>
    <w:rsid w:val="00645869"/>
    <w:rsid w:val="006461E5"/>
    <w:rsid w:val="00647E02"/>
    <w:rsid w:val="00652B23"/>
    <w:rsid w:val="0065349F"/>
    <w:rsid w:val="006549B7"/>
    <w:rsid w:val="00654A14"/>
    <w:rsid w:val="0065600B"/>
    <w:rsid w:val="006564DB"/>
    <w:rsid w:val="00656AB7"/>
    <w:rsid w:val="00657398"/>
    <w:rsid w:val="00657411"/>
    <w:rsid w:val="0065797C"/>
    <w:rsid w:val="00660A38"/>
    <w:rsid w:val="00660C70"/>
    <w:rsid w:val="00660EE3"/>
    <w:rsid w:val="0066105C"/>
    <w:rsid w:val="00661458"/>
    <w:rsid w:val="00663035"/>
    <w:rsid w:val="00664CAC"/>
    <w:rsid w:val="00665165"/>
    <w:rsid w:val="00665811"/>
    <w:rsid w:val="00666D72"/>
    <w:rsid w:val="00667525"/>
    <w:rsid w:val="006700EF"/>
    <w:rsid w:val="00670806"/>
    <w:rsid w:val="00670A2F"/>
    <w:rsid w:val="00670A6A"/>
    <w:rsid w:val="00670AF9"/>
    <w:rsid w:val="0067255F"/>
    <w:rsid w:val="00674378"/>
    <w:rsid w:val="00675F1F"/>
    <w:rsid w:val="00676216"/>
    <w:rsid w:val="00676B57"/>
    <w:rsid w:val="00680C7F"/>
    <w:rsid w:val="006819F6"/>
    <w:rsid w:val="00682311"/>
    <w:rsid w:val="00682666"/>
    <w:rsid w:val="0068284C"/>
    <w:rsid w:val="00682D49"/>
    <w:rsid w:val="00684776"/>
    <w:rsid w:val="00687215"/>
    <w:rsid w:val="0068771D"/>
    <w:rsid w:val="00690709"/>
    <w:rsid w:val="00691BEE"/>
    <w:rsid w:val="00692866"/>
    <w:rsid w:val="006940A2"/>
    <w:rsid w:val="006945F3"/>
    <w:rsid w:val="00694685"/>
    <w:rsid w:val="0069480A"/>
    <w:rsid w:val="00694F3B"/>
    <w:rsid w:val="006954B8"/>
    <w:rsid w:val="006956AE"/>
    <w:rsid w:val="006A0BEA"/>
    <w:rsid w:val="006A1B67"/>
    <w:rsid w:val="006A1D02"/>
    <w:rsid w:val="006A2CD3"/>
    <w:rsid w:val="006A3282"/>
    <w:rsid w:val="006A38E2"/>
    <w:rsid w:val="006A3EB3"/>
    <w:rsid w:val="006A5ACF"/>
    <w:rsid w:val="006A771F"/>
    <w:rsid w:val="006B1394"/>
    <w:rsid w:val="006B2BD7"/>
    <w:rsid w:val="006B303B"/>
    <w:rsid w:val="006B4902"/>
    <w:rsid w:val="006B49E0"/>
    <w:rsid w:val="006B51D6"/>
    <w:rsid w:val="006B7092"/>
    <w:rsid w:val="006C0BB1"/>
    <w:rsid w:val="006C123F"/>
    <w:rsid w:val="006C2567"/>
    <w:rsid w:val="006C2C81"/>
    <w:rsid w:val="006C3551"/>
    <w:rsid w:val="006C5320"/>
    <w:rsid w:val="006C6321"/>
    <w:rsid w:val="006C673A"/>
    <w:rsid w:val="006C77AE"/>
    <w:rsid w:val="006D0295"/>
    <w:rsid w:val="006D0580"/>
    <w:rsid w:val="006D1153"/>
    <w:rsid w:val="006D12F1"/>
    <w:rsid w:val="006D18E3"/>
    <w:rsid w:val="006D1BD6"/>
    <w:rsid w:val="006D26F2"/>
    <w:rsid w:val="006D2A24"/>
    <w:rsid w:val="006D2BFB"/>
    <w:rsid w:val="006D4654"/>
    <w:rsid w:val="006D4E07"/>
    <w:rsid w:val="006D59B8"/>
    <w:rsid w:val="006D5A7F"/>
    <w:rsid w:val="006D5E21"/>
    <w:rsid w:val="006D7859"/>
    <w:rsid w:val="006D7EF4"/>
    <w:rsid w:val="006E1176"/>
    <w:rsid w:val="006E28CB"/>
    <w:rsid w:val="006E375E"/>
    <w:rsid w:val="006E3C3A"/>
    <w:rsid w:val="006E4518"/>
    <w:rsid w:val="006E4CF0"/>
    <w:rsid w:val="006F0D98"/>
    <w:rsid w:val="006F0F66"/>
    <w:rsid w:val="006F2193"/>
    <w:rsid w:val="006F2352"/>
    <w:rsid w:val="006F2C80"/>
    <w:rsid w:val="006F3A5D"/>
    <w:rsid w:val="006F4631"/>
    <w:rsid w:val="006F54D7"/>
    <w:rsid w:val="006F739E"/>
    <w:rsid w:val="006F77C0"/>
    <w:rsid w:val="006F7B77"/>
    <w:rsid w:val="0070130A"/>
    <w:rsid w:val="007023BF"/>
    <w:rsid w:val="00702597"/>
    <w:rsid w:val="00703462"/>
    <w:rsid w:val="00703E4E"/>
    <w:rsid w:val="007055C4"/>
    <w:rsid w:val="00705F9E"/>
    <w:rsid w:val="007060EA"/>
    <w:rsid w:val="00706187"/>
    <w:rsid w:val="00707E4A"/>
    <w:rsid w:val="00707FB6"/>
    <w:rsid w:val="00710246"/>
    <w:rsid w:val="007103D8"/>
    <w:rsid w:val="0071076B"/>
    <w:rsid w:val="00711D7A"/>
    <w:rsid w:val="007120F8"/>
    <w:rsid w:val="00712CC0"/>
    <w:rsid w:val="00712EF7"/>
    <w:rsid w:val="00713441"/>
    <w:rsid w:val="0071430B"/>
    <w:rsid w:val="00715A5C"/>
    <w:rsid w:val="00715BAD"/>
    <w:rsid w:val="007162DA"/>
    <w:rsid w:val="007165CC"/>
    <w:rsid w:val="00717BFF"/>
    <w:rsid w:val="00720683"/>
    <w:rsid w:val="007219F0"/>
    <w:rsid w:val="00722957"/>
    <w:rsid w:val="0072409A"/>
    <w:rsid w:val="00725033"/>
    <w:rsid w:val="00725A7B"/>
    <w:rsid w:val="00726874"/>
    <w:rsid w:val="00730609"/>
    <w:rsid w:val="00730A76"/>
    <w:rsid w:val="007321DB"/>
    <w:rsid w:val="00733190"/>
    <w:rsid w:val="007335A9"/>
    <w:rsid w:val="0073447F"/>
    <w:rsid w:val="00735D0D"/>
    <w:rsid w:val="0073615F"/>
    <w:rsid w:val="007366DB"/>
    <w:rsid w:val="00737CF0"/>
    <w:rsid w:val="007405B2"/>
    <w:rsid w:val="00741FB4"/>
    <w:rsid w:val="00742697"/>
    <w:rsid w:val="007427EC"/>
    <w:rsid w:val="00742DE7"/>
    <w:rsid w:val="007432BE"/>
    <w:rsid w:val="0074426D"/>
    <w:rsid w:val="007472EA"/>
    <w:rsid w:val="00750D9A"/>
    <w:rsid w:val="00752200"/>
    <w:rsid w:val="00752EF3"/>
    <w:rsid w:val="007563AD"/>
    <w:rsid w:val="00756AFA"/>
    <w:rsid w:val="00756C19"/>
    <w:rsid w:val="0075742A"/>
    <w:rsid w:val="007574C4"/>
    <w:rsid w:val="007608C1"/>
    <w:rsid w:val="00761119"/>
    <w:rsid w:val="00761944"/>
    <w:rsid w:val="00761FB1"/>
    <w:rsid w:val="00762B43"/>
    <w:rsid w:val="00763550"/>
    <w:rsid w:val="0076399C"/>
    <w:rsid w:val="0076404B"/>
    <w:rsid w:val="007641DB"/>
    <w:rsid w:val="00764778"/>
    <w:rsid w:val="00765B01"/>
    <w:rsid w:val="00765F70"/>
    <w:rsid w:val="00770E49"/>
    <w:rsid w:val="0077273C"/>
    <w:rsid w:val="0077277B"/>
    <w:rsid w:val="007730B1"/>
    <w:rsid w:val="0077400C"/>
    <w:rsid w:val="00775511"/>
    <w:rsid w:val="007766D6"/>
    <w:rsid w:val="00776971"/>
    <w:rsid w:val="007778C8"/>
    <w:rsid w:val="00777ACD"/>
    <w:rsid w:val="00777F7F"/>
    <w:rsid w:val="00781B55"/>
    <w:rsid w:val="00781BB0"/>
    <w:rsid w:val="00782222"/>
    <w:rsid w:val="00784ECA"/>
    <w:rsid w:val="007850C5"/>
    <w:rsid w:val="007877C2"/>
    <w:rsid w:val="00791F5E"/>
    <w:rsid w:val="007920B9"/>
    <w:rsid w:val="00792741"/>
    <w:rsid w:val="00792A1C"/>
    <w:rsid w:val="007936ED"/>
    <w:rsid w:val="007948EE"/>
    <w:rsid w:val="00797A2A"/>
    <w:rsid w:val="00797B47"/>
    <w:rsid w:val="007A0060"/>
    <w:rsid w:val="007A0395"/>
    <w:rsid w:val="007A0BC0"/>
    <w:rsid w:val="007A129B"/>
    <w:rsid w:val="007A27BC"/>
    <w:rsid w:val="007A3777"/>
    <w:rsid w:val="007A4207"/>
    <w:rsid w:val="007A5983"/>
    <w:rsid w:val="007B1C30"/>
    <w:rsid w:val="007B28B6"/>
    <w:rsid w:val="007B2F23"/>
    <w:rsid w:val="007B4226"/>
    <w:rsid w:val="007B587E"/>
    <w:rsid w:val="007B62F1"/>
    <w:rsid w:val="007B6388"/>
    <w:rsid w:val="007B648E"/>
    <w:rsid w:val="007B77D4"/>
    <w:rsid w:val="007B7836"/>
    <w:rsid w:val="007C00C1"/>
    <w:rsid w:val="007C01B3"/>
    <w:rsid w:val="007C0A5F"/>
    <w:rsid w:val="007C187F"/>
    <w:rsid w:val="007C3257"/>
    <w:rsid w:val="007C436A"/>
    <w:rsid w:val="007C438A"/>
    <w:rsid w:val="007C4CFA"/>
    <w:rsid w:val="007C5389"/>
    <w:rsid w:val="007C5739"/>
    <w:rsid w:val="007C5C4F"/>
    <w:rsid w:val="007C7F59"/>
    <w:rsid w:val="007D01AB"/>
    <w:rsid w:val="007D0482"/>
    <w:rsid w:val="007D06FA"/>
    <w:rsid w:val="007D2478"/>
    <w:rsid w:val="007D27EF"/>
    <w:rsid w:val="007D3413"/>
    <w:rsid w:val="007D3F97"/>
    <w:rsid w:val="007D433D"/>
    <w:rsid w:val="007D4D17"/>
    <w:rsid w:val="007D5ACC"/>
    <w:rsid w:val="007D5C77"/>
    <w:rsid w:val="007D6DD0"/>
    <w:rsid w:val="007D70CA"/>
    <w:rsid w:val="007E03EC"/>
    <w:rsid w:val="007E1C85"/>
    <w:rsid w:val="007E2811"/>
    <w:rsid w:val="007E48A6"/>
    <w:rsid w:val="007E523F"/>
    <w:rsid w:val="007E7903"/>
    <w:rsid w:val="007F08E1"/>
    <w:rsid w:val="007F2285"/>
    <w:rsid w:val="007F30CA"/>
    <w:rsid w:val="007F54C4"/>
    <w:rsid w:val="007F5855"/>
    <w:rsid w:val="007F5B4E"/>
    <w:rsid w:val="007F6094"/>
    <w:rsid w:val="007F6519"/>
    <w:rsid w:val="007F6FB9"/>
    <w:rsid w:val="007F7501"/>
    <w:rsid w:val="007F75A1"/>
    <w:rsid w:val="007F7C63"/>
    <w:rsid w:val="00802479"/>
    <w:rsid w:val="008028C8"/>
    <w:rsid w:val="00803CFF"/>
    <w:rsid w:val="00803F3C"/>
    <w:rsid w:val="00804CFE"/>
    <w:rsid w:val="00804DAF"/>
    <w:rsid w:val="00804E45"/>
    <w:rsid w:val="0080675B"/>
    <w:rsid w:val="008067B5"/>
    <w:rsid w:val="00806E06"/>
    <w:rsid w:val="00807A01"/>
    <w:rsid w:val="00807C92"/>
    <w:rsid w:val="0081015B"/>
    <w:rsid w:val="00810460"/>
    <w:rsid w:val="00810DE2"/>
    <w:rsid w:val="00811C94"/>
    <w:rsid w:val="00811CF1"/>
    <w:rsid w:val="00812D62"/>
    <w:rsid w:val="008141AE"/>
    <w:rsid w:val="008170C2"/>
    <w:rsid w:val="00817738"/>
    <w:rsid w:val="00817CDA"/>
    <w:rsid w:val="0082125B"/>
    <w:rsid w:val="0082249E"/>
    <w:rsid w:val="008235BC"/>
    <w:rsid w:val="0082371F"/>
    <w:rsid w:val="00823CF8"/>
    <w:rsid w:val="00823EDD"/>
    <w:rsid w:val="0082454E"/>
    <w:rsid w:val="00824A72"/>
    <w:rsid w:val="00824C0B"/>
    <w:rsid w:val="008255C8"/>
    <w:rsid w:val="00826FFA"/>
    <w:rsid w:val="00827C7F"/>
    <w:rsid w:val="00830E24"/>
    <w:rsid w:val="00831AC7"/>
    <w:rsid w:val="008321B7"/>
    <w:rsid w:val="0083391C"/>
    <w:rsid w:val="0083467C"/>
    <w:rsid w:val="008352DE"/>
    <w:rsid w:val="008354EF"/>
    <w:rsid w:val="00835BC1"/>
    <w:rsid w:val="00836090"/>
    <w:rsid w:val="0084022F"/>
    <w:rsid w:val="00841136"/>
    <w:rsid w:val="008422CE"/>
    <w:rsid w:val="008423A8"/>
    <w:rsid w:val="00842938"/>
    <w:rsid w:val="0084309A"/>
    <w:rsid w:val="008438D7"/>
    <w:rsid w:val="00843DC5"/>
    <w:rsid w:val="00843F84"/>
    <w:rsid w:val="00844308"/>
    <w:rsid w:val="00844A19"/>
    <w:rsid w:val="008456FD"/>
    <w:rsid w:val="00845980"/>
    <w:rsid w:val="0085042E"/>
    <w:rsid w:val="00850AD0"/>
    <w:rsid w:val="00852338"/>
    <w:rsid w:val="008528BB"/>
    <w:rsid w:val="00852F12"/>
    <w:rsid w:val="008531C7"/>
    <w:rsid w:val="00853276"/>
    <w:rsid w:val="00854395"/>
    <w:rsid w:val="008560AE"/>
    <w:rsid w:val="00860D37"/>
    <w:rsid w:val="00860E5A"/>
    <w:rsid w:val="00860F84"/>
    <w:rsid w:val="0086203D"/>
    <w:rsid w:val="008631FF"/>
    <w:rsid w:val="00864CAC"/>
    <w:rsid w:val="00867AB6"/>
    <w:rsid w:val="00870A7A"/>
    <w:rsid w:val="00870FC5"/>
    <w:rsid w:val="008716E4"/>
    <w:rsid w:val="00872483"/>
    <w:rsid w:val="00873811"/>
    <w:rsid w:val="00873E4C"/>
    <w:rsid w:val="00874D47"/>
    <w:rsid w:val="008755CA"/>
    <w:rsid w:val="00876045"/>
    <w:rsid w:val="0087752B"/>
    <w:rsid w:val="008815B3"/>
    <w:rsid w:val="00882267"/>
    <w:rsid w:val="00885314"/>
    <w:rsid w:val="008869E0"/>
    <w:rsid w:val="00887E5D"/>
    <w:rsid w:val="00887E98"/>
    <w:rsid w:val="0089063E"/>
    <w:rsid w:val="00890904"/>
    <w:rsid w:val="00891BBE"/>
    <w:rsid w:val="00893E56"/>
    <w:rsid w:val="008944C3"/>
    <w:rsid w:val="00894B22"/>
    <w:rsid w:val="00895B12"/>
    <w:rsid w:val="00897594"/>
    <w:rsid w:val="00897776"/>
    <w:rsid w:val="008A13A4"/>
    <w:rsid w:val="008A26EE"/>
    <w:rsid w:val="008A340E"/>
    <w:rsid w:val="008A3F10"/>
    <w:rsid w:val="008A7397"/>
    <w:rsid w:val="008A76A9"/>
    <w:rsid w:val="008B0A21"/>
    <w:rsid w:val="008B0EE9"/>
    <w:rsid w:val="008B11FC"/>
    <w:rsid w:val="008B21CA"/>
    <w:rsid w:val="008B21DA"/>
    <w:rsid w:val="008B254A"/>
    <w:rsid w:val="008B37B6"/>
    <w:rsid w:val="008B37CD"/>
    <w:rsid w:val="008B4B7B"/>
    <w:rsid w:val="008B5AF2"/>
    <w:rsid w:val="008B6AD3"/>
    <w:rsid w:val="008B6C81"/>
    <w:rsid w:val="008B6EA5"/>
    <w:rsid w:val="008B7044"/>
    <w:rsid w:val="008B7D9C"/>
    <w:rsid w:val="008C1DAA"/>
    <w:rsid w:val="008C2F56"/>
    <w:rsid w:val="008C33C9"/>
    <w:rsid w:val="008C4FD7"/>
    <w:rsid w:val="008C59D2"/>
    <w:rsid w:val="008C5C47"/>
    <w:rsid w:val="008C7194"/>
    <w:rsid w:val="008C775B"/>
    <w:rsid w:val="008C7AB1"/>
    <w:rsid w:val="008D0F01"/>
    <w:rsid w:val="008D18B6"/>
    <w:rsid w:val="008D2341"/>
    <w:rsid w:val="008D3618"/>
    <w:rsid w:val="008D4E1F"/>
    <w:rsid w:val="008D7C92"/>
    <w:rsid w:val="008E07AC"/>
    <w:rsid w:val="008E1685"/>
    <w:rsid w:val="008E3DF4"/>
    <w:rsid w:val="008E4704"/>
    <w:rsid w:val="008E5056"/>
    <w:rsid w:val="008E6033"/>
    <w:rsid w:val="008E6BF8"/>
    <w:rsid w:val="008F00FD"/>
    <w:rsid w:val="008F07A0"/>
    <w:rsid w:val="008F0946"/>
    <w:rsid w:val="008F123D"/>
    <w:rsid w:val="008F14FF"/>
    <w:rsid w:val="008F233A"/>
    <w:rsid w:val="008F455E"/>
    <w:rsid w:val="008F50A6"/>
    <w:rsid w:val="008F5F0C"/>
    <w:rsid w:val="008F60E2"/>
    <w:rsid w:val="008F7863"/>
    <w:rsid w:val="0090227C"/>
    <w:rsid w:val="00902D58"/>
    <w:rsid w:val="00902F95"/>
    <w:rsid w:val="00903139"/>
    <w:rsid w:val="00903B47"/>
    <w:rsid w:val="00904EA6"/>
    <w:rsid w:val="0090518E"/>
    <w:rsid w:val="0090541D"/>
    <w:rsid w:val="0090568B"/>
    <w:rsid w:val="00905DC1"/>
    <w:rsid w:val="00906D5C"/>
    <w:rsid w:val="009070B6"/>
    <w:rsid w:val="00910044"/>
    <w:rsid w:val="0091193B"/>
    <w:rsid w:val="009122B1"/>
    <w:rsid w:val="009125AE"/>
    <w:rsid w:val="009125E6"/>
    <w:rsid w:val="00913129"/>
    <w:rsid w:val="009145FD"/>
    <w:rsid w:val="00917C70"/>
    <w:rsid w:val="00920157"/>
    <w:rsid w:val="00920242"/>
    <w:rsid w:val="00920A4D"/>
    <w:rsid w:val="009219C3"/>
    <w:rsid w:val="00922200"/>
    <w:rsid w:val="009228DF"/>
    <w:rsid w:val="00922DAA"/>
    <w:rsid w:val="00924E84"/>
    <w:rsid w:val="009255F9"/>
    <w:rsid w:val="00926D61"/>
    <w:rsid w:val="009303B0"/>
    <w:rsid w:val="00930402"/>
    <w:rsid w:val="0093052F"/>
    <w:rsid w:val="0093087C"/>
    <w:rsid w:val="0093119B"/>
    <w:rsid w:val="00931CEF"/>
    <w:rsid w:val="00932291"/>
    <w:rsid w:val="00932467"/>
    <w:rsid w:val="0093576D"/>
    <w:rsid w:val="00935E65"/>
    <w:rsid w:val="00936CC9"/>
    <w:rsid w:val="00937691"/>
    <w:rsid w:val="0093798E"/>
    <w:rsid w:val="00937C9A"/>
    <w:rsid w:val="00937E2E"/>
    <w:rsid w:val="009422D6"/>
    <w:rsid w:val="00945175"/>
    <w:rsid w:val="00945C6B"/>
    <w:rsid w:val="00946EA3"/>
    <w:rsid w:val="0094782D"/>
    <w:rsid w:val="00947FCC"/>
    <w:rsid w:val="00956F86"/>
    <w:rsid w:val="00956FD9"/>
    <w:rsid w:val="009578CC"/>
    <w:rsid w:val="00957AEE"/>
    <w:rsid w:val="00960012"/>
    <w:rsid w:val="00961037"/>
    <w:rsid w:val="00961B65"/>
    <w:rsid w:val="00961BA8"/>
    <w:rsid w:val="00961CF4"/>
    <w:rsid w:val="009628F7"/>
    <w:rsid w:val="00964A2C"/>
    <w:rsid w:val="00964DE0"/>
    <w:rsid w:val="0096574F"/>
    <w:rsid w:val="00973894"/>
    <w:rsid w:val="00975035"/>
    <w:rsid w:val="0097518F"/>
    <w:rsid w:val="00975EE5"/>
    <w:rsid w:val="0097617D"/>
    <w:rsid w:val="00977948"/>
    <w:rsid w:val="009808AD"/>
    <w:rsid w:val="00980F53"/>
    <w:rsid w:val="00981873"/>
    <w:rsid w:val="0098218C"/>
    <w:rsid w:val="00982457"/>
    <w:rsid w:val="00982F95"/>
    <w:rsid w:val="00984078"/>
    <w:rsid w:val="00984566"/>
    <w:rsid w:val="0098458A"/>
    <w:rsid w:val="00985727"/>
    <w:rsid w:val="00985A10"/>
    <w:rsid w:val="009868A1"/>
    <w:rsid w:val="00986C3E"/>
    <w:rsid w:val="0098761F"/>
    <w:rsid w:val="00990612"/>
    <w:rsid w:val="00990E6F"/>
    <w:rsid w:val="00992280"/>
    <w:rsid w:val="0099243C"/>
    <w:rsid w:val="009939DB"/>
    <w:rsid w:val="00996C1F"/>
    <w:rsid w:val="00996FCF"/>
    <w:rsid w:val="009A006E"/>
    <w:rsid w:val="009A127C"/>
    <w:rsid w:val="009A2B2A"/>
    <w:rsid w:val="009A3003"/>
    <w:rsid w:val="009A332E"/>
    <w:rsid w:val="009A3F0E"/>
    <w:rsid w:val="009A7743"/>
    <w:rsid w:val="009A78C0"/>
    <w:rsid w:val="009B103D"/>
    <w:rsid w:val="009B1D7E"/>
    <w:rsid w:val="009B2B29"/>
    <w:rsid w:val="009B3237"/>
    <w:rsid w:val="009B5D6C"/>
    <w:rsid w:val="009B6229"/>
    <w:rsid w:val="009B66EF"/>
    <w:rsid w:val="009B774D"/>
    <w:rsid w:val="009B78B5"/>
    <w:rsid w:val="009B7C83"/>
    <w:rsid w:val="009B7E0D"/>
    <w:rsid w:val="009C21C3"/>
    <w:rsid w:val="009C2332"/>
    <w:rsid w:val="009C3559"/>
    <w:rsid w:val="009C3C63"/>
    <w:rsid w:val="009C5B2B"/>
    <w:rsid w:val="009C5FF4"/>
    <w:rsid w:val="009C62A6"/>
    <w:rsid w:val="009C64AD"/>
    <w:rsid w:val="009D0CE8"/>
    <w:rsid w:val="009D0D89"/>
    <w:rsid w:val="009D1804"/>
    <w:rsid w:val="009D4713"/>
    <w:rsid w:val="009D4DBF"/>
    <w:rsid w:val="009D5884"/>
    <w:rsid w:val="009D61D3"/>
    <w:rsid w:val="009D64B3"/>
    <w:rsid w:val="009E03B7"/>
    <w:rsid w:val="009E25DD"/>
    <w:rsid w:val="009E399A"/>
    <w:rsid w:val="009E4074"/>
    <w:rsid w:val="009E649E"/>
    <w:rsid w:val="009E66E6"/>
    <w:rsid w:val="009F2116"/>
    <w:rsid w:val="009F2C1C"/>
    <w:rsid w:val="009F41E3"/>
    <w:rsid w:val="009F438C"/>
    <w:rsid w:val="009F551C"/>
    <w:rsid w:val="009F5A12"/>
    <w:rsid w:val="009F6018"/>
    <w:rsid w:val="009F6285"/>
    <w:rsid w:val="009F6359"/>
    <w:rsid w:val="009F7D90"/>
    <w:rsid w:val="00A0013F"/>
    <w:rsid w:val="00A007A7"/>
    <w:rsid w:val="00A0119D"/>
    <w:rsid w:val="00A023B6"/>
    <w:rsid w:val="00A05955"/>
    <w:rsid w:val="00A05F63"/>
    <w:rsid w:val="00A061D7"/>
    <w:rsid w:val="00A061F0"/>
    <w:rsid w:val="00A06CB7"/>
    <w:rsid w:val="00A07671"/>
    <w:rsid w:val="00A109D1"/>
    <w:rsid w:val="00A1168D"/>
    <w:rsid w:val="00A11691"/>
    <w:rsid w:val="00A131DC"/>
    <w:rsid w:val="00A14510"/>
    <w:rsid w:val="00A211CE"/>
    <w:rsid w:val="00A21629"/>
    <w:rsid w:val="00A21E0A"/>
    <w:rsid w:val="00A23032"/>
    <w:rsid w:val="00A2315D"/>
    <w:rsid w:val="00A23E70"/>
    <w:rsid w:val="00A24C22"/>
    <w:rsid w:val="00A26555"/>
    <w:rsid w:val="00A26FC6"/>
    <w:rsid w:val="00A30BE9"/>
    <w:rsid w:val="00A30E81"/>
    <w:rsid w:val="00A31C84"/>
    <w:rsid w:val="00A32016"/>
    <w:rsid w:val="00A32B7E"/>
    <w:rsid w:val="00A34804"/>
    <w:rsid w:val="00A34CCA"/>
    <w:rsid w:val="00A35B19"/>
    <w:rsid w:val="00A365E4"/>
    <w:rsid w:val="00A377BC"/>
    <w:rsid w:val="00A40231"/>
    <w:rsid w:val="00A40901"/>
    <w:rsid w:val="00A40E63"/>
    <w:rsid w:val="00A412FC"/>
    <w:rsid w:val="00A4148C"/>
    <w:rsid w:val="00A424E0"/>
    <w:rsid w:val="00A4419D"/>
    <w:rsid w:val="00A44B2C"/>
    <w:rsid w:val="00A4529F"/>
    <w:rsid w:val="00A45805"/>
    <w:rsid w:val="00A45E2F"/>
    <w:rsid w:val="00A4618E"/>
    <w:rsid w:val="00A46539"/>
    <w:rsid w:val="00A47793"/>
    <w:rsid w:val="00A506F0"/>
    <w:rsid w:val="00A5084C"/>
    <w:rsid w:val="00A51139"/>
    <w:rsid w:val="00A52BA5"/>
    <w:rsid w:val="00A547AE"/>
    <w:rsid w:val="00A56720"/>
    <w:rsid w:val="00A569E1"/>
    <w:rsid w:val="00A56C19"/>
    <w:rsid w:val="00A56CCD"/>
    <w:rsid w:val="00A572AF"/>
    <w:rsid w:val="00A57562"/>
    <w:rsid w:val="00A57A04"/>
    <w:rsid w:val="00A57E9A"/>
    <w:rsid w:val="00A60240"/>
    <w:rsid w:val="00A606E1"/>
    <w:rsid w:val="00A61E99"/>
    <w:rsid w:val="00A65534"/>
    <w:rsid w:val="00A65563"/>
    <w:rsid w:val="00A65848"/>
    <w:rsid w:val="00A67B50"/>
    <w:rsid w:val="00A700DB"/>
    <w:rsid w:val="00A71D31"/>
    <w:rsid w:val="00A720C6"/>
    <w:rsid w:val="00A72998"/>
    <w:rsid w:val="00A72C76"/>
    <w:rsid w:val="00A72F99"/>
    <w:rsid w:val="00A73629"/>
    <w:rsid w:val="00A74D93"/>
    <w:rsid w:val="00A74F4B"/>
    <w:rsid w:val="00A75E27"/>
    <w:rsid w:val="00A81317"/>
    <w:rsid w:val="00A81AB3"/>
    <w:rsid w:val="00A83FE3"/>
    <w:rsid w:val="00A840C8"/>
    <w:rsid w:val="00A8427B"/>
    <w:rsid w:val="00A8457F"/>
    <w:rsid w:val="00A84C25"/>
    <w:rsid w:val="00A85CF0"/>
    <w:rsid w:val="00A85D02"/>
    <w:rsid w:val="00A85FB7"/>
    <w:rsid w:val="00A86F1C"/>
    <w:rsid w:val="00A91752"/>
    <w:rsid w:val="00A9179D"/>
    <w:rsid w:val="00A9245A"/>
    <w:rsid w:val="00A9408C"/>
    <w:rsid w:val="00A941CF"/>
    <w:rsid w:val="00A953DE"/>
    <w:rsid w:val="00A95491"/>
    <w:rsid w:val="00A96980"/>
    <w:rsid w:val="00AA02C4"/>
    <w:rsid w:val="00AA1249"/>
    <w:rsid w:val="00AA5A3D"/>
    <w:rsid w:val="00AA61A0"/>
    <w:rsid w:val="00AA6316"/>
    <w:rsid w:val="00AA64D0"/>
    <w:rsid w:val="00AA6EA8"/>
    <w:rsid w:val="00AA705B"/>
    <w:rsid w:val="00AA7752"/>
    <w:rsid w:val="00AA7AAA"/>
    <w:rsid w:val="00AB28CA"/>
    <w:rsid w:val="00AB37F6"/>
    <w:rsid w:val="00AB4FBC"/>
    <w:rsid w:val="00AB701D"/>
    <w:rsid w:val="00AB7CA3"/>
    <w:rsid w:val="00AC0129"/>
    <w:rsid w:val="00AC2BE2"/>
    <w:rsid w:val="00AC537A"/>
    <w:rsid w:val="00AC54C8"/>
    <w:rsid w:val="00AC5722"/>
    <w:rsid w:val="00AC6CD2"/>
    <w:rsid w:val="00AD0694"/>
    <w:rsid w:val="00AD1F9C"/>
    <w:rsid w:val="00AD2F12"/>
    <w:rsid w:val="00AD318C"/>
    <w:rsid w:val="00AD522F"/>
    <w:rsid w:val="00AD5AC1"/>
    <w:rsid w:val="00AD5C48"/>
    <w:rsid w:val="00AD7D41"/>
    <w:rsid w:val="00AE17D1"/>
    <w:rsid w:val="00AE2601"/>
    <w:rsid w:val="00AE2613"/>
    <w:rsid w:val="00AE414C"/>
    <w:rsid w:val="00AE62CF"/>
    <w:rsid w:val="00AE64DE"/>
    <w:rsid w:val="00AE7F2E"/>
    <w:rsid w:val="00AF12C0"/>
    <w:rsid w:val="00AF228E"/>
    <w:rsid w:val="00AF2355"/>
    <w:rsid w:val="00AF2448"/>
    <w:rsid w:val="00AF3403"/>
    <w:rsid w:val="00AF458E"/>
    <w:rsid w:val="00AF5009"/>
    <w:rsid w:val="00AF5EA3"/>
    <w:rsid w:val="00B0019B"/>
    <w:rsid w:val="00B00BF4"/>
    <w:rsid w:val="00B018A9"/>
    <w:rsid w:val="00B03699"/>
    <w:rsid w:val="00B0432A"/>
    <w:rsid w:val="00B052E8"/>
    <w:rsid w:val="00B055A8"/>
    <w:rsid w:val="00B05A61"/>
    <w:rsid w:val="00B06893"/>
    <w:rsid w:val="00B07325"/>
    <w:rsid w:val="00B10C04"/>
    <w:rsid w:val="00B110AC"/>
    <w:rsid w:val="00B11E1A"/>
    <w:rsid w:val="00B14D9A"/>
    <w:rsid w:val="00B15AE6"/>
    <w:rsid w:val="00B15DBA"/>
    <w:rsid w:val="00B1615E"/>
    <w:rsid w:val="00B165EC"/>
    <w:rsid w:val="00B170B7"/>
    <w:rsid w:val="00B17521"/>
    <w:rsid w:val="00B17CB4"/>
    <w:rsid w:val="00B220D1"/>
    <w:rsid w:val="00B22951"/>
    <w:rsid w:val="00B22F6A"/>
    <w:rsid w:val="00B2321A"/>
    <w:rsid w:val="00B262E8"/>
    <w:rsid w:val="00B26527"/>
    <w:rsid w:val="00B27E5E"/>
    <w:rsid w:val="00B31114"/>
    <w:rsid w:val="00B32399"/>
    <w:rsid w:val="00B3337E"/>
    <w:rsid w:val="00B34293"/>
    <w:rsid w:val="00B3449F"/>
    <w:rsid w:val="00B34CDE"/>
    <w:rsid w:val="00B356A4"/>
    <w:rsid w:val="00B35935"/>
    <w:rsid w:val="00B366CA"/>
    <w:rsid w:val="00B372CB"/>
    <w:rsid w:val="00B37372"/>
    <w:rsid w:val="00B37E63"/>
    <w:rsid w:val="00B37EA4"/>
    <w:rsid w:val="00B407CA"/>
    <w:rsid w:val="00B434CE"/>
    <w:rsid w:val="00B43A6F"/>
    <w:rsid w:val="00B444A2"/>
    <w:rsid w:val="00B448EB"/>
    <w:rsid w:val="00B451B6"/>
    <w:rsid w:val="00B4533A"/>
    <w:rsid w:val="00B454A1"/>
    <w:rsid w:val="00B463DE"/>
    <w:rsid w:val="00B473A4"/>
    <w:rsid w:val="00B47E19"/>
    <w:rsid w:val="00B50C56"/>
    <w:rsid w:val="00B52896"/>
    <w:rsid w:val="00B53325"/>
    <w:rsid w:val="00B53895"/>
    <w:rsid w:val="00B551B2"/>
    <w:rsid w:val="00B55EE7"/>
    <w:rsid w:val="00B56C4F"/>
    <w:rsid w:val="00B5734A"/>
    <w:rsid w:val="00B57529"/>
    <w:rsid w:val="00B6056E"/>
    <w:rsid w:val="00B62CFB"/>
    <w:rsid w:val="00B62D2C"/>
    <w:rsid w:val="00B62E83"/>
    <w:rsid w:val="00B63FDD"/>
    <w:rsid w:val="00B6429B"/>
    <w:rsid w:val="00B64F5D"/>
    <w:rsid w:val="00B655A4"/>
    <w:rsid w:val="00B65602"/>
    <w:rsid w:val="00B657A6"/>
    <w:rsid w:val="00B665EA"/>
    <w:rsid w:val="00B70C4F"/>
    <w:rsid w:val="00B710B1"/>
    <w:rsid w:val="00B71FC3"/>
    <w:rsid w:val="00B72D61"/>
    <w:rsid w:val="00B748EA"/>
    <w:rsid w:val="00B75A8B"/>
    <w:rsid w:val="00B75E0D"/>
    <w:rsid w:val="00B76BAF"/>
    <w:rsid w:val="00B77668"/>
    <w:rsid w:val="00B77A44"/>
    <w:rsid w:val="00B82317"/>
    <w:rsid w:val="00B8231A"/>
    <w:rsid w:val="00B82AEF"/>
    <w:rsid w:val="00B82E1B"/>
    <w:rsid w:val="00B84612"/>
    <w:rsid w:val="00B8579E"/>
    <w:rsid w:val="00B86BE9"/>
    <w:rsid w:val="00B91791"/>
    <w:rsid w:val="00B9404D"/>
    <w:rsid w:val="00B94B35"/>
    <w:rsid w:val="00B9753B"/>
    <w:rsid w:val="00B97AAF"/>
    <w:rsid w:val="00BA02E2"/>
    <w:rsid w:val="00BA1458"/>
    <w:rsid w:val="00BA17F5"/>
    <w:rsid w:val="00BA1ABE"/>
    <w:rsid w:val="00BA21E1"/>
    <w:rsid w:val="00BA27A4"/>
    <w:rsid w:val="00BA2B0D"/>
    <w:rsid w:val="00BA2F89"/>
    <w:rsid w:val="00BA31B2"/>
    <w:rsid w:val="00BA3F0A"/>
    <w:rsid w:val="00BA5FC0"/>
    <w:rsid w:val="00BA64E4"/>
    <w:rsid w:val="00BA6A7C"/>
    <w:rsid w:val="00BB10C7"/>
    <w:rsid w:val="00BB2391"/>
    <w:rsid w:val="00BB29F8"/>
    <w:rsid w:val="00BB2CBC"/>
    <w:rsid w:val="00BB3133"/>
    <w:rsid w:val="00BB4099"/>
    <w:rsid w:val="00BB4156"/>
    <w:rsid w:val="00BB4378"/>
    <w:rsid w:val="00BB5282"/>
    <w:rsid w:val="00BB55C0"/>
    <w:rsid w:val="00BB590A"/>
    <w:rsid w:val="00BB634C"/>
    <w:rsid w:val="00BC0654"/>
    <w:rsid w:val="00BC0920"/>
    <w:rsid w:val="00BC0F62"/>
    <w:rsid w:val="00BC17E0"/>
    <w:rsid w:val="00BC2071"/>
    <w:rsid w:val="00BC239A"/>
    <w:rsid w:val="00BC4D87"/>
    <w:rsid w:val="00BC50A0"/>
    <w:rsid w:val="00BC5862"/>
    <w:rsid w:val="00BC5C76"/>
    <w:rsid w:val="00BC7250"/>
    <w:rsid w:val="00BD1190"/>
    <w:rsid w:val="00BD3034"/>
    <w:rsid w:val="00BD3CCF"/>
    <w:rsid w:val="00BD48F8"/>
    <w:rsid w:val="00BD5329"/>
    <w:rsid w:val="00BD5854"/>
    <w:rsid w:val="00BD5B7F"/>
    <w:rsid w:val="00BD661F"/>
    <w:rsid w:val="00BD6E9A"/>
    <w:rsid w:val="00BD7683"/>
    <w:rsid w:val="00BE01AE"/>
    <w:rsid w:val="00BE370A"/>
    <w:rsid w:val="00BE3727"/>
    <w:rsid w:val="00BE38A9"/>
    <w:rsid w:val="00BE421A"/>
    <w:rsid w:val="00BE5A50"/>
    <w:rsid w:val="00BE6239"/>
    <w:rsid w:val="00BE6E32"/>
    <w:rsid w:val="00BF060C"/>
    <w:rsid w:val="00BF0902"/>
    <w:rsid w:val="00BF1CC6"/>
    <w:rsid w:val="00BF2AA7"/>
    <w:rsid w:val="00BF387C"/>
    <w:rsid w:val="00BF3970"/>
    <w:rsid w:val="00BF39F0"/>
    <w:rsid w:val="00BF4354"/>
    <w:rsid w:val="00BF4EC8"/>
    <w:rsid w:val="00BF5C8D"/>
    <w:rsid w:val="00BF6B5F"/>
    <w:rsid w:val="00C01427"/>
    <w:rsid w:val="00C01B17"/>
    <w:rsid w:val="00C02342"/>
    <w:rsid w:val="00C028EA"/>
    <w:rsid w:val="00C036E0"/>
    <w:rsid w:val="00C03C6D"/>
    <w:rsid w:val="00C059D1"/>
    <w:rsid w:val="00C05DEC"/>
    <w:rsid w:val="00C06302"/>
    <w:rsid w:val="00C06B54"/>
    <w:rsid w:val="00C06CBE"/>
    <w:rsid w:val="00C070B4"/>
    <w:rsid w:val="00C07673"/>
    <w:rsid w:val="00C10BE1"/>
    <w:rsid w:val="00C10C74"/>
    <w:rsid w:val="00C11FDF"/>
    <w:rsid w:val="00C126BA"/>
    <w:rsid w:val="00C14154"/>
    <w:rsid w:val="00C14795"/>
    <w:rsid w:val="00C14AB8"/>
    <w:rsid w:val="00C14B6F"/>
    <w:rsid w:val="00C1644E"/>
    <w:rsid w:val="00C16904"/>
    <w:rsid w:val="00C16B1C"/>
    <w:rsid w:val="00C17652"/>
    <w:rsid w:val="00C177C9"/>
    <w:rsid w:val="00C20809"/>
    <w:rsid w:val="00C21155"/>
    <w:rsid w:val="00C21480"/>
    <w:rsid w:val="00C278E7"/>
    <w:rsid w:val="00C31ACB"/>
    <w:rsid w:val="00C3236B"/>
    <w:rsid w:val="00C324D6"/>
    <w:rsid w:val="00C32EC6"/>
    <w:rsid w:val="00C338C1"/>
    <w:rsid w:val="00C3570B"/>
    <w:rsid w:val="00C35B3E"/>
    <w:rsid w:val="00C37551"/>
    <w:rsid w:val="00C41EB4"/>
    <w:rsid w:val="00C43631"/>
    <w:rsid w:val="00C4443C"/>
    <w:rsid w:val="00C47B7D"/>
    <w:rsid w:val="00C503F9"/>
    <w:rsid w:val="00C50AFB"/>
    <w:rsid w:val="00C518D0"/>
    <w:rsid w:val="00C518E7"/>
    <w:rsid w:val="00C519C4"/>
    <w:rsid w:val="00C51EAB"/>
    <w:rsid w:val="00C51FD2"/>
    <w:rsid w:val="00C56760"/>
    <w:rsid w:val="00C572C4"/>
    <w:rsid w:val="00C57E79"/>
    <w:rsid w:val="00C60FF8"/>
    <w:rsid w:val="00C613A1"/>
    <w:rsid w:val="00C62740"/>
    <w:rsid w:val="00C62DFD"/>
    <w:rsid w:val="00C62FB8"/>
    <w:rsid w:val="00C63FF1"/>
    <w:rsid w:val="00C64872"/>
    <w:rsid w:val="00C666B7"/>
    <w:rsid w:val="00C66829"/>
    <w:rsid w:val="00C66F2B"/>
    <w:rsid w:val="00C70193"/>
    <w:rsid w:val="00C70B82"/>
    <w:rsid w:val="00C7278D"/>
    <w:rsid w:val="00C72CB5"/>
    <w:rsid w:val="00C731BB"/>
    <w:rsid w:val="00C73D87"/>
    <w:rsid w:val="00C74496"/>
    <w:rsid w:val="00C74827"/>
    <w:rsid w:val="00C7626C"/>
    <w:rsid w:val="00C763FC"/>
    <w:rsid w:val="00C77224"/>
    <w:rsid w:val="00C77F0D"/>
    <w:rsid w:val="00C8009B"/>
    <w:rsid w:val="00C800E8"/>
    <w:rsid w:val="00C809F9"/>
    <w:rsid w:val="00C81B1A"/>
    <w:rsid w:val="00C82932"/>
    <w:rsid w:val="00C82F3C"/>
    <w:rsid w:val="00C83BC1"/>
    <w:rsid w:val="00C84AC8"/>
    <w:rsid w:val="00C85006"/>
    <w:rsid w:val="00C855B8"/>
    <w:rsid w:val="00C862B9"/>
    <w:rsid w:val="00C8652A"/>
    <w:rsid w:val="00C86843"/>
    <w:rsid w:val="00C86B13"/>
    <w:rsid w:val="00C8737B"/>
    <w:rsid w:val="00C9027D"/>
    <w:rsid w:val="00C905EB"/>
    <w:rsid w:val="00C917B6"/>
    <w:rsid w:val="00C921F4"/>
    <w:rsid w:val="00C92401"/>
    <w:rsid w:val="00C92F45"/>
    <w:rsid w:val="00C93FC3"/>
    <w:rsid w:val="00C96056"/>
    <w:rsid w:val="00C97562"/>
    <w:rsid w:val="00CA01F2"/>
    <w:rsid w:val="00CA0C9A"/>
    <w:rsid w:val="00CA1327"/>
    <w:rsid w:val="00CA151C"/>
    <w:rsid w:val="00CA1945"/>
    <w:rsid w:val="00CA65C9"/>
    <w:rsid w:val="00CA73C2"/>
    <w:rsid w:val="00CB1675"/>
    <w:rsid w:val="00CB1900"/>
    <w:rsid w:val="00CB1BBB"/>
    <w:rsid w:val="00CB2808"/>
    <w:rsid w:val="00CB43C1"/>
    <w:rsid w:val="00CB4B78"/>
    <w:rsid w:val="00CB572B"/>
    <w:rsid w:val="00CB5852"/>
    <w:rsid w:val="00CB6A33"/>
    <w:rsid w:val="00CC06E1"/>
    <w:rsid w:val="00CC1997"/>
    <w:rsid w:val="00CC22DD"/>
    <w:rsid w:val="00CC31B8"/>
    <w:rsid w:val="00CC39D7"/>
    <w:rsid w:val="00CC4EB0"/>
    <w:rsid w:val="00CC51EA"/>
    <w:rsid w:val="00CC54A4"/>
    <w:rsid w:val="00CC6F12"/>
    <w:rsid w:val="00CD02A0"/>
    <w:rsid w:val="00CD077D"/>
    <w:rsid w:val="00CD12B5"/>
    <w:rsid w:val="00CD2904"/>
    <w:rsid w:val="00CD3BC2"/>
    <w:rsid w:val="00CD4888"/>
    <w:rsid w:val="00CD499F"/>
    <w:rsid w:val="00CD4E2B"/>
    <w:rsid w:val="00CD58F4"/>
    <w:rsid w:val="00CD756A"/>
    <w:rsid w:val="00CD7F23"/>
    <w:rsid w:val="00CE12D0"/>
    <w:rsid w:val="00CE12FB"/>
    <w:rsid w:val="00CE31EA"/>
    <w:rsid w:val="00CE380E"/>
    <w:rsid w:val="00CE42B2"/>
    <w:rsid w:val="00CE4FA3"/>
    <w:rsid w:val="00CE5183"/>
    <w:rsid w:val="00CE55B6"/>
    <w:rsid w:val="00CE57DD"/>
    <w:rsid w:val="00CE6287"/>
    <w:rsid w:val="00CE6737"/>
    <w:rsid w:val="00CE73DD"/>
    <w:rsid w:val="00CE7C87"/>
    <w:rsid w:val="00CF0D0F"/>
    <w:rsid w:val="00CF0DD7"/>
    <w:rsid w:val="00CF0F6A"/>
    <w:rsid w:val="00CF3F49"/>
    <w:rsid w:val="00CF4541"/>
    <w:rsid w:val="00CF4695"/>
    <w:rsid w:val="00CF53C4"/>
    <w:rsid w:val="00CF584A"/>
    <w:rsid w:val="00CF62B9"/>
    <w:rsid w:val="00CF6799"/>
    <w:rsid w:val="00CF78EF"/>
    <w:rsid w:val="00CF7C8C"/>
    <w:rsid w:val="00D00358"/>
    <w:rsid w:val="00D014B4"/>
    <w:rsid w:val="00D027EB"/>
    <w:rsid w:val="00D05644"/>
    <w:rsid w:val="00D05FBD"/>
    <w:rsid w:val="00D0680D"/>
    <w:rsid w:val="00D1051D"/>
    <w:rsid w:val="00D12ED8"/>
    <w:rsid w:val="00D13957"/>
    <w:rsid w:val="00D13E83"/>
    <w:rsid w:val="00D15BD1"/>
    <w:rsid w:val="00D15FFC"/>
    <w:rsid w:val="00D21A61"/>
    <w:rsid w:val="00D23184"/>
    <w:rsid w:val="00D232AB"/>
    <w:rsid w:val="00D23588"/>
    <w:rsid w:val="00D23EDD"/>
    <w:rsid w:val="00D2557E"/>
    <w:rsid w:val="00D25D7A"/>
    <w:rsid w:val="00D25DF3"/>
    <w:rsid w:val="00D264AD"/>
    <w:rsid w:val="00D26CA0"/>
    <w:rsid w:val="00D305F3"/>
    <w:rsid w:val="00D31BA6"/>
    <w:rsid w:val="00D31F82"/>
    <w:rsid w:val="00D322F4"/>
    <w:rsid w:val="00D3338E"/>
    <w:rsid w:val="00D33AF3"/>
    <w:rsid w:val="00D36922"/>
    <w:rsid w:val="00D36CAA"/>
    <w:rsid w:val="00D373A0"/>
    <w:rsid w:val="00D37F1A"/>
    <w:rsid w:val="00D411EA"/>
    <w:rsid w:val="00D41ABB"/>
    <w:rsid w:val="00D420B0"/>
    <w:rsid w:val="00D426A4"/>
    <w:rsid w:val="00D42ECB"/>
    <w:rsid w:val="00D43A59"/>
    <w:rsid w:val="00D44F0D"/>
    <w:rsid w:val="00D45394"/>
    <w:rsid w:val="00D457B4"/>
    <w:rsid w:val="00D468EB"/>
    <w:rsid w:val="00D474E8"/>
    <w:rsid w:val="00D47892"/>
    <w:rsid w:val="00D47E97"/>
    <w:rsid w:val="00D5068A"/>
    <w:rsid w:val="00D50C0B"/>
    <w:rsid w:val="00D53298"/>
    <w:rsid w:val="00D56DE7"/>
    <w:rsid w:val="00D603E3"/>
    <w:rsid w:val="00D625CB"/>
    <w:rsid w:val="00D62999"/>
    <w:rsid w:val="00D62AF0"/>
    <w:rsid w:val="00D63150"/>
    <w:rsid w:val="00D636AC"/>
    <w:rsid w:val="00D63DDF"/>
    <w:rsid w:val="00D66808"/>
    <w:rsid w:val="00D66A09"/>
    <w:rsid w:val="00D66EDE"/>
    <w:rsid w:val="00D71CCE"/>
    <w:rsid w:val="00D72DED"/>
    <w:rsid w:val="00D73323"/>
    <w:rsid w:val="00D739D3"/>
    <w:rsid w:val="00D74450"/>
    <w:rsid w:val="00D75D86"/>
    <w:rsid w:val="00D75EE2"/>
    <w:rsid w:val="00D762D1"/>
    <w:rsid w:val="00D77115"/>
    <w:rsid w:val="00D80078"/>
    <w:rsid w:val="00D80923"/>
    <w:rsid w:val="00D80B28"/>
    <w:rsid w:val="00D82C7A"/>
    <w:rsid w:val="00D83EFE"/>
    <w:rsid w:val="00D84C7A"/>
    <w:rsid w:val="00D84D72"/>
    <w:rsid w:val="00D8583F"/>
    <w:rsid w:val="00D85884"/>
    <w:rsid w:val="00D85C9A"/>
    <w:rsid w:val="00D85EF0"/>
    <w:rsid w:val="00D91BE5"/>
    <w:rsid w:val="00D91C7A"/>
    <w:rsid w:val="00D92775"/>
    <w:rsid w:val="00D93C70"/>
    <w:rsid w:val="00D93D26"/>
    <w:rsid w:val="00D9499F"/>
    <w:rsid w:val="00D95000"/>
    <w:rsid w:val="00D953B5"/>
    <w:rsid w:val="00D96D70"/>
    <w:rsid w:val="00DA0E3A"/>
    <w:rsid w:val="00DA12D3"/>
    <w:rsid w:val="00DA1903"/>
    <w:rsid w:val="00DA1F15"/>
    <w:rsid w:val="00DA2648"/>
    <w:rsid w:val="00DA4340"/>
    <w:rsid w:val="00DA440E"/>
    <w:rsid w:val="00DA5834"/>
    <w:rsid w:val="00DA6A1B"/>
    <w:rsid w:val="00DA6E79"/>
    <w:rsid w:val="00DB016C"/>
    <w:rsid w:val="00DB0A38"/>
    <w:rsid w:val="00DB101C"/>
    <w:rsid w:val="00DB14EB"/>
    <w:rsid w:val="00DB24A5"/>
    <w:rsid w:val="00DB367D"/>
    <w:rsid w:val="00DB377D"/>
    <w:rsid w:val="00DB3F37"/>
    <w:rsid w:val="00DB46E9"/>
    <w:rsid w:val="00DB4C47"/>
    <w:rsid w:val="00DB4D6B"/>
    <w:rsid w:val="00DB5A6E"/>
    <w:rsid w:val="00DC0214"/>
    <w:rsid w:val="00DC029F"/>
    <w:rsid w:val="00DC2302"/>
    <w:rsid w:val="00DC334B"/>
    <w:rsid w:val="00DC56E8"/>
    <w:rsid w:val="00DC5E18"/>
    <w:rsid w:val="00DC64EF"/>
    <w:rsid w:val="00DC6838"/>
    <w:rsid w:val="00DC7412"/>
    <w:rsid w:val="00DD03F6"/>
    <w:rsid w:val="00DD0AEF"/>
    <w:rsid w:val="00DD1F6C"/>
    <w:rsid w:val="00DD2206"/>
    <w:rsid w:val="00DD2A68"/>
    <w:rsid w:val="00DD3055"/>
    <w:rsid w:val="00DD4EA5"/>
    <w:rsid w:val="00DD54DA"/>
    <w:rsid w:val="00DD57F0"/>
    <w:rsid w:val="00DE269F"/>
    <w:rsid w:val="00DE46A6"/>
    <w:rsid w:val="00DE4892"/>
    <w:rsid w:val="00DE50C1"/>
    <w:rsid w:val="00DE5323"/>
    <w:rsid w:val="00DE61D4"/>
    <w:rsid w:val="00DE7226"/>
    <w:rsid w:val="00DF1195"/>
    <w:rsid w:val="00DF24B6"/>
    <w:rsid w:val="00DF2CBE"/>
    <w:rsid w:val="00DF349D"/>
    <w:rsid w:val="00DF34B2"/>
    <w:rsid w:val="00DF3A63"/>
    <w:rsid w:val="00DF41A3"/>
    <w:rsid w:val="00DF4E8D"/>
    <w:rsid w:val="00DF5E62"/>
    <w:rsid w:val="00DF6060"/>
    <w:rsid w:val="00DF6B13"/>
    <w:rsid w:val="00DF7169"/>
    <w:rsid w:val="00DF7B47"/>
    <w:rsid w:val="00DF7FB5"/>
    <w:rsid w:val="00E007DA"/>
    <w:rsid w:val="00E0098B"/>
    <w:rsid w:val="00E0101A"/>
    <w:rsid w:val="00E019C7"/>
    <w:rsid w:val="00E01D81"/>
    <w:rsid w:val="00E02036"/>
    <w:rsid w:val="00E03607"/>
    <w:rsid w:val="00E039AE"/>
    <w:rsid w:val="00E04378"/>
    <w:rsid w:val="00E04717"/>
    <w:rsid w:val="00E0486E"/>
    <w:rsid w:val="00E059E6"/>
    <w:rsid w:val="00E05CC8"/>
    <w:rsid w:val="00E068FF"/>
    <w:rsid w:val="00E07FA8"/>
    <w:rsid w:val="00E10284"/>
    <w:rsid w:val="00E10502"/>
    <w:rsid w:val="00E10E38"/>
    <w:rsid w:val="00E11297"/>
    <w:rsid w:val="00E11ED4"/>
    <w:rsid w:val="00E12C7D"/>
    <w:rsid w:val="00E138E0"/>
    <w:rsid w:val="00E14317"/>
    <w:rsid w:val="00E15D0D"/>
    <w:rsid w:val="00E17E90"/>
    <w:rsid w:val="00E201B0"/>
    <w:rsid w:val="00E21465"/>
    <w:rsid w:val="00E21977"/>
    <w:rsid w:val="00E2281B"/>
    <w:rsid w:val="00E22D95"/>
    <w:rsid w:val="00E30284"/>
    <w:rsid w:val="00E30E3D"/>
    <w:rsid w:val="00E3132E"/>
    <w:rsid w:val="00E31CFC"/>
    <w:rsid w:val="00E31D29"/>
    <w:rsid w:val="00E324AB"/>
    <w:rsid w:val="00E3417D"/>
    <w:rsid w:val="00E35D38"/>
    <w:rsid w:val="00E35DEC"/>
    <w:rsid w:val="00E36EA0"/>
    <w:rsid w:val="00E37A36"/>
    <w:rsid w:val="00E433A3"/>
    <w:rsid w:val="00E4369D"/>
    <w:rsid w:val="00E436A2"/>
    <w:rsid w:val="00E445B8"/>
    <w:rsid w:val="00E4515E"/>
    <w:rsid w:val="00E46B65"/>
    <w:rsid w:val="00E46C41"/>
    <w:rsid w:val="00E473CD"/>
    <w:rsid w:val="00E47439"/>
    <w:rsid w:val="00E47461"/>
    <w:rsid w:val="00E50CFE"/>
    <w:rsid w:val="00E51C33"/>
    <w:rsid w:val="00E534A4"/>
    <w:rsid w:val="00E53CB9"/>
    <w:rsid w:val="00E53CCC"/>
    <w:rsid w:val="00E54539"/>
    <w:rsid w:val="00E558F2"/>
    <w:rsid w:val="00E56AC9"/>
    <w:rsid w:val="00E601E4"/>
    <w:rsid w:val="00E608B6"/>
    <w:rsid w:val="00E60D7E"/>
    <w:rsid w:val="00E613C7"/>
    <w:rsid w:val="00E613F8"/>
    <w:rsid w:val="00E61981"/>
    <w:rsid w:val="00E61BB6"/>
    <w:rsid w:val="00E61CBE"/>
    <w:rsid w:val="00E61F30"/>
    <w:rsid w:val="00E621AD"/>
    <w:rsid w:val="00E62C62"/>
    <w:rsid w:val="00E63F7F"/>
    <w:rsid w:val="00E657E1"/>
    <w:rsid w:val="00E65FF2"/>
    <w:rsid w:val="00E66666"/>
    <w:rsid w:val="00E66903"/>
    <w:rsid w:val="00E67DF0"/>
    <w:rsid w:val="00E70863"/>
    <w:rsid w:val="00E71984"/>
    <w:rsid w:val="00E71E4A"/>
    <w:rsid w:val="00E72239"/>
    <w:rsid w:val="00E7274C"/>
    <w:rsid w:val="00E73AE8"/>
    <w:rsid w:val="00E7432B"/>
    <w:rsid w:val="00E74E00"/>
    <w:rsid w:val="00E75236"/>
    <w:rsid w:val="00E756F0"/>
    <w:rsid w:val="00E75C57"/>
    <w:rsid w:val="00E76A4E"/>
    <w:rsid w:val="00E77D64"/>
    <w:rsid w:val="00E81466"/>
    <w:rsid w:val="00E82D8F"/>
    <w:rsid w:val="00E833C6"/>
    <w:rsid w:val="00E83541"/>
    <w:rsid w:val="00E856EA"/>
    <w:rsid w:val="00E86CD8"/>
    <w:rsid w:val="00E86F85"/>
    <w:rsid w:val="00E87C8E"/>
    <w:rsid w:val="00E90729"/>
    <w:rsid w:val="00E91725"/>
    <w:rsid w:val="00E93FB1"/>
    <w:rsid w:val="00E94147"/>
    <w:rsid w:val="00E9626F"/>
    <w:rsid w:val="00E96664"/>
    <w:rsid w:val="00E96EC0"/>
    <w:rsid w:val="00EA2622"/>
    <w:rsid w:val="00EA2671"/>
    <w:rsid w:val="00EA2700"/>
    <w:rsid w:val="00EA2BB8"/>
    <w:rsid w:val="00EA3A3D"/>
    <w:rsid w:val="00EA4039"/>
    <w:rsid w:val="00EA50F9"/>
    <w:rsid w:val="00EA52DD"/>
    <w:rsid w:val="00EA53FC"/>
    <w:rsid w:val="00EA5AEE"/>
    <w:rsid w:val="00EA5F56"/>
    <w:rsid w:val="00EA6844"/>
    <w:rsid w:val="00EB321D"/>
    <w:rsid w:val="00EB3D9F"/>
    <w:rsid w:val="00EB414A"/>
    <w:rsid w:val="00EB547B"/>
    <w:rsid w:val="00EB562B"/>
    <w:rsid w:val="00EB61A4"/>
    <w:rsid w:val="00EB639B"/>
    <w:rsid w:val="00EB6C02"/>
    <w:rsid w:val="00EB7961"/>
    <w:rsid w:val="00EB7F7D"/>
    <w:rsid w:val="00EC089C"/>
    <w:rsid w:val="00EC12C1"/>
    <w:rsid w:val="00EC23D2"/>
    <w:rsid w:val="00EC2821"/>
    <w:rsid w:val="00EC40AD"/>
    <w:rsid w:val="00EC4C7B"/>
    <w:rsid w:val="00EC528C"/>
    <w:rsid w:val="00EC5E76"/>
    <w:rsid w:val="00EC5EC7"/>
    <w:rsid w:val="00EC5F0C"/>
    <w:rsid w:val="00EC5F13"/>
    <w:rsid w:val="00EC711F"/>
    <w:rsid w:val="00EC7F8A"/>
    <w:rsid w:val="00ED084D"/>
    <w:rsid w:val="00ED08C5"/>
    <w:rsid w:val="00ED1347"/>
    <w:rsid w:val="00ED17A2"/>
    <w:rsid w:val="00ED2A65"/>
    <w:rsid w:val="00ED379C"/>
    <w:rsid w:val="00ED44C7"/>
    <w:rsid w:val="00ED5213"/>
    <w:rsid w:val="00ED6239"/>
    <w:rsid w:val="00ED6959"/>
    <w:rsid w:val="00ED72D3"/>
    <w:rsid w:val="00ED779C"/>
    <w:rsid w:val="00ED7990"/>
    <w:rsid w:val="00ED7AEC"/>
    <w:rsid w:val="00EE0881"/>
    <w:rsid w:val="00EE0EAD"/>
    <w:rsid w:val="00EE18B5"/>
    <w:rsid w:val="00EE1DD4"/>
    <w:rsid w:val="00EE2067"/>
    <w:rsid w:val="00EE28CB"/>
    <w:rsid w:val="00EE2EA9"/>
    <w:rsid w:val="00EE334D"/>
    <w:rsid w:val="00EE4A90"/>
    <w:rsid w:val="00EE4E98"/>
    <w:rsid w:val="00EE4F3E"/>
    <w:rsid w:val="00EE62B8"/>
    <w:rsid w:val="00EE63F6"/>
    <w:rsid w:val="00EE71FC"/>
    <w:rsid w:val="00EF0331"/>
    <w:rsid w:val="00EF0579"/>
    <w:rsid w:val="00EF0B01"/>
    <w:rsid w:val="00EF213E"/>
    <w:rsid w:val="00EF29AB"/>
    <w:rsid w:val="00EF2E24"/>
    <w:rsid w:val="00EF3F3F"/>
    <w:rsid w:val="00EF4031"/>
    <w:rsid w:val="00EF56AF"/>
    <w:rsid w:val="00EF5746"/>
    <w:rsid w:val="00EF5B8C"/>
    <w:rsid w:val="00EF62B2"/>
    <w:rsid w:val="00EF63C3"/>
    <w:rsid w:val="00EF6F30"/>
    <w:rsid w:val="00F00731"/>
    <w:rsid w:val="00F025E2"/>
    <w:rsid w:val="00F02C40"/>
    <w:rsid w:val="00F054C0"/>
    <w:rsid w:val="00F05D69"/>
    <w:rsid w:val="00F063BF"/>
    <w:rsid w:val="00F06495"/>
    <w:rsid w:val="00F07324"/>
    <w:rsid w:val="00F07707"/>
    <w:rsid w:val="00F07A6B"/>
    <w:rsid w:val="00F117BC"/>
    <w:rsid w:val="00F11CA1"/>
    <w:rsid w:val="00F12C52"/>
    <w:rsid w:val="00F12FE7"/>
    <w:rsid w:val="00F14920"/>
    <w:rsid w:val="00F14B6A"/>
    <w:rsid w:val="00F14C89"/>
    <w:rsid w:val="00F15A3D"/>
    <w:rsid w:val="00F15B55"/>
    <w:rsid w:val="00F15D0F"/>
    <w:rsid w:val="00F16515"/>
    <w:rsid w:val="00F16B9A"/>
    <w:rsid w:val="00F201AF"/>
    <w:rsid w:val="00F20AA1"/>
    <w:rsid w:val="00F22923"/>
    <w:rsid w:val="00F22AF7"/>
    <w:rsid w:val="00F2345A"/>
    <w:rsid w:val="00F24917"/>
    <w:rsid w:val="00F25862"/>
    <w:rsid w:val="00F27083"/>
    <w:rsid w:val="00F3019D"/>
    <w:rsid w:val="00F30D40"/>
    <w:rsid w:val="00F31378"/>
    <w:rsid w:val="00F318E9"/>
    <w:rsid w:val="00F368D8"/>
    <w:rsid w:val="00F37256"/>
    <w:rsid w:val="00F37EFA"/>
    <w:rsid w:val="00F406C4"/>
    <w:rsid w:val="00F40B1F"/>
    <w:rsid w:val="00F410DF"/>
    <w:rsid w:val="00F412F4"/>
    <w:rsid w:val="00F41D23"/>
    <w:rsid w:val="00F449D9"/>
    <w:rsid w:val="00F44D0E"/>
    <w:rsid w:val="00F4610E"/>
    <w:rsid w:val="00F46410"/>
    <w:rsid w:val="00F5041B"/>
    <w:rsid w:val="00F50495"/>
    <w:rsid w:val="00F51BAC"/>
    <w:rsid w:val="00F5337E"/>
    <w:rsid w:val="00F548AF"/>
    <w:rsid w:val="00F54DFA"/>
    <w:rsid w:val="00F558E7"/>
    <w:rsid w:val="00F55925"/>
    <w:rsid w:val="00F55D25"/>
    <w:rsid w:val="00F56AB0"/>
    <w:rsid w:val="00F56F1A"/>
    <w:rsid w:val="00F60E2C"/>
    <w:rsid w:val="00F6243D"/>
    <w:rsid w:val="00F6337C"/>
    <w:rsid w:val="00F649DB"/>
    <w:rsid w:val="00F66390"/>
    <w:rsid w:val="00F669B0"/>
    <w:rsid w:val="00F66F85"/>
    <w:rsid w:val="00F6771E"/>
    <w:rsid w:val="00F70095"/>
    <w:rsid w:val="00F70B45"/>
    <w:rsid w:val="00F70DA2"/>
    <w:rsid w:val="00F71FA0"/>
    <w:rsid w:val="00F721B0"/>
    <w:rsid w:val="00F7297E"/>
    <w:rsid w:val="00F730D1"/>
    <w:rsid w:val="00F746A0"/>
    <w:rsid w:val="00F80690"/>
    <w:rsid w:val="00F80D4C"/>
    <w:rsid w:val="00F81779"/>
    <w:rsid w:val="00F8225E"/>
    <w:rsid w:val="00F8347C"/>
    <w:rsid w:val="00F8405C"/>
    <w:rsid w:val="00F84AA1"/>
    <w:rsid w:val="00F86418"/>
    <w:rsid w:val="00F870A3"/>
    <w:rsid w:val="00F87ADB"/>
    <w:rsid w:val="00F87BF7"/>
    <w:rsid w:val="00F92408"/>
    <w:rsid w:val="00F924FD"/>
    <w:rsid w:val="00F9297B"/>
    <w:rsid w:val="00F92D5A"/>
    <w:rsid w:val="00F94912"/>
    <w:rsid w:val="00F959D2"/>
    <w:rsid w:val="00F962C0"/>
    <w:rsid w:val="00F96370"/>
    <w:rsid w:val="00F9640A"/>
    <w:rsid w:val="00F96554"/>
    <w:rsid w:val="00F9703C"/>
    <w:rsid w:val="00FA2D44"/>
    <w:rsid w:val="00FA2E2C"/>
    <w:rsid w:val="00FA3641"/>
    <w:rsid w:val="00FA3AC9"/>
    <w:rsid w:val="00FA3CCF"/>
    <w:rsid w:val="00FA4409"/>
    <w:rsid w:val="00FA4DF6"/>
    <w:rsid w:val="00FA5ABB"/>
    <w:rsid w:val="00FA5F1E"/>
    <w:rsid w:val="00FA639A"/>
    <w:rsid w:val="00FA6611"/>
    <w:rsid w:val="00FA682F"/>
    <w:rsid w:val="00FA6AC0"/>
    <w:rsid w:val="00FA6B52"/>
    <w:rsid w:val="00FB08A4"/>
    <w:rsid w:val="00FB0B92"/>
    <w:rsid w:val="00FB1464"/>
    <w:rsid w:val="00FB1874"/>
    <w:rsid w:val="00FB2CB6"/>
    <w:rsid w:val="00FB3294"/>
    <w:rsid w:val="00FB3415"/>
    <w:rsid w:val="00FB7237"/>
    <w:rsid w:val="00FB75F4"/>
    <w:rsid w:val="00FB7954"/>
    <w:rsid w:val="00FC0118"/>
    <w:rsid w:val="00FC0CEC"/>
    <w:rsid w:val="00FC12FD"/>
    <w:rsid w:val="00FC2123"/>
    <w:rsid w:val="00FC2F21"/>
    <w:rsid w:val="00FC62CE"/>
    <w:rsid w:val="00FC64AE"/>
    <w:rsid w:val="00FD20DD"/>
    <w:rsid w:val="00FD350A"/>
    <w:rsid w:val="00FD362F"/>
    <w:rsid w:val="00FD3CF4"/>
    <w:rsid w:val="00FD5530"/>
    <w:rsid w:val="00FD5B3F"/>
    <w:rsid w:val="00FD6107"/>
    <w:rsid w:val="00FD7033"/>
    <w:rsid w:val="00FD710E"/>
    <w:rsid w:val="00FE035A"/>
    <w:rsid w:val="00FE156B"/>
    <w:rsid w:val="00FE1853"/>
    <w:rsid w:val="00FE1982"/>
    <w:rsid w:val="00FE34B9"/>
    <w:rsid w:val="00FE3CE2"/>
    <w:rsid w:val="00FE3FB3"/>
    <w:rsid w:val="00FE49CE"/>
    <w:rsid w:val="00FE6DB3"/>
    <w:rsid w:val="00FE7FEF"/>
    <w:rsid w:val="00FF05C0"/>
    <w:rsid w:val="00FF1718"/>
    <w:rsid w:val="00FF1804"/>
    <w:rsid w:val="00FF1ED2"/>
    <w:rsid w:val="00FF29B6"/>
    <w:rsid w:val="00FF4C57"/>
    <w:rsid w:val="00FF583A"/>
    <w:rsid w:val="00FF6E96"/>
    <w:rsid w:val="00FF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D4789E"/>
  <w15:docId w15:val="{05022E0C-20C5-4E99-8A40-B5396796D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256"/>
  </w:style>
  <w:style w:type="paragraph" w:styleId="1">
    <w:name w:val="heading 1"/>
    <w:basedOn w:val="a"/>
    <w:next w:val="a"/>
    <w:link w:val="10"/>
    <w:uiPriority w:val="99"/>
    <w:qFormat/>
    <w:rsid w:val="0058198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0F11FC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qFormat/>
    <w:rsid w:val="000F11FC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0F11FC"/>
    <w:pPr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F11FC"/>
    <w:pPr>
      <w:keepNext/>
      <w:widowControl w:val="0"/>
      <w:ind w:right="283" w:firstLine="567"/>
      <w:jc w:val="center"/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9"/>
    <w:qFormat/>
    <w:rsid w:val="000F11FC"/>
    <w:pPr>
      <w:keepNext/>
      <w:widowControl w:val="0"/>
      <w:ind w:right="283" w:firstLine="567"/>
      <w:jc w:val="right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0F11FC"/>
    <w:pPr>
      <w:keepNext/>
      <w:widowControl w:val="0"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0F11FC"/>
    <w:pPr>
      <w:keepNext/>
      <w:widowControl w:val="0"/>
      <w:tabs>
        <w:tab w:val="left" w:pos="3828"/>
      </w:tabs>
      <w:ind w:firstLine="567"/>
      <w:jc w:val="center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0F11FC"/>
    <w:pPr>
      <w:keepNext/>
      <w:widowControl w:val="0"/>
      <w:ind w:firstLine="851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F11FC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0F11FC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locked/>
    <w:rsid w:val="000F11FC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locked/>
    <w:rsid w:val="000F11FC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uiPriority w:val="99"/>
    <w:locked/>
    <w:rsid w:val="000F11FC"/>
    <w:rPr>
      <w:snapToGrid w:val="0"/>
      <w:sz w:val="24"/>
    </w:rPr>
  </w:style>
  <w:style w:type="character" w:customStyle="1" w:styleId="60">
    <w:name w:val="Заголовок 6 Знак"/>
    <w:link w:val="6"/>
    <w:uiPriority w:val="99"/>
    <w:locked/>
    <w:rsid w:val="000F11FC"/>
    <w:rPr>
      <w:snapToGrid w:val="0"/>
      <w:sz w:val="24"/>
    </w:rPr>
  </w:style>
  <w:style w:type="character" w:customStyle="1" w:styleId="70">
    <w:name w:val="Заголовок 7 Знак"/>
    <w:link w:val="7"/>
    <w:uiPriority w:val="99"/>
    <w:locked/>
    <w:rsid w:val="000F11FC"/>
    <w:rPr>
      <w:snapToGrid w:val="0"/>
      <w:sz w:val="24"/>
    </w:rPr>
  </w:style>
  <w:style w:type="character" w:customStyle="1" w:styleId="80">
    <w:name w:val="Заголовок 8 Знак"/>
    <w:link w:val="8"/>
    <w:uiPriority w:val="99"/>
    <w:locked/>
    <w:rsid w:val="000F11FC"/>
    <w:rPr>
      <w:b/>
      <w:snapToGrid w:val="0"/>
      <w:sz w:val="24"/>
    </w:rPr>
  </w:style>
  <w:style w:type="character" w:customStyle="1" w:styleId="90">
    <w:name w:val="Заголовок 9 Знак"/>
    <w:link w:val="9"/>
    <w:uiPriority w:val="99"/>
    <w:locked/>
    <w:rsid w:val="000F11FC"/>
    <w:rPr>
      <w:snapToGrid w:val="0"/>
      <w:sz w:val="24"/>
    </w:rPr>
  </w:style>
  <w:style w:type="paragraph" w:styleId="a3">
    <w:name w:val="Body Text"/>
    <w:basedOn w:val="a"/>
    <w:link w:val="a4"/>
    <w:uiPriority w:val="99"/>
    <w:rsid w:val="0058198A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0F11FC"/>
    <w:rPr>
      <w:sz w:val="28"/>
    </w:rPr>
  </w:style>
  <w:style w:type="paragraph" w:styleId="a5">
    <w:name w:val="Body Text Indent"/>
    <w:basedOn w:val="a"/>
    <w:link w:val="a6"/>
    <w:uiPriority w:val="99"/>
    <w:rsid w:val="0058198A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0F11FC"/>
    <w:rPr>
      <w:sz w:val="28"/>
    </w:rPr>
  </w:style>
  <w:style w:type="paragraph" w:customStyle="1" w:styleId="Postan">
    <w:name w:val="Postan"/>
    <w:basedOn w:val="a"/>
    <w:uiPriority w:val="99"/>
    <w:rsid w:val="0058198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58198A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0F11FC"/>
  </w:style>
  <w:style w:type="paragraph" w:styleId="a9">
    <w:name w:val="header"/>
    <w:basedOn w:val="a"/>
    <w:link w:val="aa"/>
    <w:uiPriority w:val="99"/>
    <w:rsid w:val="0058198A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F11FC"/>
  </w:style>
  <w:style w:type="character" w:styleId="ab">
    <w:name w:val="page number"/>
    <w:uiPriority w:val="99"/>
    <w:rsid w:val="0058198A"/>
    <w:rPr>
      <w:rFonts w:cs="Times New Roman"/>
    </w:rPr>
  </w:style>
  <w:style w:type="paragraph" w:styleId="ac">
    <w:name w:val="Balloon Text"/>
    <w:basedOn w:val="a"/>
    <w:link w:val="ad"/>
    <w:uiPriority w:val="99"/>
    <w:rsid w:val="001B2D1C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1B2D1C"/>
    <w:rPr>
      <w:rFonts w:ascii="Tahoma" w:hAnsi="Tahoma"/>
      <w:sz w:val="16"/>
    </w:rPr>
  </w:style>
  <w:style w:type="character" w:customStyle="1" w:styleId="ae">
    <w:name w:val="Цветовое выделение"/>
    <w:uiPriority w:val="99"/>
    <w:rsid w:val="000F11FC"/>
    <w:rPr>
      <w:b/>
      <w:color w:val="26282F"/>
      <w:sz w:val="26"/>
    </w:rPr>
  </w:style>
  <w:style w:type="character" w:customStyle="1" w:styleId="af">
    <w:name w:val="Гипертекстовая ссылка"/>
    <w:uiPriority w:val="99"/>
    <w:rsid w:val="000F11FC"/>
    <w:rPr>
      <w:color w:val="106BBE"/>
      <w:sz w:val="26"/>
    </w:rPr>
  </w:style>
  <w:style w:type="character" w:customStyle="1" w:styleId="af0">
    <w:name w:val="Активная гипертекстовая ссылка"/>
    <w:uiPriority w:val="99"/>
    <w:rsid w:val="000F11FC"/>
    <w:rPr>
      <w:color w:val="106BBE"/>
      <w:sz w:val="26"/>
      <w:u w:val="single"/>
    </w:rPr>
  </w:style>
  <w:style w:type="paragraph" w:customStyle="1" w:styleId="af1">
    <w:name w:val="Внимание"/>
    <w:basedOn w:val="a"/>
    <w:next w:val="a"/>
    <w:uiPriority w:val="99"/>
    <w:rsid w:val="000F11FC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z w:val="24"/>
      <w:szCs w:val="24"/>
      <w:shd w:val="clear" w:color="auto" w:fill="FAF3E9"/>
    </w:rPr>
  </w:style>
  <w:style w:type="paragraph" w:customStyle="1" w:styleId="af2">
    <w:name w:val="Внимание: криминал!!"/>
    <w:basedOn w:val="af1"/>
    <w:next w:val="a"/>
    <w:uiPriority w:val="99"/>
    <w:rsid w:val="000F11FC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3">
    <w:name w:val="Внимание: недобросовестность!"/>
    <w:basedOn w:val="af1"/>
    <w:next w:val="a"/>
    <w:uiPriority w:val="99"/>
    <w:rsid w:val="000F11FC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4">
    <w:name w:val="Выделение для Базового Поиска"/>
    <w:uiPriority w:val="99"/>
    <w:rsid w:val="000F11FC"/>
    <w:rPr>
      <w:color w:val="0058A9"/>
      <w:sz w:val="26"/>
    </w:rPr>
  </w:style>
  <w:style w:type="character" w:customStyle="1" w:styleId="af5">
    <w:name w:val="Выделение для Базового Поиска (курсив)"/>
    <w:uiPriority w:val="99"/>
    <w:rsid w:val="000F11FC"/>
    <w:rPr>
      <w:i/>
      <w:color w:val="0058A9"/>
      <w:sz w:val="26"/>
    </w:rPr>
  </w:style>
  <w:style w:type="paragraph" w:customStyle="1" w:styleId="af6">
    <w:name w:val="Основное меню (преемственное)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customStyle="1" w:styleId="11">
    <w:name w:val="Заголовок1"/>
    <w:basedOn w:val="af6"/>
    <w:next w:val="a"/>
    <w:uiPriority w:val="99"/>
    <w:rsid w:val="000F11FC"/>
    <w:rPr>
      <w:rFonts w:ascii="Arial" w:hAnsi="Arial" w:cs="Times New Roman"/>
      <w:b/>
      <w:bCs/>
      <w:color w:val="0058A9"/>
      <w:shd w:val="clear" w:color="auto" w:fill="E2E2E2"/>
    </w:rPr>
  </w:style>
  <w:style w:type="paragraph" w:customStyle="1" w:styleId="af7">
    <w:name w:val="Заголовок группы контролов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b/>
      <w:bCs/>
      <w:color w:val="000000"/>
      <w:sz w:val="24"/>
      <w:szCs w:val="24"/>
    </w:rPr>
  </w:style>
  <w:style w:type="paragraph" w:customStyle="1" w:styleId="af8">
    <w:name w:val="Заголовок для информации об изменениях"/>
    <w:basedOn w:val="1"/>
    <w:next w:val="a"/>
    <w:uiPriority w:val="99"/>
    <w:rsid w:val="000F11FC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/>
      <w:b w:val="0"/>
      <w:spacing w:val="0"/>
      <w:kern w:val="32"/>
      <w:sz w:val="20"/>
      <w:shd w:val="clear" w:color="auto" w:fill="FFFFFF"/>
    </w:rPr>
  </w:style>
  <w:style w:type="paragraph" w:customStyle="1" w:styleId="af9">
    <w:name w:val="Заголовок приложения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fa">
    <w:name w:val="Заголовок распахивающейся части диалога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i/>
      <w:iCs/>
      <w:color w:val="000080"/>
      <w:sz w:val="24"/>
      <w:szCs w:val="24"/>
    </w:rPr>
  </w:style>
  <w:style w:type="character" w:customStyle="1" w:styleId="afb">
    <w:name w:val="Заголовок своего сообщения"/>
    <w:uiPriority w:val="99"/>
    <w:rsid w:val="000F11FC"/>
    <w:rPr>
      <w:color w:val="26282F"/>
      <w:sz w:val="26"/>
    </w:rPr>
  </w:style>
  <w:style w:type="paragraph" w:customStyle="1" w:styleId="afc">
    <w:name w:val="Заголовок статьи"/>
    <w:basedOn w:val="a"/>
    <w:next w:val="a"/>
    <w:uiPriority w:val="99"/>
    <w:rsid w:val="000F11FC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character" w:customStyle="1" w:styleId="afd">
    <w:name w:val="Заголовок чужого сообщения"/>
    <w:uiPriority w:val="99"/>
    <w:rsid w:val="000F11FC"/>
    <w:rPr>
      <w:color w:val="FF0000"/>
      <w:sz w:val="26"/>
    </w:rPr>
  </w:style>
  <w:style w:type="paragraph" w:customStyle="1" w:styleId="afe">
    <w:name w:val="Заголовок ЭР (левое окно)"/>
    <w:basedOn w:val="a"/>
    <w:next w:val="a"/>
    <w:uiPriority w:val="99"/>
    <w:rsid w:val="000F11FC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8"/>
      <w:szCs w:val="28"/>
    </w:rPr>
  </w:style>
  <w:style w:type="paragraph" w:customStyle="1" w:styleId="aff">
    <w:name w:val="Заголовок ЭР (правое окно)"/>
    <w:basedOn w:val="afe"/>
    <w:next w:val="a"/>
    <w:uiPriority w:val="99"/>
    <w:rsid w:val="000F11FC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0">
    <w:name w:val="Интерактивный заголовок"/>
    <w:basedOn w:val="11"/>
    <w:next w:val="a"/>
    <w:uiPriority w:val="99"/>
    <w:rsid w:val="000F11FC"/>
    <w:rPr>
      <w:b w:val="0"/>
      <w:bCs w:val="0"/>
      <w:color w:val="auto"/>
      <w:u w:val="single"/>
      <w:shd w:val="clear" w:color="auto" w:fill="auto"/>
    </w:rPr>
  </w:style>
  <w:style w:type="paragraph" w:customStyle="1" w:styleId="aff1">
    <w:name w:val="Текст информации об изменениях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color w:val="353842"/>
    </w:rPr>
  </w:style>
  <w:style w:type="paragraph" w:customStyle="1" w:styleId="aff2">
    <w:name w:val="Информация об изменениях"/>
    <w:basedOn w:val="aff1"/>
    <w:next w:val="a"/>
    <w:uiPriority w:val="99"/>
    <w:rsid w:val="000F11FC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0F11FC"/>
    <w:pPr>
      <w:widowControl w:val="0"/>
      <w:autoSpaceDE w:val="0"/>
      <w:autoSpaceDN w:val="0"/>
      <w:adjustRightInd w:val="0"/>
      <w:ind w:left="170" w:right="170"/>
    </w:pPr>
    <w:rPr>
      <w:rFonts w:ascii="Arial" w:hAnsi="Arial"/>
      <w:sz w:val="24"/>
      <w:szCs w:val="24"/>
    </w:rPr>
  </w:style>
  <w:style w:type="paragraph" w:customStyle="1" w:styleId="aff4">
    <w:name w:val="Комментарий"/>
    <w:basedOn w:val="aff3"/>
    <w:next w:val="a"/>
    <w:uiPriority w:val="99"/>
    <w:rsid w:val="000F11FC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0F11FC"/>
    <w:pPr>
      <w:spacing w:before="0"/>
    </w:pPr>
    <w:rPr>
      <w:i/>
      <w:iCs/>
    </w:rPr>
  </w:style>
  <w:style w:type="paragraph" w:customStyle="1" w:styleId="aff6">
    <w:name w:val="Текст (лев. подпись)"/>
    <w:basedOn w:val="a"/>
    <w:next w:val="a"/>
    <w:uiPriority w:val="99"/>
    <w:rsid w:val="000F11FC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7">
    <w:name w:val="Колонтитул (левый)"/>
    <w:basedOn w:val="aff6"/>
    <w:next w:val="a"/>
    <w:uiPriority w:val="99"/>
    <w:rsid w:val="000F11FC"/>
    <w:pPr>
      <w:jc w:val="both"/>
    </w:pPr>
    <w:rPr>
      <w:sz w:val="16"/>
      <w:szCs w:val="16"/>
    </w:rPr>
  </w:style>
  <w:style w:type="paragraph" w:customStyle="1" w:styleId="aff8">
    <w:name w:val="Текст (прав. подпись)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ff9">
    <w:name w:val="Колонтитул (правый)"/>
    <w:basedOn w:val="aff8"/>
    <w:next w:val="a"/>
    <w:uiPriority w:val="99"/>
    <w:rsid w:val="000F11FC"/>
    <w:pPr>
      <w:jc w:val="both"/>
    </w:pPr>
    <w:rPr>
      <w:sz w:val="16"/>
      <w:szCs w:val="16"/>
    </w:rPr>
  </w:style>
  <w:style w:type="paragraph" w:customStyle="1" w:styleId="affa">
    <w:name w:val="Комментарий пользователя"/>
    <w:basedOn w:val="aff4"/>
    <w:next w:val="a"/>
    <w:uiPriority w:val="99"/>
    <w:rsid w:val="000F11FC"/>
    <w:pPr>
      <w:spacing w:before="0"/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1"/>
    <w:next w:val="a"/>
    <w:uiPriority w:val="99"/>
    <w:rsid w:val="000F11FC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c">
    <w:name w:val="Моноширинный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d">
    <w:name w:val="Найденные слова"/>
    <w:uiPriority w:val="99"/>
    <w:rsid w:val="000F11FC"/>
    <w:rPr>
      <w:color w:val="26282F"/>
      <w:sz w:val="26"/>
      <w:shd w:val="clear" w:color="auto" w:fill="FFF580"/>
    </w:rPr>
  </w:style>
  <w:style w:type="character" w:customStyle="1" w:styleId="affe">
    <w:name w:val="Не вступил в силу"/>
    <w:uiPriority w:val="99"/>
    <w:rsid w:val="000F11FC"/>
    <w:rPr>
      <w:color w:val="000000"/>
      <w:sz w:val="26"/>
      <w:shd w:val="clear" w:color="auto" w:fill="D8EDE8"/>
    </w:rPr>
  </w:style>
  <w:style w:type="paragraph" w:customStyle="1" w:styleId="afff">
    <w:name w:val="Необходимые документы"/>
    <w:basedOn w:val="af1"/>
    <w:next w:val="a"/>
    <w:uiPriority w:val="99"/>
    <w:rsid w:val="000F11FC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0">
    <w:name w:val="Нормальный (таблица)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1">
    <w:name w:val="Объект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2">
    <w:name w:val="Таблицы (моноширинный)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3">
    <w:name w:val="Оглавление"/>
    <w:basedOn w:val="afff2"/>
    <w:next w:val="a"/>
    <w:uiPriority w:val="99"/>
    <w:rsid w:val="000F11FC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f4">
    <w:name w:val="Опечатки"/>
    <w:uiPriority w:val="99"/>
    <w:rsid w:val="000F11FC"/>
    <w:rPr>
      <w:color w:val="FF0000"/>
      <w:sz w:val="26"/>
    </w:rPr>
  </w:style>
  <w:style w:type="paragraph" w:customStyle="1" w:styleId="afff5">
    <w:name w:val="Переменная часть"/>
    <w:basedOn w:val="af6"/>
    <w:next w:val="a"/>
    <w:uiPriority w:val="99"/>
    <w:rsid w:val="000F11FC"/>
    <w:rPr>
      <w:rFonts w:ascii="Arial" w:hAnsi="Arial" w:cs="Times New Roman"/>
      <w:sz w:val="20"/>
      <w:szCs w:val="20"/>
    </w:rPr>
  </w:style>
  <w:style w:type="paragraph" w:customStyle="1" w:styleId="afff6">
    <w:name w:val="Подвал для информации об изменениях"/>
    <w:basedOn w:val="1"/>
    <w:next w:val="a"/>
    <w:uiPriority w:val="99"/>
    <w:rsid w:val="000F11FC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/>
      <w:b w:val="0"/>
      <w:spacing w:val="0"/>
      <w:kern w:val="32"/>
      <w:sz w:val="20"/>
    </w:rPr>
  </w:style>
  <w:style w:type="paragraph" w:customStyle="1" w:styleId="afff7">
    <w:name w:val="Подзаголовок для информации об изменениях"/>
    <w:basedOn w:val="aff1"/>
    <w:next w:val="a"/>
    <w:uiPriority w:val="99"/>
    <w:rsid w:val="000F11FC"/>
    <w:rPr>
      <w:b/>
      <w:bCs/>
      <w:sz w:val="24"/>
      <w:szCs w:val="24"/>
    </w:rPr>
  </w:style>
  <w:style w:type="paragraph" w:customStyle="1" w:styleId="afff8">
    <w:name w:val="Подчёркнуный текст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9">
    <w:name w:val="Постоянная часть"/>
    <w:basedOn w:val="af6"/>
    <w:next w:val="a"/>
    <w:uiPriority w:val="99"/>
    <w:rsid w:val="000F11FC"/>
    <w:rPr>
      <w:rFonts w:ascii="Arial" w:hAnsi="Arial" w:cs="Times New Roman"/>
      <w:sz w:val="22"/>
      <w:szCs w:val="22"/>
    </w:rPr>
  </w:style>
  <w:style w:type="paragraph" w:customStyle="1" w:styleId="afffa">
    <w:name w:val="Прижатый влево"/>
    <w:basedOn w:val="a"/>
    <w:next w:val="a"/>
    <w:uiPriority w:val="99"/>
    <w:rsid w:val="000F11FC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fb">
    <w:name w:val="Пример."/>
    <w:basedOn w:val="af1"/>
    <w:next w:val="a"/>
    <w:uiPriority w:val="99"/>
    <w:rsid w:val="000F11FC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c">
    <w:name w:val="Примечание."/>
    <w:basedOn w:val="af1"/>
    <w:next w:val="a"/>
    <w:uiPriority w:val="99"/>
    <w:rsid w:val="000F11FC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d">
    <w:name w:val="Продолжение ссылки"/>
    <w:uiPriority w:val="99"/>
    <w:rsid w:val="000F11FC"/>
  </w:style>
  <w:style w:type="paragraph" w:customStyle="1" w:styleId="afffe">
    <w:name w:val="Словарная статья"/>
    <w:basedOn w:val="a"/>
    <w:next w:val="a"/>
    <w:uiPriority w:val="99"/>
    <w:rsid w:val="000F11FC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  <w:sz w:val="24"/>
      <w:szCs w:val="24"/>
    </w:rPr>
  </w:style>
  <w:style w:type="character" w:customStyle="1" w:styleId="affff">
    <w:name w:val="Сравнение редакций"/>
    <w:uiPriority w:val="99"/>
    <w:rsid w:val="000F11FC"/>
    <w:rPr>
      <w:color w:val="26282F"/>
      <w:sz w:val="26"/>
    </w:rPr>
  </w:style>
  <w:style w:type="character" w:customStyle="1" w:styleId="affff0">
    <w:name w:val="Сравнение редакций. Добавленный фрагмент"/>
    <w:uiPriority w:val="99"/>
    <w:rsid w:val="000F11FC"/>
    <w:rPr>
      <w:color w:val="000000"/>
      <w:shd w:val="clear" w:color="auto" w:fill="C1D7FF"/>
    </w:rPr>
  </w:style>
  <w:style w:type="character" w:customStyle="1" w:styleId="affff1">
    <w:name w:val="Сравнение редакций. Удаленный фрагмент"/>
    <w:uiPriority w:val="99"/>
    <w:rsid w:val="000F11FC"/>
    <w:rPr>
      <w:color w:val="000000"/>
      <w:shd w:val="clear" w:color="auto" w:fill="C4C413"/>
    </w:rPr>
  </w:style>
  <w:style w:type="paragraph" w:customStyle="1" w:styleId="affff2">
    <w:name w:val="Ссылка на официальную публикацию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f3">
    <w:name w:val="Текст в таблице"/>
    <w:basedOn w:val="afff0"/>
    <w:next w:val="a"/>
    <w:uiPriority w:val="99"/>
    <w:rsid w:val="000F11FC"/>
    <w:pPr>
      <w:ind w:firstLine="500"/>
    </w:pPr>
  </w:style>
  <w:style w:type="paragraph" w:customStyle="1" w:styleId="affff4">
    <w:name w:val="Текст ЭР (см. также)"/>
    <w:basedOn w:val="a"/>
    <w:next w:val="a"/>
    <w:uiPriority w:val="99"/>
    <w:rsid w:val="000F11FC"/>
    <w:pPr>
      <w:widowControl w:val="0"/>
      <w:autoSpaceDE w:val="0"/>
      <w:autoSpaceDN w:val="0"/>
      <w:adjustRightInd w:val="0"/>
      <w:spacing w:before="200"/>
    </w:pPr>
    <w:rPr>
      <w:rFonts w:ascii="Arial" w:hAnsi="Arial"/>
      <w:sz w:val="22"/>
      <w:szCs w:val="22"/>
    </w:rPr>
  </w:style>
  <w:style w:type="paragraph" w:customStyle="1" w:styleId="affff5">
    <w:name w:val="Технический комментарий"/>
    <w:basedOn w:val="a"/>
    <w:next w:val="a"/>
    <w:uiPriority w:val="99"/>
    <w:rsid w:val="000F11FC"/>
    <w:pPr>
      <w:widowControl w:val="0"/>
      <w:autoSpaceDE w:val="0"/>
      <w:autoSpaceDN w:val="0"/>
      <w:adjustRightInd w:val="0"/>
    </w:pPr>
    <w:rPr>
      <w:rFonts w:ascii="Arial" w:hAnsi="Arial"/>
      <w:color w:val="463F31"/>
      <w:sz w:val="24"/>
      <w:szCs w:val="24"/>
      <w:shd w:val="clear" w:color="auto" w:fill="FFFFA6"/>
    </w:rPr>
  </w:style>
  <w:style w:type="character" w:customStyle="1" w:styleId="affff6">
    <w:name w:val="Утратил силу"/>
    <w:uiPriority w:val="99"/>
    <w:rsid w:val="000F11FC"/>
    <w:rPr>
      <w:strike/>
      <w:color w:val="666600"/>
      <w:sz w:val="26"/>
    </w:rPr>
  </w:style>
  <w:style w:type="paragraph" w:customStyle="1" w:styleId="affff7">
    <w:name w:val="Формула"/>
    <w:basedOn w:val="a"/>
    <w:next w:val="a"/>
    <w:uiPriority w:val="99"/>
    <w:rsid w:val="000F11FC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z w:val="24"/>
      <w:szCs w:val="24"/>
      <w:shd w:val="clear" w:color="auto" w:fill="FAF3E9"/>
    </w:rPr>
  </w:style>
  <w:style w:type="paragraph" w:customStyle="1" w:styleId="affff8">
    <w:name w:val="Центрированный (таблица)"/>
    <w:basedOn w:val="afff0"/>
    <w:next w:val="a"/>
    <w:uiPriority w:val="99"/>
    <w:rsid w:val="000F11F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F11FC"/>
    <w:pPr>
      <w:widowControl w:val="0"/>
      <w:autoSpaceDE w:val="0"/>
      <w:autoSpaceDN w:val="0"/>
      <w:adjustRightInd w:val="0"/>
      <w:spacing w:before="300"/>
    </w:pPr>
    <w:rPr>
      <w:rFonts w:ascii="Arial" w:hAnsi="Arial"/>
      <w:sz w:val="26"/>
      <w:szCs w:val="26"/>
    </w:rPr>
  </w:style>
  <w:style w:type="paragraph" w:customStyle="1" w:styleId="-31">
    <w:name w:val="Светлая сетка - Акцент 31"/>
    <w:basedOn w:val="a"/>
    <w:uiPriority w:val="99"/>
    <w:rsid w:val="000F11F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51">
    <w:name w:val="Подпись к картинке (5)"/>
    <w:link w:val="510"/>
    <w:uiPriority w:val="99"/>
    <w:locked/>
    <w:rsid w:val="000F11FC"/>
    <w:rPr>
      <w:b/>
      <w:sz w:val="12"/>
      <w:shd w:val="clear" w:color="auto" w:fill="FFFFFF"/>
    </w:rPr>
  </w:style>
  <w:style w:type="paragraph" w:customStyle="1" w:styleId="510">
    <w:name w:val="Подпись к картинке (5)1"/>
    <w:basedOn w:val="a"/>
    <w:link w:val="51"/>
    <w:uiPriority w:val="99"/>
    <w:rsid w:val="000F11FC"/>
    <w:pPr>
      <w:shd w:val="clear" w:color="auto" w:fill="FFFFFF"/>
      <w:spacing w:line="322" w:lineRule="exact"/>
      <w:jc w:val="both"/>
    </w:pPr>
    <w:rPr>
      <w:b/>
      <w:sz w:val="12"/>
      <w:shd w:val="clear" w:color="auto" w:fill="FFFFFF"/>
    </w:rPr>
  </w:style>
  <w:style w:type="paragraph" w:customStyle="1" w:styleId="ConsPlusCell">
    <w:name w:val="ConsPlusCell"/>
    <w:uiPriority w:val="99"/>
    <w:rsid w:val="000F11FC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customStyle="1" w:styleId="52">
    <w:name w:val="Сноска (5)"/>
    <w:link w:val="511"/>
    <w:uiPriority w:val="99"/>
    <w:locked/>
    <w:rsid w:val="000F11FC"/>
    <w:rPr>
      <w:sz w:val="18"/>
      <w:shd w:val="clear" w:color="auto" w:fill="FFFFFF"/>
    </w:rPr>
  </w:style>
  <w:style w:type="paragraph" w:customStyle="1" w:styleId="511">
    <w:name w:val="Сноска (5)1"/>
    <w:basedOn w:val="a"/>
    <w:link w:val="52"/>
    <w:uiPriority w:val="99"/>
    <w:rsid w:val="000F11FC"/>
    <w:pPr>
      <w:shd w:val="clear" w:color="auto" w:fill="FFFFFF"/>
      <w:spacing w:before="180" w:after="60" w:line="293" w:lineRule="exact"/>
      <w:jc w:val="both"/>
    </w:pPr>
    <w:rPr>
      <w:sz w:val="18"/>
      <w:shd w:val="clear" w:color="auto" w:fill="FFFFFF"/>
    </w:rPr>
  </w:style>
  <w:style w:type="character" w:customStyle="1" w:styleId="24">
    <w:name w:val="Основной текст (24)"/>
    <w:link w:val="241"/>
    <w:uiPriority w:val="99"/>
    <w:locked/>
    <w:rsid w:val="000F11FC"/>
    <w:rPr>
      <w:b/>
      <w:sz w:val="16"/>
      <w:shd w:val="clear" w:color="auto" w:fill="FFFFFF"/>
    </w:rPr>
  </w:style>
  <w:style w:type="paragraph" w:customStyle="1" w:styleId="241">
    <w:name w:val="Основной текст (24)1"/>
    <w:basedOn w:val="a"/>
    <w:link w:val="24"/>
    <w:uiPriority w:val="99"/>
    <w:rsid w:val="000F11FC"/>
    <w:pPr>
      <w:shd w:val="clear" w:color="auto" w:fill="FFFFFF"/>
      <w:spacing w:after="300" w:line="240" w:lineRule="atLeast"/>
    </w:pPr>
    <w:rPr>
      <w:b/>
      <w:sz w:val="16"/>
      <w:shd w:val="clear" w:color="auto" w:fill="FFFFFF"/>
    </w:rPr>
  </w:style>
  <w:style w:type="character" w:customStyle="1" w:styleId="21">
    <w:name w:val="Основной текст (21)"/>
    <w:link w:val="211"/>
    <w:uiPriority w:val="99"/>
    <w:locked/>
    <w:rsid w:val="000F11FC"/>
    <w:rPr>
      <w:b/>
      <w:w w:val="120"/>
      <w:sz w:val="10"/>
      <w:shd w:val="clear" w:color="auto" w:fill="FFFFFF"/>
    </w:rPr>
  </w:style>
  <w:style w:type="paragraph" w:customStyle="1" w:styleId="211">
    <w:name w:val="Основной текст (21)1"/>
    <w:basedOn w:val="a"/>
    <w:link w:val="21"/>
    <w:uiPriority w:val="99"/>
    <w:rsid w:val="000F11FC"/>
    <w:pPr>
      <w:shd w:val="clear" w:color="auto" w:fill="FFFFFF"/>
      <w:spacing w:line="182" w:lineRule="exact"/>
    </w:pPr>
    <w:rPr>
      <w:b/>
      <w:w w:val="120"/>
      <w:sz w:val="10"/>
      <w:shd w:val="clear" w:color="auto" w:fill="FFFFFF"/>
    </w:rPr>
  </w:style>
  <w:style w:type="character" w:customStyle="1" w:styleId="200">
    <w:name w:val="Основной текст (20)"/>
    <w:link w:val="201"/>
    <w:uiPriority w:val="99"/>
    <w:locked/>
    <w:rsid w:val="000F11FC"/>
    <w:rPr>
      <w:sz w:val="18"/>
      <w:shd w:val="clear" w:color="auto" w:fill="FFFFFF"/>
    </w:rPr>
  </w:style>
  <w:style w:type="paragraph" w:customStyle="1" w:styleId="201">
    <w:name w:val="Основной текст (20)1"/>
    <w:basedOn w:val="a"/>
    <w:link w:val="200"/>
    <w:uiPriority w:val="99"/>
    <w:rsid w:val="000F11FC"/>
    <w:pPr>
      <w:shd w:val="clear" w:color="auto" w:fill="FFFFFF"/>
      <w:spacing w:after="60" w:line="293" w:lineRule="exact"/>
      <w:ind w:hanging="360"/>
      <w:jc w:val="both"/>
    </w:pPr>
    <w:rPr>
      <w:sz w:val="18"/>
      <w:shd w:val="clear" w:color="auto" w:fill="FFFFFF"/>
    </w:rPr>
  </w:style>
  <w:style w:type="paragraph" w:customStyle="1" w:styleId="xl85">
    <w:name w:val="xl8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ConsNormal">
    <w:name w:val="ConsNormal"/>
    <w:uiPriority w:val="99"/>
    <w:rsid w:val="000F11FC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ConsNonformat">
    <w:name w:val="ConsNonformat"/>
    <w:uiPriority w:val="99"/>
    <w:rsid w:val="000F11FC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affff9">
    <w:name w:val="Знак Знак Знак Знак Знак Знак Знак Знак Знак Знак"/>
    <w:basedOn w:val="a"/>
    <w:uiPriority w:val="99"/>
    <w:rsid w:val="000F11F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fffa">
    <w:name w:val="Hyperlink"/>
    <w:uiPriority w:val="99"/>
    <w:rsid w:val="000F11FC"/>
    <w:rPr>
      <w:rFonts w:cs="Times New Roman"/>
      <w:color w:val="auto"/>
      <w:u w:val="single"/>
    </w:rPr>
  </w:style>
  <w:style w:type="character" w:customStyle="1" w:styleId="12">
    <w:name w:val="Знак Знак12"/>
    <w:uiPriority w:val="99"/>
    <w:rsid w:val="000F11FC"/>
    <w:rPr>
      <w:b/>
      <w:sz w:val="24"/>
      <w:lang w:val="ru-RU" w:eastAsia="ru-RU"/>
    </w:rPr>
  </w:style>
  <w:style w:type="paragraph" w:styleId="22">
    <w:name w:val="Body Text Indent 2"/>
    <w:basedOn w:val="a"/>
    <w:link w:val="23"/>
    <w:uiPriority w:val="99"/>
    <w:rsid w:val="000F11FC"/>
    <w:pPr>
      <w:ind w:firstLine="708"/>
      <w:jc w:val="both"/>
    </w:pPr>
    <w:rPr>
      <w:sz w:val="28"/>
      <w:szCs w:val="28"/>
    </w:rPr>
  </w:style>
  <w:style w:type="character" w:customStyle="1" w:styleId="23">
    <w:name w:val="Основной текст с отступом 2 Знак"/>
    <w:link w:val="22"/>
    <w:uiPriority w:val="99"/>
    <w:locked/>
    <w:rsid w:val="000F11FC"/>
    <w:rPr>
      <w:sz w:val="28"/>
    </w:rPr>
  </w:style>
  <w:style w:type="paragraph" w:customStyle="1" w:styleId="ConsPlusNormal">
    <w:name w:val="ConsPlusNormal"/>
    <w:uiPriority w:val="99"/>
    <w:rsid w:val="000F11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0F11F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0F11FC"/>
    <w:rPr>
      <w:sz w:val="16"/>
    </w:rPr>
  </w:style>
  <w:style w:type="paragraph" w:customStyle="1" w:styleId="Default">
    <w:name w:val="Default"/>
    <w:uiPriority w:val="99"/>
    <w:rsid w:val="000F11FC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0F11FC"/>
    <w:pPr>
      <w:suppressAutoHyphens/>
      <w:jc w:val="both"/>
    </w:pPr>
    <w:rPr>
      <w:sz w:val="28"/>
      <w:szCs w:val="28"/>
      <w:lang w:eastAsia="ar-SA"/>
    </w:rPr>
  </w:style>
  <w:style w:type="paragraph" w:customStyle="1" w:styleId="rvps698610">
    <w:name w:val="rvps698610"/>
    <w:basedOn w:val="a"/>
    <w:uiPriority w:val="99"/>
    <w:rsid w:val="000F11FC"/>
    <w:pPr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styleId="affffb">
    <w:name w:val="Normal (Web)"/>
    <w:basedOn w:val="a"/>
    <w:uiPriority w:val="99"/>
    <w:rsid w:val="000F11FC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Абзац списка1"/>
    <w:basedOn w:val="a"/>
    <w:uiPriority w:val="99"/>
    <w:rsid w:val="000F11FC"/>
    <w:pPr>
      <w:ind w:left="720"/>
    </w:pPr>
    <w:rPr>
      <w:sz w:val="24"/>
      <w:szCs w:val="24"/>
    </w:rPr>
  </w:style>
  <w:style w:type="paragraph" w:customStyle="1" w:styleId="110">
    <w:name w:val="Знак Знак11 Знак Знак Знак Знак"/>
    <w:basedOn w:val="a"/>
    <w:uiPriority w:val="99"/>
    <w:rsid w:val="000F11F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fc">
    <w:name w:val="Знак"/>
    <w:basedOn w:val="a"/>
    <w:uiPriority w:val="99"/>
    <w:rsid w:val="000F11FC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styleId="affffd">
    <w:name w:val="FollowedHyperlink"/>
    <w:uiPriority w:val="99"/>
    <w:rsid w:val="000F11FC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0F11FC"/>
    <w:pPr>
      <w:spacing w:before="100" w:beforeAutospacing="1" w:after="100" w:afterAutospacing="1"/>
    </w:pPr>
  </w:style>
  <w:style w:type="paragraph" w:customStyle="1" w:styleId="font6">
    <w:name w:val="font6"/>
    <w:basedOn w:val="a"/>
    <w:uiPriority w:val="99"/>
    <w:rsid w:val="000F11FC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font7">
    <w:name w:val="font7"/>
    <w:basedOn w:val="a"/>
    <w:uiPriority w:val="99"/>
    <w:rsid w:val="000F11FC"/>
    <w:pPr>
      <w:spacing w:before="100" w:beforeAutospacing="1" w:after="100" w:afterAutospacing="1"/>
    </w:pPr>
    <w:rPr>
      <w:rFonts w:ascii="Symbol" w:hAnsi="Symbol" w:cs="Symbol"/>
    </w:rPr>
  </w:style>
  <w:style w:type="paragraph" w:customStyle="1" w:styleId="xl63">
    <w:name w:val="xl63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4">
    <w:name w:val="xl64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uiPriority w:val="99"/>
    <w:rsid w:val="000F11FC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0">
    <w:name w:val="xl70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0F11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74">
    <w:name w:val="xl74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1">
    <w:name w:val="xl81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86">
    <w:name w:val="xl86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88">
    <w:name w:val="xl88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9">
    <w:name w:val="xl89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3">
    <w:name w:val="xl93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97">
    <w:name w:val="xl97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8">
    <w:name w:val="xl98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99">
    <w:name w:val="xl99"/>
    <w:basedOn w:val="a"/>
    <w:uiPriority w:val="99"/>
    <w:rsid w:val="000F11FC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-32">
    <w:name w:val="Светлая сетка - Акцент 32"/>
    <w:basedOn w:val="a"/>
    <w:uiPriority w:val="99"/>
    <w:rsid w:val="000F11FC"/>
    <w:pPr>
      <w:spacing w:after="200"/>
      <w:ind w:left="720"/>
    </w:pPr>
    <w:rPr>
      <w:rFonts w:ascii="Cambria" w:hAnsi="Cambria" w:cs="Cambria"/>
      <w:sz w:val="24"/>
      <w:szCs w:val="24"/>
      <w:lang w:eastAsia="en-US"/>
    </w:rPr>
  </w:style>
  <w:style w:type="character" w:customStyle="1" w:styleId="WW8Num6z0">
    <w:name w:val="WW8Num6z0"/>
    <w:uiPriority w:val="99"/>
    <w:rsid w:val="000F11FC"/>
    <w:rPr>
      <w:rFonts w:ascii="Symbol" w:hAnsi="Symbol"/>
      <w:sz w:val="20"/>
    </w:rPr>
  </w:style>
  <w:style w:type="paragraph" w:styleId="affffe">
    <w:name w:val="annotation text"/>
    <w:basedOn w:val="a"/>
    <w:link w:val="afffff"/>
    <w:uiPriority w:val="99"/>
    <w:rsid w:val="000F11FC"/>
    <w:pPr>
      <w:spacing w:after="200"/>
    </w:pPr>
    <w:rPr>
      <w:rFonts w:ascii="Cambria" w:hAnsi="Cambria"/>
      <w:sz w:val="24"/>
      <w:szCs w:val="24"/>
      <w:lang w:eastAsia="en-US"/>
    </w:rPr>
  </w:style>
  <w:style w:type="character" w:customStyle="1" w:styleId="afffff">
    <w:name w:val="Текст примечания Знак"/>
    <w:link w:val="affffe"/>
    <w:uiPriority w:val="99"/>
    <w:locked/>
    <w:rsid w:val="000F11FC"/>
    <w:rPr>
      <w:rFonts w:ascii="Cambria" w:hAnsi="Cambria"/>
      <w:sz w:val="24"/>
      <w:lang w:eastAsia="en-US"/>
    </w:rPr>
  </w:style>
  <w:style w:type="paragraph" w:customStyle="1" w:styleId="ConsPlusNonformat">
    <w:name w:val="ConsPlusNonformat"/>
    <w:link w:val="ConsPlusNonformat0"/>
    <w:uiPriority w:val="99"/>
    <w:rsid w:val="000F11FC"/>
    <w:pPr>
      <w:autoSpaceDE w:val="0"/>
      <w:autoSpaceDN w:val="0"/>
      <w:adjustRightInd w:val="0"/>
    </w:pPr>
    <w:rPr>
      <w:rFonts w:ascii="Courier New" w:hAnsi="Courier New"/>
      <w:sz w:val="22"/>
    </w:rPr>
  </w:style>
  <w:style w:type="character" w:customStyle="1" w:styleId="ConsPlusNonformat0">
    <w:name w:val="ConsPlusNonformat Знак"/>
    <w:link w:val="ConsPlusNonformat"/>
    <w:uiPriority w:val="99"/>
    <w:locked/>
    <w:rsid w:val="00F27083"/>
    <w:rPr>
      <w:rFonts w:ascii="Courier New" w:hAnsi="Courier New"/>
      <w:sz w:val="22"/>
      <w:lang w:val="ru-RU" w:eastAsia="ru-RU"/>
    </w:rPr>
  </w:style>
  <w:style w:type="paragraph" w:customStyle="1" w:styleId="ConsPlusTitle">
    <w:name w:val="ConsPlusTitle"/>
    <w:uiPriority w:val="99"/>
    <w:rsid w:val="000F11FC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fff0">
    <w:name w:val="annotation subject"/>
    <w:basedOn w:val="affffe"/>
    <w:next w:val="affffe"/>
    <w:link w:val="afffff1"/>
    <w:uiPriority w:val="99"/>
    <w:rsid w:val="000F11FC"/>
    <w:rPr>
      <w:b/>
      <w:bCs/>
    </w:rPr>
  </w:style>
  <w:style w:type="character" w:customStyle="1" w:styleId="afffff1">
    <w:name w:val="Тема примечания Знак"/>
    <w:link w:val="afffff0"/>
    <w:uiPriority w:val="99"/>
    <w:locked/>
    <w:rsid w:val="000F11FC"/>
    <w:rPr>
      <w:rFonts w:ascii="Cambria" w:hAnsi="Cambria"/>
      <w:b/>
      <w:sz w:val="24"/>
      <w:lang w:eastAsia="en-US"/>
    </w:rPr>
  </w:style>
  <w:style w:type="paragraph" w:styleId="14">
    <w:name w:val="toc 1"/>
    <w:basedOn w:val="a"/>
    <w:next w:val="a"/>
    <w:autoRedefine/>
    <w:uiPriority w:val="99"/>
    <w:rsid w:val="000F11FC"/>
    <w:rPr>
      <w:sz w:val="24"/>
      <w:szCs w:val="24"/>
    </w:rPr>
  </w:style>
  <w:style w:type="paragraph" w:customStyle="1" w:styleId="1-21">
    <w:name w:val="Средняя сетка 1 - Акцент 21"/>
    <w:basedOn w:val="a"/>
    <w:uiPriority w:val="99"/>
    <w:rsid w:val="000F11FC"/>
    <w:pPr>
      <w:spacing w:after="200"/>
      <w:ind w:left="720"/>
    </w:pPr>
    <w:rPr>
      <w:rFonts w:ascii="Cambria" w:hAnsi="Cambria" w:cs="Cambria"/>
      <w:sz w:val="24"/>
      <w:szCs w:val="24"/>
      <w:lang w:eastAsia="en-US"/>
    </w:rPr>
  </w:style>
  <w:style w:type="paragraph" w:customStyle="1" w:styleId="15">
    <w:name w:val="Знак1"/>
    <w:basedOn w:val="a"/>
    <w:uiPriority w:val="99"/>
    <w:rsid w:val="000F11FC"/>
    <w:rPr>
      <w:rFonts w:ascii="Verdana" w:hAnsi="Verdana" w:cs="Verdana"/>
      <w:lang w:val="en-US" w:eastAsia="en-US"/>
    </w:rPr>
  </w:style>
  <w:style w:type="paragraph" w:styleId="afffff2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ffff3"/>
    <w:uiPriority w:val="99"/>
    <w:rsid w:val="000F11FC"/>
    <w:pPr>
      <w:spacing w:line="288" w:lineRule="auto"/>
      <w:ind w:firstLine="720"/>
      <w:jc w:val="both"/>
    </w:pPr>
    <w:rPr>
      <w:lang w:val="en-AU" w:eastAsia="en-US"/>
    </w:rPr>
  </w:style>
  <w:style w:type="character" w:customStyle="1" w:styleId="afffff3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ffff2"/>
    <w:uiPriority w:val="99"/>
    <w:locked/>
    <w:rsid w:val="000F11FC"/>
    <w:rPr>
      <w:lang w:val="en-AU" w:eastAsia="en-US"/>
    </w:rPr>
  </w:style>
  <w:style w:type="paragraph" w:customStyle="1" w:styleId="16">
    <w:name w:val="Стиль1"/>
    <w:basedOn w:val="a"/>
    <w:uiPriority w:val="99"/>
    <w:rsid w:val="000F11FC"/>
    <w:pPr>
      <w:jc w:val="both"/>
    </w:pPr>
    <w:rPr>
      <w:sz w:val="22"/>
      <w:szCs w:val="22"/>
      <w:lang w:val="en-AU" w:eastAsia="en-US"/>
    </w:rPr>
  </w:style>
  <w:style w:type="paragraph" w:customStyle="1" w:styleId="25">
    <w:name w:val="Стиль2"/>
    <w:basedOn w:val="16"/>
    <w:uiPriority w:val="99"/>
    <w:rsid w:val="000F11FC"/>
    <w:pPr>
      <w:jc w:val="right"/>
    </w:pPr>
    <w:rPr>
      <w:sz w:val="26"/>
      <w:szCs w:val="26"/>
    </w:rPr>
  </w:style>
  <w:style w:type="character" w:customStyle="1" w:styleId="afffff4">
    <w:name w:val="Знак Знак"/>
    <w:uiPriority w:val="99"/>
    <w:locked/>
    <w:rsid w:val="000F11FC"/>
    <w:rPr>
      <w:rFonts w:ascii="Tahoma" w:hAnsi="Tahoma"/>
      <w:sz w:val="16"/>
      <w:lang w:val="en-AU" w:eastAsia="en-US"/>
    </w:rPr>
  </w:style>
  <w:style w:type="paragraph" w:styleId="afffff5">
    <w:name w:val="List"/>
    <w:basedOn w:val="a"/>
    <w:uiPriority w:val="99"/>
    <w:rsid w:val="000F11FC"/>
    <w:pPr>
      <w:ind w:left="283" w:hanging="283"/>
    </w:pPr>
    <w:rPr>
      <w:sz w:val="24"/>
      <w:szCs w:val="24"/>
    </w:rPr>
  </w:style>
  <w:style w:type="character" w:customStyle="1" w:styleId="111">
    <w:name w:val="Основной текст (11)"/>
    <w:link w:val="1110"/>
    <w:uiPriority w:val="99"/>
    <w:locked/>
    <w:rsid w:val="000F11FC"/>
    <w:rPr>
      <w:sz w:val="18"/>
      <w:shd w:val="clear" w:color="auto" w:fill="FFFFFF"/>
    </w:rPr>
  </w:style>
  <w:style w:type="paragraph" w:customStyle="1" w:styleId="1110">
    <w:name w:val="Основной текст (11)1"/>
    <w:basedOn w:val="a"/>
    <w:link w:val="111"/>
    <w:uiPriority w:val="99"/>
    <w:rsid w:val="000F11FC"/>
    <w:pPr>
      <w:shd w:val="clear" w:color="auto" w:fill="FFFFFF"/>
      <w:spacing w:before="480" w:after="2400" w:line="413" w:lineRule="exact"/>
    </w:pPr>
    <w:rPr>
      <w:sz w:val="18"/>
      <w:shd w:val="clear" w:color="auto" w:fill="FFFFFF"/>
    </w:rPr>
  </w:style>
  <w:style w:type="character" w:customStyle="1" w:styleId="19">
    <w:name w:val="Основной текст (19)"/>
    <w:link w:val="191"/>
    <w:uiPriority w:val="99"/>
    <w:locked/>
    <w:rsid w:val="000F11FC"/>
    <w:rPr>
      <w:sz w:val="18"/>
      <w:shd w:val="clear" w:color="auto" w:fill="FFFFFF"/>
    </w:rPr>
  </w:style>
  <w:style w:type="paragraph" w:customStyle="1" w:styleId="191">
    <w:name w:val="Основной текст (19)1"/>
    <w:basedOn w:val="a"/>
    <w:link w:val="19"/>
    <w:uiPriority w:val="99"/>
    <w:rsid w:val="000F11FC"/>
    <w:pPr>
      <w:shd w:val="clear" w:color="auto" w:fill="FFFFFF"/>
      <w:spacing w:before="240" w:after="60" w:line="298" w:lineRule="exact"/>
      <w:ind w:hanging="360"/>
    </w:pPr>
    <w:rPr>
      <w:sz w:val="18"/>
      <w:shd w:val="clear" w:color="auto" w:fill="FFFFFF"/>
    </w:rPr>
  </w:style>
  <w:style w:type="character" w:customStyle="1" w:styleId="afffff6">
    <w:name w:val="Основной текст + Полужирный"/>
    <w:uiPriority w:val="99"/>
    <w:rsid w:val="000F11FC"/>
    <w:rPr>
      <w:b/>
      <w:sz w:val="18"/>
    </w:rPr>
  </w:style>
  <w:style w:type="character" w:customStyle="1" w:styleId="61">
    <w:name w:val="Подпись к картинке (6)"/>
    <w:link w:val="610"/>
    <w:uiPriority w:val="99"/>
    <w:locked/>
    <w:rsid w:val="000F11FC"/>
    <w:rPr>
      <w:b/>
      <w:sz w:val="12"/>
      <w:shd w:val="clear" w:color="auto" w:fill="FFFFFF"/>
    </w:rPr>
  </w:style>
  <w:style w:type="paragraph" w:customStyle="1" w:styleId="610">
    <w:name w:val="Подпись к картинке (6)1"/>
    <w:basedOn w:val="a"/>
    <w:link w:val="61"/>
    <w:uiPriority w:val="99"/>
    <w:rsid w:val="000F11FC"/>
    <w:pPr>
      <w:shd w:val="clear" w:color="auto" w:fill="FFFFFF"/>
      <w:spacing w:line="240" w:lineRule="atLeast"/>
    </w:pPr>
    <w:rPr>
      <w:b/>
      <w:sz w:val="12"/>
      <w:shd w:val="clear" w:color="auto" w:fill="FFFFFF"/>
    </w:rPr>
  </w:style>
  <w:style w:type="character" w:customStyle="1" w:styleId="afffff7">
    <w:name w:val="Колонтитул"/>
    <w:link w:val="17"/>
    <w:uiPriority w:val="99"/>
    <w:locked/>
    <w:rsid w:val="000F11FC"/>
    <w:rPr>
      <w:shd w:val="clear" w:color="auto" w:fill="FFFFFF"/>
    </w:rPr>
  </w:style>
  <w:style w:type="paragraph" w:customStyle="1" w:styleId="17">
    <w:name w:val="Колонтитул1"/>
    <w:basedOn w:val="a"/>
    <w:link w:val="afffff7"/>
    <w:uiPriority w:val="99"/>
    <w:rsid w:val="000F11FC"/>
    <w:pPr>
      <w:shd w:val="clear" w:color="auto" w:fill="FFFFFF"/>
    </w:pPr>
    <w:rPr>
      <w:shd w:val="clear" w:color="auto" w:fill="FFFFFF"/>
    </w:rPr>
  </w:style>
  <w:style w:type="character" w:customStyle="1" w:styleId="Arial2">
    <w:name w:val="Колонтитул + Arial2"/>
    <w:aliases w:val="6 pt,Полужирный"/>
    <w:uiPriority w:val="99"/>
    <w:rsid w:val="000F11FC"/>
    <w:rPr>
      <w:rFonts w:ascii="Arial" w:hAnsi="Arial"/>
      <w:b/>
      <w:sz w:val="12"/>
      <w:shd w:val="clear" w:color="auto" w:fill="FFFFFF"/>
    </w:rPr>
  </w:style>
  <w:style w:type="character" w:customStyle="1" w:styleId="41">
    <w:name w:val="Подпись к картинке (4)"/>
    <w:link w:val="410"/>
    <w:uiPriority w:val="99"/>
    <w:locked/>
    <w:rsid w:val="000F11FC"/>
    <w:rPr>
      <w:sz w:val="18"/>
      <w:shd w:val="clear" w:color="auto" w:fill="FFFFFF"/>
    </w:rPr>
  </w:style>
  <w:style w:type="paragraph" w:customStyle="1" w:styleId="410">
    <w:name w:val="Подпись к картинке (4)1"/>
    <w:basedOn w:val="a"/>
    <w:link w:val="41"/>
    <w:uiPriority w:val="99"/>
    <w:rsid w:val="000F11FC"/>
    <w:pPr>
      <w:shd w:val="clear" w:color="auto" w:fill="FFFFFF"/>
      <w:spacing w:line="240" w:lineRule="atLeast"/>
    </w:pPr>
    <w:rPr>
      <w:sz w:val="18"/>
      <w:shd w:val="clear" w:color="auto" w:fill="FFFFFF"/>
    </w:rPr>
  </w:style>
  <w:style w:type="character" w:customStyle="1" w:styleId="42">
    <w:name w:val="Заголовок №4"/>
    <w:link w:val="411"/>
    <w:uiPriority w:val="99"/>
    <w:locked/>
    <w:rsid w:val="000F11FC"/>
    <w:rPr>
      <w:b/>
      <w:sz w:val="26"/>
      <w:shd w:val="clear" w:color="auto" w:fill="FFFFFF"/>
    </w:rPr>
  </w:style>
  <w:style w:type="paragraph" w:customStyle="1" w:styleId="411">
    <w:name w:val="Заголовок №41"/>
    <w:basedOn w:val="a"/>
    <w:link w:val="42"/>
    <w:uiPriority w:val="99"/>
    <w:rsid w:val="000F11FC"/>
    <w:pPr>
      <w:shd w:val="clear" w:color="auto" w:fill="FFFFFF"/>
      <w:spacing w:before="300" w:after="180" w:line="240" w:lineRule="atLeast"/>
      <w:outlineLvl w:val="3"/>
    </w:pPr>
    <w:rPr>
      <w:b/>
      <w:sz w:val="26"/>
      <w:shd w:val="clear" w:color="auto" w:fill="FFFFFF"/>
    </w:rPr>
  </w:style>
  <w:style w:type="character" w:customStyle="1" w:styleId="53">
    <w:name w:val="Заголовок №5"/>
    <w:link w:val="512"/>
    <w:uiPriority w:val="99"/>
    <w:locked/>
    <w:rsid w:val="000F11FC"/>
    <w:rPr>
      <w:sz w:val="22"/>
      <w:shd w:val="clear" w:color="auto" w:fill="FFFFFF"/>
    </w:rPr>
  </w:style>
  <w:style w:type="paragraph" w:customStyle="1" w:styleId="512">
    <w:name w:val="Заголовок №51"/>
    <w:basedOn w:val="a"/>
    <w:link w:val="53"/>
    <w:uiPriority w:val="99"/>
    <w:rsid w:val="000F11FC"/>
    <w:pPr>
      <w:shd w:val="clear" w:color="auto" w:fill="FFFFFF"/>
      <w:spacing w:before="240" w:after="240" w:line="240" w:lineRule="atLeast"/>
      <w:outlineLvl w:val="4"/>
    </w:pPr>
    <w:rPr>
      <w:sz w:val="22"/>
      <w:shd w:val="clear" w:color="auto" w:fill="FFFFFF"/>
    </w:rPr>
  </w:style>
  <w:style w:type="character" w:customStyle="1" w:styleId="38">
    <w:name w:val="Основной текст (38)"/>
    <w:link w:val="381"/>
    <w:uiPriority w:val="99"/>
    <w:locked/>
    <w:rsid w:val="000F11FC"/>
    <w:rPr>
      <w:b/>
      <w:sz w:val="18"/>
      <w:shd w:val="clear" w:color="auto" w:fill="FFFFFF"/>
    </w:rPr>
  </w:style>
  <w:style w:type="paragraph" w:customStyle="1" w:styleId="381">
    <w:name w:val="Основной текст (38)1"/>
    <w:basedOn w:val="a"/>
    <w:link w:val="38"/>
    <w:uiPriority w:val="99"/>
    <w:rsid w:val="000F11FC"/>
    <w:pPr>
      <w:shd w:val="clear" w:color="auto" w:fill="FFFFFF"/>
      <w:spacing w:after="60" w:line="293" w:lineRule="exact"/>
      <w:jc w:val="both"/>
    </w:pPr>
    <w:rPr>
      <w:b/>
      <w:sz w:val="18"/>
      <w:shd w:val="clear" w:color="auto" w:fill="FFFFFF"/>
    </w:rPr>
  </w:style>
  <w:style w:type="character" w:customStyle="1" w:styleId="91">
    <w:name w:val="Подпись к картинке (9)"/>
    <w:link w:val="910"/>
    <w:uiPriority w:val="99"/>
    <w:locked/>
    <w:rsid w:val="000F11FC"/>
    <w:rPr>
      <w:b/>
      <w:sz w:val="16"/>
      <w:shd w:val="clear" w:color="auto" w:fill="FFFFFF"/>
    </w:rPr>
  </w:style>
  <w:style w:type="paragraph" w:customStyle="1" w:styleId="910">
    <w:name w:val="Подпись к картинке (9)1"/>
    <w:basedOn w:val="a"/>
    <w:link w:val="91"/>
    <w:uiPriority w:val="99"/>
    <w:rsid w:val="000F11FC"/>
    <w:pPr>
      <w:shd w:val="clear" w:color="auto" w:fill="FFFFFF"/>
      <w:spacing w:line="240" w:lineRule="atLeast"/>
    </w:pPr>
    <w:rPr>
      <w:b/>
      <w:sz w:val="16"/>
      <w:shd w:val="clear" w:color="auto" w:fill="FFFFFF"/>
    </w:rPr>
  </w:style>
  <w:style w:type="character" w:customStyle="1" w:styleId="100">
    <w:name w:val="Подпись к картинке (10)"/>
    <w:link w:val="101"/>
    <w:uiPriority w:val="99"/>
    <w:locked/>
    <w:rsid w:val="000F11FC"/>
    <w:rPr>
      <w:b/>
      <w:sz w:val="16"/>
      <w:shd w:val="clear" w:color="auto" w:fill="FFFFFF"/>
    </w:rPr>
  </w:style>
  <w:style w:type="paragraph" w:customStyle="1" w:styleId="101">
    <w:name w:val="Подпись к картинке (10)1"/>
    <w:basedOn w:val="a"/>
    <w:link w:val="100"/>
    <w:uiPriority w:val="99"/>
    <w:rsid w:val="000F11FC"/>
    <w:pPr>
      <w:shd w:val="clear" w:color="auto" w:fill="FFFFFF"/>
      <w:spacing w:line="480" w:lineRule="exact"/>
      <w:jc w:val="both"/>
    </w:pPr>
    <w:rPr>
      <w:b/>
      <w:sz w:val="16"/>
      <w:shd w:val="clear" w:color="auto" w:fill="FFFFFF"/>
    </w:rPr>
  </w:style>
  <w:style w:type="character" w:customStyle="1" w:styleId="43">
    <w:name w:val="Подпись к таблице (4)"/>
    <w:link w:val="412"/>
    <w:uiPriority w:val="99"/>
    <w:locked/>
    <w:rsid w:val="000F11FC"/>
    <w:rPr>
      <w:b/>
      <w:sz w:val="18"/>
      <w:shd w:val="clear" w:color="auto" w:fill="FFFFFF"/>
    </w:rPr>
  </w:style>
  <w:style w:type="paragraph" w:customStyle="1" w:styleId="412">
    <w:name w:val="Подпись к таблице (4)1"/>
    <w:basedOn w:val="a"/>
    <w:link w:val="43"/>
    <w:uiPriority w:val="99"/>
    <w:rsid w:val="000F11FC"/>
    <w:pPr>
      <w:shd w:val="clear" w:color="auto" w:fill="FFFFFF"/>
      <w:spacing w:line="240" w:lineRule="atLeast"/>
    </w:pPr>
    <w:rPr>
      <w:b/>
      <w:sz w:val="18"/>
      <w:shd w:val="clear" w:color="auto" w:fill="FFFFFF"/>
    </w:rPr>
  </w:style>
  <w:style w:type="character" w:customStyle="1" w:styleId="130">
    <w:name w:val="Основной текст (13)"/>
    <w:link w:val="131"/>
    <w:uiPriority w:val="99"/>
    <w:locked/>
    <w:rsid w:val="000F11FC"/>
    <w:rPr>
      <w:sz w:val="16"/>
      <w:shd w:val="clear" w:color="auto" w:fill="FFFFFF"/>
    </w:rPr>
  </w:style>
  <w:style w:type="paragraph" w:customStyle="1" w:styleId="131">
    <w:name w:val="Основной текст (13)1"/>
    <w:basedOn w:val="a"/>
    <w:link w:val="130"/>
    <w:uiPriority w:val="99"/>
    <w:rsid w:val="000F11FC"/>
    <w:pPr>
      <w:shd w:val="clear" w:color="auto" w:fill="FFFFFF"/>
      <w:spacing w:line="427" w:lineRule="exact"/>
    </w:pPr>
    <w:rPr>
      <w:sz w:val="16"/>
      <w:shd w:val="clear" w:color="auto" w:fill="FFFFFF"/>
    </w:rPr>
  </w:style>
  <w:style w:type="character" w:customStyle="1" w:styleId="2415">
    <w:name w:val="Основной текст (24)15"/>
    <w:uiPriority w:val="99"/>
    <w:rsid w:val="000F11FC"/>
    <w:rPr>
      <w:b/>
      <w:color w:val="FFFFFF"/>
      <w:sz w:val="16"/>
      <w:shd w:val="clear" w:color="auto" w:fill="FFFFFF"/>
    </w:rPr>
  </w:style>
  <w:style w:type="character" w:customStyle="1" w:styleId="39">
    <w:name w:val="Основной текст (39)"/>
    <w:link w:val="391"/>
    <w:uiPriority w:val="99"/>
    <w:locked/>
    <w:rsid w:val="000F11FC"/>
    <w:rPr>
      <w:b/>
      <w:sz w:val="16"/>
      <w:shd w:val="clear" w:color="auto" w:fill="FFFFFF"/>
    </w:rPr>
  </w:style>
  <w:style w:type="paragraph" w:customStyle="1" w:styleId="391">
    <w:name w:val="Основной текст (39)1"/>
    <w:basedOn w:val="a"/>
    <w:link w:val="39"/>
    <w:uiPriority w:val="99"/>
    <w:rsid w:val="000F11FC"/>
    <w:pPr>
      <w:shd w:val="clear" w:color="auto" w:fill="FFFFFF"/>
      <w:spacing w:line="240" w:lineRule="atLeast"/>
      <w:jc w:val="right"/>
    </w:pPr>
    <w:rPr>
      <w:b/>
      <w:sz w:val="16"/>
      <w:shd w:val="clear" w:color="auto" w:fill="FFFFFF"/>
    </w:rPr>
  </w:style>
  <w:style w:type="character" w:customStyle="1" w:styleId="3910">
    <w:name w:val="Основной текст (39)10"/>
    <w:uiPriority w:val="99"/>
    <w:rsid w:val="000F11FC"/>
    <w:rPr>
      <w:b/>
      <w:color w:val="FFFFFF"/>
      <w:sz w:val="16"/>
      <w:shd w:val="clear" w:color="auto" w:fill="FFFFFF"/>
    </w:rPr>
  </w:style>
  <w:style w:type="character" w:customStyle="1" w:styleId="2414">
    <w:name w:val="Основной текст (24)14"/>
    <w:uiPriority w:val="99"/>
    <w:rsid w:val="000F11FC"/>
    <w:rPr>
      <w:b/>
      <w:color w:val="FFFFFF"/>
      <w:sz w:val="16"/>
      <w:shd w:val="clear" w:color="auto" w:fill="FFFFFF"/>
    </w:rPr>
  </w:style>
  <w:style w:type="character" w:customStyle="1" w:styleId="399">
    <w:name w:val="Основной текст (39)9"/>
    <w:uiPriority w:val="99"/>
    <w:rsid w:val="000F11FC"/>
    <w:rPr>
      <w:b/>
      <w:color w:val="FFFFFF"/>
      <w:sz w:val="16"/>
      <w:shd w:val="clear" w:color="auto" w:fill="FFFFFF"/>
    </w:rPr>
  </w:style>
  <w:style w:type="character" w:customStyle="1" w:styleId="afffff8">
    <w:name w:val="Сноска"/>
    <w:link w:val="18"/>
    <w:uiPriority w:val="99"/>
    <w:locked/>
    <w:rsid w:val="000F11FC"/>
    <w:rPr>
      <w:sz w:val="16"/>
      <w:shd w:val="clear" w:color="auto" w:fill="FFFFFF"/>
    </w:rPr>
  </w:style>
  <w:style w:type="paragraph" w:customStyle="1" w:styleId="18">
    <w:name w:val="Сноска1"/>
    <w:basedOn w:val="a"/>
    <w:link w:val="afffff8"/>
    <w:uiPriority w:val="99"/>
    <w:rsid w:val="000F11FC"/>
    <w:pPr>
      <w:shd w:val="clear" w:color="auto" w:fill="FFFFFF"/>
      <w:spacing w:line="427" w:lineRule="exact"/>
    </w:pPr>
    <w:rPr>
      <w:sz w:val="16"/>
      <w:shd w:val="clear" w:color="auto" w:fill="FFFFFF"/>
    </w:rPr>
  </w:style>
  <w:style w:type="character" w:customStyle="1" w:styleId="380">
    <w:name w:val="Основной текст (38) + Не полужирный"/>
    <w:uiPriority w:val="99"/>
    <w:rsid w:val="000F11FC"/>
  </w:style>
  <w:style w:type="character" w:customStyle="1" w:styleId="afffff9">
    <w:name w:val="Подпись к таблице"/>
    <w:link w:val="1a"/>
    <w:uiPriority w:val="99"/>
    <w:locked/>
    <w:rsid w:val="000F11FC"/>
    <w:rPr>
      <w:b/>
      <w:sz w:val="18"/>
      <w:shd w:val="clear" w:color="auto" w:fill="FFFFFF"/>
    </w:rPr>
  </w:style>
  <w:style w:type="paragraph" w:customStyle="1" w:styleId="1a">
    <w:name w:val="Подпись к таблице1"/>
    <w:basedOn w:val="a"/>
    <w:link w:val="afffff9"/>
    <w:uiPriority w:val="99"/>
    <w:rsid w:val="000F11FC"/>
    <w:pPr>
      <w:shd w:val="clear" w:color="auto" w:fill="FFFFFF"/>
      <w:spacing w:line="293" w:lineRule="exact"/>
      <w:ind w:hanging="1620"/>
    </w:pPr>
    <w:rPr>
      <w:b/>
      <w:sz w:val="18"/>
      <w:shd w:val="clear" w:color="auto" w:fill="FFFFFF"/>
    </w:rPr>
  </w:style>
  <w:style w:type="character" w:customStyle="1" w:styleId="71">
    <w:name w:val="Подпись к таблице (7)"/>
    <w:link w:val="710"/>
    <w:uiPriority w:val="99"/>
    <w:locked/>
    <w:rsid w:val="000F11FC"/>
    <w:rPr>
      <w:sz w:val="16"/>
      <w:shd w:val="clear" w:color="auto" w:fill="FFFFFF"/>
    </w:rPr>
  </w:style>
  <w:style w:type="paragraph" w:customStyle="1" w:styleId="710">
    <w:name w:val="Подпись к таблице (7)1"/>
    <w:basedOn w:val="a"/>
    <w:link w:val="71"/>
    <w:uiPriority w:val="99"/>
    <w:rsid w:val="000F11FC"/>
    <w:pPr>
      <w:shd w:val="clear" w:color="auto" w:fill="FFFFFF"/>
      <w:spacing w:after="60" w:line="240" w:lineRule="exact"/>
      <w:jc w:val="both"/>
    </w:pPr>
    <w:rPr>
      <w:sz w:val="16"/>
      <w:shd w:val="clear" w:color="auto" w:fill="FFFFFF"/>
    </w:rPr>
  </w:style>
  <w:style w:type="character" w:customStyle="1" w:styleId="54">
    <w:name w:val="Основной текст (5)"/>
    <w:link w:val="513"/>
    <w:uiPriority w:val="99"/>
    <w:locked/>
    <w:rsid w:val="000F11FC"/>
    <w:rPr>
      <w:b/>
      <w:sz w:val="16"/>
      <w:shd w:val="clear" w:color="auto" w:fill="FFFFFF"/>
    </w:rPr>
  </w:style>
  <w:style w:type="paragraph" w:customStyle="1" w:styleId="513">
    <w:name w:val="Основной текст (5)1"/>
    <w:basedOn w:val="a"/>
    <w:link w:val="54"/>
    <w:uiPriority w:val="99"/>
    <w:rsid w:val="000F11FC"/>
    <w:pPr>
      <w:shd w:val="clear" w:color="auto" w:fill="FFFFFF"/>
      <w:spacing w:line="216" w:lineRule="exact"/>
      <w:jc w:val="both"/>
    </w:pPr>
    <w:rPr>
      <w:b/>
      <w:sz w:val="16"/>
      <w:shd w:val="clear" w:color="auto" w:fill="FFFFFF"/>
    </w:rPr>
  </w:style>
  <w:style w:type="character" w:customStyle="1" w:styleId="180">
    <w:name w:val="Основной текст (18)"/>
    <w:link w:val="181"/>
    <w:uiPriority w:val="99"/>
    <w:locked/>
    <w:rsid w:val="000F11FC"/>
    <w:rPr>
      <w:b/>
      <w:sz w:val="16"/>
      <w:shd w:val="clear" w:color="auto" w:fill="FFFFFF"/>
    </w:rPr>
  </w:style>
  <w:style w:type="paragraph" w:customStyle="1" w:styleId="181">
    <w:name w:val="Основной текст (18)1"/>
    <w:basedOn w:val="a"/>
    <w:link w:val="180"/>
    <w:uiPriority w:val="99"/>
    <w:rsid w:val="000F11FC"/>
    <w:pPr>
      <w:shd w:val="clear" w:color="auto" w:fill="FFFFFF"/>
      <w:spacing w:after="240" w:line="245" w:lineRule="exact"/>
      <w:jc w:val="center"/>
    </w:pPr>
    <w:rPr>
      <w:b/>
      <w:sz w:val="16"/>
      <w:shd w:val="clear" w:color="auto" w:fill="FFFFFF"/>
    </w:rPr>
  </w:style>
  <w:style w:type="character" w:customStyle="1" w:styleId="420">
    <w:name w:val="Основной текст (42)"/>
    <w:link w:val="421"/>
    <w:uiPriority w:val="99"/>
    <w:locked/>
    <w:rsid w:val="000F11FC"/>
    <w:rPr>
      <w:sz w:val="16"/>
      <w:shd w:val="clear" w:color="auto" w:fill="FFFFFF"/>
    </w:rPr>
  </w:style>
  <w:style w:type="paragraph" w:customStyle="1" w:styleId="421">
    <w:name w:val="Основной текст (42)1"/>
    <w:basedOn w:val="a"/>
    <w:link w:val="420"/>
    <w:uiPriority w:val="99"/>
    <w:rsid w:val="000F11FC"/>
    <w:pPr>
      <w:shd w:val="clear" w:color="auto" w:fill="FFFFFF"/>
      <w:spacing w:line="240" w:lineRule="atLeast"/>
      <w:jc w:val="center"/>
    </w:pPr>
    <w:rPr>
      <w:sz w:val="16"/>
      <w:shd w:val="clear" w:color="auto" w:fill="FFFFFF"/>
    </w:rPr>
  </w:style>
  <w:style w:type="character" w:customStyle="1" w:styleId="430">
    <w:name w:val="Основной текст (43)"/>
    <w:link w:val="431"/>
    <w:uiPriority w:val="99"/>
    <w:locked/>
    <w:rsid w:val="000F11FC"/>
    <w:rPr>
      <w:sz w:val="16"/>
      <w:shd w:val="clear" w:color="auto" w:fill="FFFFFF"/>
    </w:rPr>
  </w:style>
  <w:style w:type="paragraph" w:customStyle="1" w:styleId="431">
    <w:name w:val="Основной текст (43)1"/>
    <w:basedOn w:val="a"/>
    <w:link w:val="430"/>
    <w:uiPriority w:val="99"/>
    <w:rsid w:val="000F11FC"/>
    <w:pPr>
      <w:shd w:val="clear" w:color="auto" w:fill="FFFFFF"/>
      <w:spacing w:line="240" w:lineRule="atLeast"/>
      <w:jc w:val="right"/>
    </w:pPr>
    <w:rPr>
      <w:sz w:val="16"/>
      <w:shd w:val="clear" w:color="auto" w:fill="FFFFFF"/>
    </w:rPr>
  </w:style>
  <w:style w:type="character" w:customStyle="1" w:styleId="120">
    <w:name w:val="Основной текст (12)"/>
    <w:link w:val="121"/>
    <w:uiPriority w:val="99"/>
    <w:locked/>
    <w:rsid w:val="000F11FC"/>
    <w:rPr>
      <w:sz w:val="16"/>
      <w:shd w:val="clear" w:color="auto" w:fill="FFFFFF"/>
    </w:rPr>
  </w:style>
  <w:style w:type="paragraph" w:customStyle="1" w:styleId="121">
    <w:name w:val="Основной текст (12)1"/>
    <w:basedOn w:val="a"/>
    <w:link w:val="120"/>
    <w:uiPriority w:val="99"/>
    <w:rsid w:val="000F11FC"/>
    <w:pPr>
      <w:shd w:val="clear" w:color="auto" w:fill="FFFFFF"/>
      <w:spacing w:before="2400" w:line="245" w:lineRule="exact"/>
      <w:jc w:val="both"/>
    </w:pPr>
    <w:rPr>
      <w:sz w:val="16"/>
      <w:shd w:val="clear" w:color="auto" w:fill="FFFFFF"/>
    </w:rPr>
  </w:style>
  <w:style w:type="character" w:customStyle="1" w:styleId="45">
    <w:name w:val="Основной текст (45)"/>
    <w:link w:val="451"/>
    <w:uiPriority w:val="99"/>
    <w:locked/>
    <w:rsid w:val="000F11FC"/>
    <w:rPr>
      <w:sz w:val="16"/>
      <w:shd w:val="clear" w:color="auto" w:fill="FFFFFF"/>
    </w:rPr>
  </w:style>
  <w:style w:type="paragraph" w:customStyle="1" w:styleId="451">
    <w:name w:val="Основной текст (45)1"/>
    <w:basedOn w:val="a"/>
    <w:link w:val="45"/>
    <w:uiPriority w:val="99"/>
    <w:rsid w:val="000F11FC"/>
    <w:pPr>
      <w:shd w:val="clear" w:color="auto" w:fill="FFFFFF"/>
      <w:spacing w:line="240" w:lineRule="atLeast"/>
      <w:ind w:firstLine="300"/>
    </w:pPr>
    <w:rPr>
      <w:sz w:val="16"/>
      <w:shd w:val="clear" w:color="auto" w:fill="FFFFFF"/>
    </w:rPr>
  </w:style>
  <w:style w:type="character" w:customStyle="1" w:styleId="46">
    <w:name w:val="Основной текст (46)"/>
    <w:link w:val="461"/>
    <w:uiPriority w:val="99"/>
    <w:locked/>
    <w:rsid w:val="000F11FC"/>
    <w:rPr>
      <w:sz w:val="16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0F11FC"/>
    <w:pPr>
      <w:shd w:val="clear" w:color="auto" w:fill="FFFFFF"/>
      <w:spacing w:line="240" w:lineRule="atLeast"/>
      <w:ind w:firstLine="280"/>
      <w:jc w:val="both"/>
    </w:pPr>
    <w:rPr>
      <w:sz w:val="16"/>
      <w:shd w:val="clear" w:color="auto" w:fill="FFFFFF"/>
    </w:rPr>
  </w:style>
  <w:style w:type="paragraph" w:customStyle="1" w:styleId="afffffa">
    <w:name w:val="Рассылка"/>
    <w:basedOn w:val="a"/>
    <w:uiPriority w:val="99"/>
    <w:rsid w:val="000F11FC"/>
    <w:pPr>
      <w:tabs>
        <w:tab w:val="left" w:pos="2160"/>
      </w:tabs>
      <w:ind w:left="2160" w:hanging="1440"/>
      <w:jc w:val="both"/>
    </w:pPr>
    <w:rPr>
      <w:sz w:val="26"/>
      <w:szCs w:val="24"/>
    </w:rPr>
  </w:style>
  <w:style w:type="character" w:customStyle="1" w:styleId="102">
    <w:name w:val="Основной текст (10)"/>
    <w:link w:val="1010"/>
    <w:uiPriority w:val="99"/>
    <w:locked/>
    <w:rsid w:val="000F11FC"/>
    <w:rPr>
      <w:b/>
      <w:sz w:val="8"/>
      <w:shd w:val="clear" w:color="auto" w:fill="FFFFFF"/>
    </w:rPr>
  </w:style>
  <w:style w:type="paragraph" w:customStyle="1" w:styleId="1010">
    <w:name w:val="Основной текст (10)1"/>
    <w:basedOn w:val="a"/>
    <w:link w:val="102"/>
    <w:uiPriority w:val="99"/>
    <w:rsid w:val="000F11FC"/>
    <w:pPr>
      <w:shd w:val="clear" w:color="auto" w:fill="FFFFFF"/>
      <w:spacing w:line="240" w:lineRule="atLeast"/>
    </w:pPr>
    <w:rPr>
      <w:b/>
      <w:sz w:val="8"/>
      <w:shd w:val="clear" w:color="auto" w:fill="FFFFFF"/>
    </w:rPr>
  </w:style>
  <w:style w:type="character" w:customStyle="1" w:styleId="10FranklinGothicMedium">
    <w:name w:val="Основной текст (10) + Franklin Gothic Medium"/>
    <w:aliases w:val="Не полужирный"/>
    <w:uiPriority w:val="99"/>
    <w:rsid w:val="000F11FC"/>
    <w:rPr>
      <w:rFonts w:ascii="Franklin Gothic Medium" w:hAnsi="Franklin Gothic Medium"/>
      <w:b/>
      <w:noProof/>
      <w:sz w:val="8"/>
      <w:shd w:val="clear" w:color="auto" w:fill="FFFFFF"/>
    </w:rPr>
  </w:style>
  <w:style w:type="paragraph" w:styleId="afffffb">
    <w:name w:val="List Paragraph"/>
    <w:aliases w:val="ПАРАГРАФ,Абзац списка для документа"/>
    <w:basedOn w:val="a"/>
    <w:link w:val="afffffc"/>
    <w:uiPriority w:val="34"/>
    <w:qFormat/>
    <w:rsid w:val="000F11FC"/>
    <w:pPr>
      <w:ind w:left="720"/>
      <w:contextualSpacing/>
    </w:pPr>
    <w:rPr>
      <w:sz w:val="24"/>
    </w:rPr>
  </w:style>
  <w:style w:type="character" w:customStyle="1" w:styleId="afffffc">
    <w:name w:val="Абзац списка Знак"/>
    <w:aliases w:val="ПАРАГРАФ Знак,Абзац списка для документа Знак"/>
    <w:link w:val="afffffb"/>
    <w:uiPriority w:val="34"/>
    <w:locked/>
    <w:rsid w:val="000F11FC"/>
    <w:rPr>
      <w:sz w:val="24"/>
    </w:rPr>
  </w:style>
  <w:style w:type="paragraph" w:customStyle="1" w:styleId="BodyTextKeep">
    <w:name w:val="Body Text Keep"/>
    <w:basedOn w:val="a3"/>
    <w:next w:val="a3"/>
    <w:link w:val="BodyTextKeepChar"/>
    <w:uiPriority w:val="99"/>
    <w:rsid w:val="000F11FC"/>
    <w:pPr>
      <w:spacing w:before="120" w:after="120"/>
      <w:ind w:left="1701"/>
      <w:jc w:val="both"/>
    </w:pPr>
    <w:rPr>
      <w:spacing w:val="-5"/>
      <w:sz w:val="24"/>
      <w:lang w:eastAsia="en-US"/>
    </w:rPr>
  </w:style>
  <w:style w:type="character" w:customStyle="1" w:styleId="BodyTextKeepChar">
    <w:name w:val="Body Text Keep Char"/>
    <w:link w:val="BodyTextKeep"/>
    <w:uiPriority w:val="99"/>
    <w:locked/>
    <w:rsid w:val="000F11FC"/>
    <w:rPr>
      <w:spacing w:val="-5"/>
      <w:sz w:val="24"/>
      <w:lang w:eastAsia="en-US"/>
    </w:rPr>
  </w:style>
  <w:style w:type="paragraph" w:styleId="afffffd">
    <w:name w:val="caption"/>
    <w:basedOn w:val="a"/>
    <w:next w:val="a3"/>
    <w:uiPriority w:val="99"/>
    <w:qFormat/>
    <w:rsid w:val="000F11FC"/>
    <w:pPr>
      <w:keepNext/>
      <w:tabs>
        <w:tab w:val="left" w:pos="1134"/>
      </w:tabs>
      <w:spacing w:before="120" w:after="240"/>
      <w:ind w:left="1620" w:hanging="1620"/>
    </w:pPr>
    <w:rPr>
      <w:b/>
      <w:spacing w:val="-5"/>
      <w:sz w:val="24"/>
      <w:lang w:val="en-AU" w:eastAsia="en-US"/>
    </w:rPr>
  </w:style>
  <w:style w:type="paragraph" w:customStyle="1" w:styleId="Stylefortableheading">
    <w:name w:val="Style for table heading"/>
    <w:basedOn w:val="a"/>
    <w:uiPriority w:val="99"/>
    <w:rsid w:val="000F11FC"/>
    <w:pPr>
      <w:keepNext/>
      <w:keepLines/>
      <w:suppressAutoHyphens/>
      <w:jc w:val="center"/>
    </w:pPr>
    <w:rPr>
      <w:b/>
      <w:lang w:eastAsia="en-US"/>
    </w:rPr>
  </w:style>
  <w:style w:type="paragraph" w:customStyle="1" w:styleId="Stylefortabletext">
    <w:name w:val="Style for table text"/>
    <w:basedOn w:val="a"/>
    <w:uiPriority w:val="99"/>
    <w:rsid w:val="000F11FC"/>
    <w:pPr>
      <w:suppressAutoHyphens/>
    </w:pPr>
    <w:rPr>
      <w:lang w:eastAsia="en-US"/>
    </w:rPr>
  </w:style>
  <w:style w:type="paragraph" w:customStyle="1" w:styleId="xl100">
    <w:name w:val="xl100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2">
    <w:name w:val="xl102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3">
    <w:name w:val="xl103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4">
    <w:name w:val="xl104"/>
    <w:basedOn w:val="a"/>
    <w:uiPriority w:val="99"/>
    <w:rsid w:val="000F11FC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8">
    <w:name w:val="xl108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1">
    <w:name w:val="xl111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3">
    <w:name w:val="xl113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4">
    <w:name w:val="xl114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5">
    <w:name w:val="xl11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1b">
    <w:name w:val="Знак Знак1 Знак"/>
    <w:basedOn w:val="a"/>
    <w:uiPriority w:val="99"/>
    <w:rsid w:val="000F11F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DocList">
    <w:name w:val="ConsPlusDocList"/>
    <w:uiPriority w:val="99"/>
    <w:rsid w:val="000F11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3">
    <w:name w:val="Стиль3"/>
    <w:basedOn w:val="22"/>
    <w:uiPriority w:val="99"/>
    <w:rsid w:val="000F11FC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sz w:val="24"/>
      <w:szCs w:val="20"/>
    </w:rPr>
  </w:style>
  <w:style w:type="paragraph" w:styleId="HTML">
    <w:name w:val="HTML Preformatted"/>
    <w:basedOn w:val="a"/>
    <w:link w:val="HTML0"/>
    <w:uiPriority w:val="99"/>
    <w:rsid w:val="000F11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0F11FC"/>
    <w:rPr>
      <w:rFonts w:ascii="Courier New" w:hAnsi="Courier New"/>
    </w:rPr>
  </w:style>
  <w:style w:type="paragraph" w:customStyle="1" w:styleId="1c">
    <w:name w:val="1Тема"/>
    <w:basedOn w:val="a"/>
    <w:uiPriority w:val="99"/>
    <w:rsid w:val="000F11FC"/>
    <w:pPr>
      <w:spacing w:after="120"/>
    </w:pPr>
    <w:rPr>
      <w:rFonts w:ascii="Georgia" w:hAnsi="Georgia"/>
      <w:b/>
      <w:bCs/>
      <w:sz w:val="24"/>
      <w:szCs w:val="24"/>
    </w:rPr>
  </w:style>
  <w:style w:type="paragraph" w:customStyle="1" w:styleId="Style1">
    <w:name w:val="Style1"/>
    <w:basedOn w:val="a"/>
    <w:uiPriority w:val="99"/>
    <w:rsid w:val="000F1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0F11FC"/>
    <w:pPr>
      <w:widowControl w:val="0"/>
      <w:autoSpaceDE w:val="0"/>
      <w:autoSpaceDN w:val="0"/>
      <w:adjustRightInd w:val="0"/>
      <w:spacing w:line="374" w:lineRule="exact"/>
      <w:jc w:val="center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F11FC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0F11FC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25">
    <w:name w:val="Font Style25"/>
    <w:uiPriority w:val="99"/>
    <w:rsid w:val="000F11FC"/>
    <w:rPr>
      <w:rFonts w:ascii="Times New Roman" w:hAnsi="Times New Roman"/>
      <w:b/>
      <w:sz w:val="26"/>
    </w:rPr>
  </w:style>
  <w:style w:type="character" w:customStyle="1" w:styleId="FontStyle26">
    <w:name w:val="Font Style26"/>
    <w:uiPriority w:val="99"/>
    <w:rsid w:val="000F11FC"/>
    <w:rPr>
      <w:rFonts w:ascii="Times New Roman" w:hAnsi="Times New Roman"/>
      <w:sz w:val="26"/>
    </w:rPr>
  </w:style>
  <w:style w:type="character" w:customStyle="1" w:styleId="FontStyle30">
    <w:name w:val="Font Style30"/>
    <w:uiPriority w:val="99"/>
    <w:rsid w:val="000F11FC"/>
    <w:rPr>
      <w:rFonts w:ascii="Times New Roman" w:hAnsi="Times New Roman"/>
      <w:b/>
      <w:sz w:val="22"/>
    </w:rPr>
  </w:style>
  <w:style w:type="paragraph" w:customStyle="1" w:styleId="Style2">
    <w:name w:val="Style2"/>
    <w:basedOn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0F1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0F11FC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27">
    <w:name w:val="Font Style27"/>
    <w:uiPriority w:val="99"/>
    <w:rsid w:val="000F11FC"/>
    <w:rPr>
      <w:rFonts w:ascii="Times New Roman" w:hAnsi="Times New Roman"/>
      <w:sz w:val="24"/>
    </w:rPr>
  </w:style>
  <w:style w:type="paragraph" w:customStyle="1" w:styleId="Style20">
    <w:name w:val="Style20"/>
    <w:basedOn w:val="a"/>
    <w:uiPriority w:val="99"/>
    <w:rsid w:val="000F11FC"/>
    <w:pPr>
      <w:widowControl w:val="0"/>
      <w:autoSpaceDE w:val="0"/>
      <w:autoSpaceDN w:val="0"/>
      <w:adjustRightInd w:val="0"/>
      <w:spacing w:line="374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0F11FC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0F11F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8">
    <w:name w:val="Font Style28"/>
    <w:uiPriority w:val="99"/>
    <w:rsid w:val="000F11FC"/>
    <w:rPr>
      <w:rFonts w:ascii="Times New Roman" w:hAnsi="Times New Roman"/>
      <w:sz w:val="26"/>
    </w:rPr>
  </w:style>
  <w:style w:type="character" w:customStyle="1" w:styleId="FontStyle29">
    <w:name w:val="Font Style29"/>
    <w:uiPriority w:val="99"/>
    <w:rsid w:val="000F11FC"/>
    <w:rPr>
      <w:rFonts w:ascii="Times New Roman" w:hAnsi="Times New Roman"/>
      <w:b/>
      <w:sz w:val="24"/>
    </w:rPr>
  </w:style>
  <w:style w:type="paragraph" w:customStyle="1" w:styleId="Style8">
    <w:name w:val="Style8"/>
    <w:basedOn w:val="a"/>
    <w:uiPriority w:val="99"/>
    <w:rsid w:val="000F11FC"/>
    <w:pPr>
      <w:widowControl w:val="0"/>
      <w:autoSpaceDE w:val="0"/>
      <w:autoSpaceDN w:val="0"/>
      <w:adjustRightInd w:val="0"/>
      <w:spacing w:line="370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0F11FC"/>
    <w:pPr>
      <w:widowControl w:val="0"/>
      <w:autoSpaceDE w:val="0"/>
      <w:autoSpaceDN w:val="0"/>
      <w:adjustRightInd w:val="0"/>
      <w:spacing w:line="240" w:lineRule="exact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0F11FC"/>
    <w:pPr>
      <w:widowControl w:val="0"/>
      <w:autoSpaceDE w:val="0"/>
      <w:autoSpaceDN w:val="0"/>
      <w:adjustRightInd w:val="0"/>
      <w:spacing w:line="286" w:lineRule="exact"/>
    </w:pPr>
    <w:rPr>
      <w:sz w:val="24"/>
      <w:szCs w:val="24"/>
    </w:rPr>
  </w:style>
  <w:style w:type="character" w:customStyle="1" w:styleId="FontStyle35">
    <w:name w:val="Font Style35"/>
    <w:uiPriority w:val="99"/>
    <w:rsid w:val="000F11FC"/>
    <w:rPr>
      <w:rFonts w:ascii="Times New Roman" w:hAnsi="Times New Roman"/>
      <w:b/>
      <w:sz w:val="18"/>
    </w:rPr>
  </w:style>
  <w:style w:type="paragraph" w:customStyle="1" w:styleId="Style9">
    <w:name w:val="Style9"/>
    <w:basedOn w:val="a"/>
    <w:uiPriority w:val="99"/>
    <w:rsid w:val="000F11F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1">
    <w:name w:val="Font Style31"/>
    <w:uiPriority w:val="99"/>
    <w:rsid w:val="000F11FC"/>
    <w:rPr>
      <w:rFonts w:ascii="Times New Roman" w:hAnsi="Times New Roman"/>
      <w:sz w:val="8"/>
    </w:rPr>
  </w:style>
  <w:style w:type="paragraph" w:customStyle="1" w:styleId="Style18">
    <w:name w:val="Style18"/>
    <w:basedOn w:val="a"/>
    <w:uiPriority w:val="99"/>
    <w:rsid w:val="000F1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0F11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0F11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0F11F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"/>
    <w:uiPriority w:val="99"/>
    <w:rsid w:val="000F11FC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0F11FC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2">
    <w:name w:val="xl142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3">
    <w:name w:val="xl143"/>
    <w:basedOn w:val="a"/>
    <w:uiPriority w:val="99"/>
    <w:rsid w:val="000F11FC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4">
    <w:name w:val="xl144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customStyle="1" w:styleId="paragraph">
    <w:name w:val="paragraph"/>
    <w:uiPriority w:val="99"/>
    <w:rsid w:val="000F11FC"/>
  </w:style>
  <w:style w:type="character" w:customStyle="1" w:styleId="afffffe">
    <w:name w:val="Основной шрифт"/>
    <w:uiPriority w:val="99"/>
    <w:rsid w:val="000F11FC"/>
  </w:style>
  <w:style w:type="paragraph" w:customStyle="1" w:styleId="ed">
    <w:name w:val="дeсновdой те"/>
    <w:basedOn w:val="a"/>
    <w:uiPriority w:val="99"/>
    <w:rsid w:val="000F11FC"/>
    <w:pPr>
      <w:widowControl w:val="0"/>
      <w:tabs>
        <w:tab w:val="left" w:pos="0"/>
      </w:tabs>
      <w:ind w:right="283"/>
      <w:jc w:val="both"/>
    </w:pPr>
    <w:rPr>
      <w:sz w:val="28"/>
    </w:rPr>
  </w:style>
  <w:style w:type="paragraph" w:customStyle="1" w:styleId="affffff">
    <w:name w:val="Табличный"/>
    <w:basedOn w:val="a"/>
    <w:uiPriority w:val="99"/>
    <w:rsid w:val="000F11FC"/>
    <w:pPr>
      <w:widowControl w:val="0"/>
      <w:jc w:val="center"/>
    </w:pPr>
    <w:rPr>
      <w:sz w:val="26"/>
    </w:rPr>
  </w:style>
  <w:style w:type="character" w:styleId="affffff0">
    <w:name w:val="Strong"/>
    <w:uiPriority w:val="99"/>
    <w:qFormat/>
    <w:rsid w:val="000F11FC"/>
    <w:rPr>
      <w:rFonts w:cs="Times New Roman"/>
      <w:b/>
    </w:rPr>
  </w:style>
  <w:style w:type="character" w:customStyle="1" w:styleId="HTMLMarkup">
    <w:name w:val="HTML Markup"/>
    <w:uiPriority w:val="99"/>
    <w:rsid w:val="000F11FC"/>
    <w:rPr>
      <w:vanish/>
      <w:color w:val="FF0000"/>
    </w:rPr>
  </w:style>
  <w:style w:type="paragraph" w:customStyle="1" w:styleId="Blockquote">
    <w:name w:val="Blockquote"/>
    <w:basedOn w:val="a"/>
    <w:uiPriority w:val="99"/>
    <w:rsid w:val="000F11FC"/>
    <w:pPr>
      <w:widowControl w:val="0"/>
      <w:spacing w:before="100" w:after="100"/>
      <w:ind w:left="360" w:right="360"/>
      <w:jc w:val="both"/>
    </w:pPr>
    <w:rPr>
      <w:sz w:val="24"/>
    </w:rPr>
  </w:style>
  <w:style w:type="paragraph" w:styleId="affffff1">
    <w:name w:val="Title"/>
    <w:basedOn w:val="a"/>
    <w:link w:val="affffff2"/>
    <w:uiPriority w:val="99"/>
    <w:qFormat/>
    <w:rsid w:val="000F11FC"/>
    <w:pPr>
      <w:widowControl w:val="0"/>
      <w:ind w:firstLine="567"/>
      <w:jc w:val="center"/>
    </w:pPr>
    <w:rPr>
      <w:b/>
      <w:sz w:val="28"/>
    </w:rPr>
  </w:style>
  <w:style w:type="character" w:customStyle="1" w:styleId="affffff2">
    <w:name w:val="Заголовок Знак"/>
    <w:link w:val="affffff1"/>
    <w:uiPriority w:val="99"/>
    <w:locked/>
    <w:rsid w:val="000F11FC"/>
    <w:rPr>
      <w:b/>
      <w:snapToGrid w:val="0"/>
      <w:sz w:val="28"/>
    </w:rPr>
  </w:style>
  <w:style w:type="paragraph" w:styleId="26">
    <w:name w:val="List Bullet 2"/>
    <w:basedOn w:val="a"/>
    <w:autoRedefine/>
    <w:uiPriority w:val="99"/>
    <w:rsid w:val="000F11FC"/>
    <w:pPr>
      <w:ind w:left="566" w:firstLine="285"/>
      <w:jc w:val="both"/>
    </w:pPr>
  </w:style>
  <w:style w:type="paragraph" w:styleId="34">
    <w:name w:val="Body Text 3"/>
    <w:basedOn w:val="a"/>
    <w:link w:val="35"/>
    <w:uiPriority w:val="99"/>
    <w:rsid w:val="000F11FC"/>
    <w:pPr>
      <w:widowControl w:val="0"/>
      <w:tabs>
        <w:tab w:val="left" w:pos="426"/>
      </w:tabs>
      <w:jc w:val="both"/>
    </w:pPr>
    <w:rPr>
      <w:b/>
      <w:caps/>
      <w:sz w:val="24"/>
    </w:rPr>
  </w:style>
  <w:style w:type="character" w:customStyle="1" w:styleId="35">
    <w:name w:val="Основной текст 3 Знак"/>
    <w:link w:val="34"/>
    <w:uiPriority w:val="99"/>
    <w:locked/>
    <w:rsid w:val="000F11FC"/>
    <w:rPr>
      <w:b/>
      <w:caps/>
      <w:snapToGrid w:val="0"/>
      <w:sz w:val="24"/>
    </w:rPr>
  </w:style>
  <w:style w:type="paragraph" w:styleId="affffff3">
    <w:name w:val="Document Map"/>
    <w:basedOn w:val="a"/>
    <w:link w:val="affffff4"/>
    <w:uiPriority w:val="99"/>
    <w:rsid w:val="000F11FC"/>
    <w:pPr>
      <w:widowControl w:val="0"/>
      <w:shd w:val="clear" w:color="auto" w:fill="000080"/>
      <w:jc w:val="both"/>
    </w:pPr>
    <w:rPr>
      <w:rFonts w:ascii="Tahoma" w:hAnsi="Tahoma"/>
    </w:rPr>
  </w:style>
  <w:style w:type="character" w:customStyle="1" w:styleId="affffff4">
    <w:name w:val="Схема документа Знак"/>
    <w:link w:val="affffff3"/>
    <w:uiPriority w:val="99"/>
    <w:locked/>
    <w:rsid w:val="000F11FC"/>
    <w:rPr>
      <w:rFonts w:ascii="Tahoma" w:hAnsi="Tahoma"/>
      <w:snapToGrid w:val="0"/>
      <w:shd w:val="clear" w:color="auto" w:fill="000080"/>
    </w:rPr>
  </w:style>
  <w:style w:type="paragraph" w:customStyle="1" w:styleId="1d">
    <w:name w:val="Знак Знак Знак1 Знак"/>
    <w:basedOn w:val="a"/>
    <w:autoRedefine/>
    <w:uiPriority w:val="99"/>
    <w:rsid w:val="000F11FC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text">
    <w:name w:val="text"/>
    <w:uiPriority w:val="99"/>
    <w:rsid w:val="000F11FC"/>
  </w:style>
  <w:style w:type="character" w:customStyle="1" w:styleId="220">
    <w:name w:val="Знак Знак22"/>
    <w:uiPriority w:val="99"/>
    <w:locked/>
    <w:rsid w:val="000F11FC"/>
    <w:rPr>
      <w:rFonts w:ascii="AG Souvenir" w:hAnsi="AG Souvenir"/>
      <w:b/>
      <w:spacing w:val="38"/>
      <w:sz w:val="28"/>
      <w:lang w:val="ru-RU" w:eastAsia="ru-RU"/>
    </w:rPr>
  </w:style>
  <w:style w:type="character" w:customStyle="1" w:styleId="212">
    <w:name w:val="Знак Знак21"/>
    <w:uiPriority w:val="99"/>
    <w:locked/>
    <w:rsid w:val="000F11FC"/>
    <w:rPr>
      <w:sz w:val="28"/>
      <w:lang w:val="ru-RU" w:eastAsia="ru-RU"/>
    </w:rPr>
  </w:style>
  <w:style w:type="character" w:customStyle="1" w:styleId="202">
    <w:name w:val="Знак Знак20"/>
    <w:uiPriority w:val="99"/>
    <w:locked/>
    <w:rsid w:val="000F11FC"/>
    <w:rPr>
      <w:rFonts w:ascii="Calibri" w:hAnsi="Calibri"/>
      <w:b/>
      <w:sz w:val="26"/>
      <w:lang w:val="ru-RU" w:eastAsia="ru-RU"/>
    </w:rPr>
  </w:style>
  <w:style w:type="character" w:customStyle="1" w:styleId="190">
    <w:name w:val="Знак Знак19"/>
    <w:uiPriority w:val="99"/>
    <w:locked/>
    <w:rsid w:val="000F11FC"/>
    <w:rPr>
      <w:sz w:val="24"/>
      <w:lang w:val="ru-RU" w:eastAsia="ru-RU"/>
    </w:rPr>
  </w:style>
  <w:style w:type="character" w:customStyle="1" w:styleId="182">
    <w:name w:val="Знак Знак18"/>
    <w:uiPriority w:val="99"/>
    <w:locked/>
    <w:rsid w:val="000F11FC"/>
    <w:rPr>
      <w:sz w:val="24"/>
      <w:lang w:val="ru-RU" w:eastAsia="ru-RU"/>
    </w:rPr>
  </w:style>
  <w:style w:type="character" w:customStyle="1" w:styleId="170">
    <w:name w:val="Знак Знак17"/>
    <w:uiPriority w:val="99"/>
    <w:locked/>
    <w:rsid w:val="000F11FC"/>
    <w:rPr>
      <w:sz w:val="24"/>
      <w:lang w:val="ru-RU" w:eastAsia="ru-RU"/>
    </w:rPr>
  </w:style>
  <w:style w:type="character" w:customStyle="1" w:styleId="160">
    <w:name w:val="Знак Знак16"/>
    <w:uiPriority w:val="99"/>
    <w:locked/>
    <w:rsid w:val="000F11FC"/>
    <w:rPr>
      <w:sz w:val="24"/>
      <w:lang w:val="ru-RU" w:eastAsia="ru-RU"/>
    </w:rPr>
  </w:style>
  <w:style w:type="character" w:customStyle="1" w:styleId="150">
    <w:name w:val="Знак Знак15"/>
    <w:uiPriority w:val="99"/>
    <w:locked/>
    <w:rsid w:val="000F11FC"/>
    <w:rPr>
      <w:b/>
      <w:sz w:val="24"/>
      <w:lang w:val="ru-RU" w:eastAsia="ru-RU"/>
    </w:rPr>
  </w:style>
  <w:style w:type="character" w:customStyle="1" w:styleId="140">
    <w:name w:val="Знак Знак14"/>
    <w:uiPriority w:val="99"/>
    <w:locked/>
    <w:rsid w:val="000F11FC"/>
    <w:rPr>
      <w:sz w:val="24"/>
      <w:lang w:val="ru-RU" w:eastAsia="ru-RU"/>
    </w:rPr>
  </w:style>
  <w:style w:type="character" w:customStyle="1" w:styleId="132">
    <w:name w:val="Знак Знак13"/>
    <w:uiPriority w:val="99"/>
    <w:locked/>
    <w:rsid w:val="000F11FC"/>
    <w:rPr>
      <w:sz w:val="28"/>
      <w:lang w:val="ru-RU" w:eastAsia="ru-RU"/>
    </w:rPr>
  </w:style>
  <w:style w:type="character" w:customStyle="1" w:styleId="112">
    <w:name w:val="Знак Знак11"/>
    <w:uiPriority w:val="99"/>
    <w:locked/>
    <w:rsid w:val="000F11FC"/>
    <w:rPr>
      <w:lang w:val="ru-RU" w:eastAsia="ru-RU"/>
    </w:rPr>
  </w:style>
  <w:style w:type="character" w:customStyle="1" w:styleId="103">
    <w:name w:val="Знак Знак10"/>
    <w:uiPriority w:val="99"/>
    <w:locked/>
    <w:rsid w:val="000F11FC"/>
    <w:rPr>
      <w:lang w:val="ru-RU" w:eastAsia="ru-RU"/>
    </w:rPr>
  </w:style>
  <w:style w:type="character" w:customStyle="1" w:styleId="36">
    <w:name w:val="Знак Знак3"/>
    <w:uiPriority w:val="99"/>
    <w:locked/>
    <w:rsid w:val="000F11FC"/>
    <w:rPr>
      <w:rFonts w:ascii="Courier New" w:hAnsi="Courier New"/>
      <w:lang w:val="ru-RU" w:eastAsia="ru-RU"/>
    </w:rPr>
  </w:style>
  <w:style w:type="character" w:customStyle="1" w:styleId="62">
    <w:name w:val="Знак Знак6"/>
    <w:uiPriority w:val="99"/>
    <w:locked/>
    <w:rsid w:val="000F11FC"/>
    <w:rPr>
      <w:rFonts w:ascii="Cambria" w:hAnsi="Cambria"/>
      <w:sz w:val="24"/>
      <w:lang w:val="ru-RU" w:eastAsia="en-US"/>
    </w:rPr>
  </w:style>
  <w:style w:type="character" w:customStyle="1" w:styleId="27">
    <w:name w:val="Знак Знак2"/>
    <w:uiPriority w:val="99"/>
    <w:locked/>
    <w:rsid w:val="000F11FC"/>
    <w:rPr>
      <w:b/>
      <w:snapToGrid w:val="0"/>
      <w:sz w:val="28"/>
      <w:lang w:val="ru-RU" w:eastAsia="ru-RU"/>
    </w:rPr>
  </w:style>
  <w:style w:type="character" w:customStyle="1" w:styleId="1e">
    <w:name w:val="Знак Знак1"/>
    <w:uiPriority w:val="99"/>
    <w:locked/>
    <w:rsid w:val="000F11FC"/>
    <w:rPr>
      <w:b/>
      <w:caps/>
      <w:snapToGrid w:val="0"/>
      <w:sz w:val="24"/>
      <w:lang w:val="ru-RU" w:eastAsia="ru-RU"/>
    </w:rPr>
  </w:style>
  <w:style w:type="character" w:customStyle="1" w:styleId="81">
    <w:name w:val="Знак Знак8"/>
    <w:uiPriority w:val="99"/>
    <w:locked/>
    <w:rsid w:val="000F11FC"/>
    <w:rPr>
      <w:sz w:val="28"/>
      <w:lang w:val="ru-RU" w:eastAsia="ru-RU"/>
    </w:rPr>
  </w:style>
  <w:style w:type="character" w:customStyle="1" w:styleId="72">
    <w:name w:val="Знак Знак7"/>
    <w:uiPriority w:val="99"/>
    <w:locked/>
    <w:rsid w:val="000F11FC"/>
    <w:rPr>
      <w:sz w:val="16"/>
      <w:lang w:val="ru-RU" w:eastAsia="ru-RU"/>
    </w:rPr>
  </w:style>
  <w:style w:type="character" w:customStyle="1" w:styleId="55">
    <w:name w:val="Знак Знак5"/>
    <w:uiPriority w:val="99"/>
    <w:locked/>
    <w:rsid w:val="000F11FC"/>
    <w:rPr>
      <w:rFonts w:ascii="Cambria" w:hAnsi="Cambria"/>
      <w:b/>
      <w:sz w:val="24"/>
      <w:lang w:val="ru-RU" w:eastAsia="en-US"/>
    </w:rPr>
  </w:style>
  <w:style w:type="character" w:customStyle="1" w:styleId="92">
    <w:name w:val="Знак Знак9"/>
    <w:uiPriority w:val="99"/>
    <w:locked/>
    <w:rsid w:val="000F11FC"/>
    <w:rPr>
      <w:rFonts w:ascii="Tahoma" w:hAnsi="Tahoma"/>
      <w:sz w:val="16"/>
      <w:lang w:val="ru-RU" w:eastAsia="ru-RU"/>
    </w:rPr>
  </w:style>
  <w:style w:type="paragraph" w:customStyle="1" w:styleId="1f">
    <w:name w:val="Знак Знак Знак Знак Знак Знак Знак Знак Знак Знак1"/>
    <w:basedOn w:val="a"/>
    <w:uiPriority w:val="99"/>
    <w:rsid w:val="000F11F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-31cxspmiddle">
    <w:name w:val="-31cxspmiddle"/>
    <w:basedOn w:val="a"/>
    <w:uiPriority w:val="99"/>
    <w:rsid w:val="000F11FC"/>
    <w:pPr>
      <w:spacing w:before="100" w:beforeAutospacing="1" w:after="100" w:afterAutospacing="1"/>
    </w:pPr>
    <w:rPr>
      <w:sz w:val="24"/>
      <w:szCs w:val="24"/>
    </w:rPr>
  </w:style>
  <w:style w:type="paragraph" w:customStyle="1" w:styleId="-31cxsplast">
    <w:name w:val="-31cxsplast"/>
    <w:basedOn w:val="a"/>
    <w:uiPriority w:val="99"/>
    <w:rsid w:val="000F11FC"/>
    <w:pPr>
      <w:spacing w:before="100" w:beforeAutospacing="1" w:after="100" w:afterAutospacing="1"/>
    </w:pPr>
    <w:rPr>
      <w:sz w:val="24"/>
      <w:szCs w:val="24"/>
    </w:rPr>
  </w:style>
  <w:style w:type="paragraph" w:customStyle="1" w:styleId="Web">
    <w:name w:val="Обычный (Web)"/>
    <w:basedOn w:val="a"/>
    <w:uiPriority w:val="99"/>
    <w:rsid w:val="000F11FC"/>
    <w:pPr>
      <w:spacing w:before="100" w:after="100"/>
      <w:jc w:val="both"/>
    </w:pPr>
    <w:rPr>
      <w:sz w:val="24"/>
      <w:szCs w:val="24"/>
    </w:rPr>
  </w:style>
  <w:style w:type="paragraph" w:styleId="affffff5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next w:val="a"/>
    <w:link w:val="affffff6"/>
    <w:uiPriority w:val="99"/>
    <w:qFormat/>
    <w:rsid w:val="000F11FC"/>
    <w:pPr>
      <w:spacing w:after="60" w:line="360" w:lineRule="atLeast"/>
      <w:jc w:val="center"/>
      <w:outlineLvl w:val="1"/>
    </w:pPr>
    <w:rPr>
      <w:rFonts w:ascii="Times New Roman CYR" w:hAnsi="Times New Roman CYR"/>
      <w:b/>
      <w:bCs/>
      <w:i/>
      <w:iCs/>
      <w:sz w:val="28"/>
      <w:szCs w:val="28"/>
      <w:lang w:eastAsia="en-US"/>
    </w:rPr>
  </w:style>
  <w:style w:type="character" w:customStyle="1" w:styleId="SubtitleChar">
    <w:name w:val="Subtitle Char"/>
    <w:aliases w:val="Подзаголовок Знак Знак Char,Подзаголовок Знак Знак Знак Char,Подзаголовок Знак Знак Знак Знак Знак Знак Знак Char,Подзаголовок Знак Знак Знак Знак Знак Char"/>
    <w:uiPriority w:val="99"/>
    <w:locked/>
    <w:rsid w:val="000F11FC"/>
    <w:rPr>
      <w:rFonts w:ascii="Times New Roman CYR" w:hAnsi="Times New Roman CYR"/>
      <w:b/>
      <w:i/>
      <w:sz w:val="28"/>
      <w:lang w:eastAsia="en-US"/>
    </w:rPr>
  </w:style>
  <w:style w:type="character" w:customStyle="1" w:styleId="affffff6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ffffff5"/>
    <w:uiPriority w:val="99"/>
    <w:locked/>
    <w:rsid w:val="000F11FC"/>
    <w:rPr>
      <w:rFonts w:ascii="Times New Roman CYR" w:hAnsi="Times New Roman CYR"/>
      <w:b/>
      <w:i/>
      <w:sz w:val="28"/>
      <w:lang w:eastAsia="en-US"/>
    </w:rPr>
  </w:style>
  <w:style w:type="paragraph" w:customStyle="1" w:styleId="ListParagraph1">
    <w:name w:val="List Paragraph1"/>
    <w:basedOn w:val="a"/>
    <w:uiPriority w:val="99"/>
    <w:rsid w:val="000F11FC"/>
    <w:pPr>
      <w:ind w:left="720"/>
      <w:jc w:val="both"/>
    </w:pPr>
    <w:rPr>
      <w:rFonts w:ascii="Arial" w:hAnsi="Arial" w:cs="Arial"/>
      <w:sz w:val="28"/>
      <w:szCs w:val="28"/>
    </w:rPr>
  </w:style>
  <w:style w:type="paragraph" w:customStyle="1" w:styleId="msonormalcxspmiddle">
    <w:name w:val="msonormalcxspmiddle"/>
    <w:basedOn w:val="a"/>
    <w:uiPriority w:val="99"/>
    <w:rsid w:val="000F11FC"/>
    <w:pPr>
      <w:spacing w:before="100" w:beforeAutospacing="1" w:after="100" w:afterAutospacing="1"/>
    </w:pPr>
    <w:rPr>
      <w:sz w:val="24"/>
      <w:szCs w:val="24"/>
    </w:rPr>
  </w:style>
  <w:style w:type="paragraph" w:styleId="28">
    <w:name w:val="toc 2"/>
    <w:basedOn w:val="a"/>
    <w:next w:val="a"/>
    <w:autoRedefine/>
    <w:uiPriority w:val="99"/>
    <w:rsid w:val="000F11FC"/>
    <w:pPr>
      <w:ind w:left="240"/>
    </w:pPr>
    <w:rPr>
      <w:sz w:val="24"/>
      <w:szCs w:val="24"/>
    </w:rPr>
  </w:style>
  <w:style w:type="paragraph" w:styleId="37">
    <w:name w:val="toc 3"/>
    <w:basedOn w:val="a"/>
    <w:next w:val="a"/>
    <w:autoRedefine/>
    <w:uiPriority w:val="99"/>
    <w:rsid w:val="000F11FC"/>
    <w:pPr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hAnsi="Calibri" w:cs="Calibri"/>
      <w:sz w:val="22"/>
      <w:szCs w:val="22"/>
      <w:lang w:eastAsia="en-US"/>
    </w:rPr>
  </w:style>
  <w:style w:type="paragraph" w:styleId="44">
    <w:name w:val="toc 4"/>
    <w:basedOn w:val="a"/>
    <w:next w:val="a"/>
    <w:autoRedefine/>
    <w:uiPriority w:val="99"/>
    <w:rsid w:val="000F11FC"/>
    <w:pPr>
      <w:ind w:left="720"/>
    </w:pPr>
    <w:rPr>
      <w:sz w:val="24"/>
      <w:szCs w:val="24"/>
    </w:rPr>
  </w:style>
  <w:style w:type="paragraph" w:styleId="56">
    <w:name w:val="toc 5"/>
    <w:basedOn w:val="a"/>
    <w:next w:val="a"/>
    <w:autoRedefine/>
    <w:uiPriority w:val="99"/>
    <w:rsid w:val="000F11FC"/>
    <w:pPr>
      <w:ind w:left="960"/>
    </w:pPr>
    <w:rPr>
      <w:sz w:val="24"/>
      <w:szCs w:val="24"/>
    </w:rPr>
  </w:style>
  <w:style w:type="paragraph" w:styleId="63">
    <w:name w:val="toc 6"/>
    <w:basedOn w:val="a"/>
    <w:next w:val="a"/>
    <w:autoRedefine/>
    <w:uiPriority w:val="99"/>
    <w:rsid w:val="000F11FC"/>
    <w:pPr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uiPriority w:val="99"/>
    <w:rsid w:val="000F11FC"/>
    <w:pPr>
      <w:ind w:left="1440"/>
    </w:pPr>
    <w:rPr>
      <w:sz w:val="24"/>
      <w:szCs w:val="24"/>
    </w:rPr>
  </w:style>
  <w:style w:type="paragraph" w:styleId="82">
    <w:name w:val="toc 8"/>
    <w:basedOn w:val="a"/>
    <w:next w:val="a"/>
    <w:autoRedefine/>
    <w:uiPriority w:val="99"/>
    <w:rsid w:val="000F11FC"/>
    <w:pPr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uiPriority w:val="99"/>
    <w:rsid w:val="000F11FC"/>
    <w:pPr>
      <w:ind w:left="1920"/>
    </w:pPr>
    <w:rPr>
      <w:sz w:val="24"/>
      <w:szCs w:val="24"/>
    </w:rPr>
  </w:style>
  <w:style w:type="character" w:customStyle="1" w:styleId="SubtitleChar1">
    <w:name w:val="Subtitle Char1"/>
    <w:aliases w:val="Подзаголовок Знак Знак Char1,Подзаголовок Знак Знак Знак Char1,Подзаголовок Знак Знак Знак Знак Знак Знак Знак Char1,Подзаголовок Знак Знак Знак Знак Знак Char1"/>
    <w:uiPriority w:val="99"/>
    <w:locked/>
    <w:rsid w:val="000F11FC"/>
    <w:rPr>
      <w:rFonts w:ascii="Cambria" w:hAnsi="Cambria"/>
      <w:sz w:val="24"/>
    </w:rPr>
  </w:style>
  <w:style w:type="character" w:customStyle="1" w:styleId="1f0">
    <w:name w:val="Подзаголовок Знак1"/>
    <w:aliases w:val="Подзаголовок Знак Знак Знак2,Подзаголовок Знак Знак Знак Знак1,Подзаголовок Знак Знак Знак Знак Знак Знак Знак Знак1,Подзаголовок Знак Знак Знак Знак Знак Знак1"/>
    <w:uiPriority w:val="99"/>
    <w:rsid w:val="000F11FC"/>
    <w:rPr>
      <w:rFonts w:ascii="Cambria" w:hAnsi="Cambria"/>
      <w:sz w:val="24"/>
    </w:rPr>
  </w:style>
  <w:style w:type="character" w:customStyle="1" w:styleId="ListParagraphChar">
    <w:name w:val="List Paragraph Char"/>
    <w:link w:val="29"/>
    <w:uiPriority w:val="99"/>
    <w:locked/>
    <w:rsid w:val="000F11FC"/>
    <w:rPr>
      <w:sz w:val="24"/>
    </w:rPr>
  </w:style>
  <w:style w:type="paragraph" w:customStyle="1" w:styleId="29">
    <w:name w:val="Абзац списка2"/>
    <w:basedOn w:val="a"/>
    <w:link w:val="ListParagraphChar"/>
    <w:uiPriority w:val="99"/>
    <w:rsid w:val="000F11FC"/>
    <w:pPr>
      <w:ind w:left="720"/>
      <w:contextualSpacing/>
    </w:pPr>
    <w:rPr>
      <w:sz w:val="24"/>
    </w:rPr>
  </w:style>
  <w:style w:type="character" w:styleId="affffff7">
    <w:name w:val="footnote reference"/>
    <w:uiPriority w:val="99"/>
    <w:rsid w:val="000F11FC"/>
    <w:rPr>
      <w:rFonts w:cs="Times New Roman"/>
      <w:vertAlign w:val="superscript"/>
    </w:rPr>
  </w:style>
  <w:style w:type="character" w:styleId="affffff8">
    <w:name w:val="annotation reference"/>
    <w:uiPriority w:val="99"/>
    <w:rsid w:val="000F11FC"/>
    <w:rPr>
      <w:rFonts w:cs="Times New Roman"/>
      <w:sz w:val="18"/>
    </w:rPr>
  </w:style>
  <w:style w:type="table" w:styleId="affffff9">
    <w:name w:val="Table Grid"/>
    <w:basedOn w:val="a1"/>
    <w:uiPriority w:val="99"/>
    <w:rsid w:val="000F1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">
    <w:name w:val="Абзац списка11"/>
    <w:basedOn w:val="a"/>
    <w:uiPriority w:val="99"/>
    <w:rsid w:val="000F11FC"/>
    <w:pPr>
      <w:ind w:left="720"/>
    </w:pPr>
    <w:rPr>
      <w:sz w:val="24"/>
      <w:szCs w:val="24"/>
    </w:rPr>
  </w:style>
  <w:style w:type="paragraph" w:customStyle="1" w:styleId="213">
    <w:name w:val="Абзац списка21"/>
    <w:basedOn w:val="a"/>
    <w:uiPriority w:val="99"/>
    <w:rsid w:val="000F11FC"/>
    <w:pPr>
      <w:ind w:left="720"/>
      <w:contextualSpacing/>
    </w:pPr>
    <w:rPr>
      <w:sz w:val="24"/>
    </w:rPr>
  </w:style>
  <w:style w:type="paragraph" w:styleId="affffffa">
    <w:name w:val="Revision"/>
    <w:hidden/>
    <w:uiPriority w:val="99"/>
    <w:semiHidden/>
    <w:rsid w:val="000F11FC"/>
  </w:style>
  <w:style w:type="character" w:customStyle="1" w:styleId="1f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F27083"/>
  </w:style>
  <w:style w:type="paragraph" w:styleId="affffffb">
    <w:name w:val="endnote text"/>
    <w:basedOn w:val="a"/>
    <w:link w:val="affffffc"/>
    <w:uiPriority w:val="99"/>
    <w:rsid w:val="00F27083"/>
  </w:style>
  <w:style w:type="character" w:customStyle="1" w:styleId="affffffc">
    <w:name w:val="Текст концевой сноски Знак"/>
    <w:basedOn w:val="a0"/>
    <w:link w:val="affffffb"/>
    <w:uiPriority w:val="99"/>
    <w:locked/>
    <w:rsid w:val="00F27083"/>
  </w:style>
  <w:style w:type="paragraph" w:styleId="2a">
    <w:name w:val="Body Text 2"/>
    <w:basedOn w:val="a"/>
    <w:link w:val="2b"/>
    <w:uiPriority w:val="99"/>
    <w:rsid w:val="00F27083"/>
    <w:pPr>
      <w:spacing w:after="120" w:line="480" w:lineRule="auto"/>
    </w:pPr>
    <w:rPr>
      <w:sz w:val="24"/>
      <w:szCs w:val="24"/>
    </w:rPr>
  </w:style>
  <w:style w:type="character" w:customStyle="1" w:styleId="2b">
    <w:name w:val="Основной текст 2 Знак"/>
    <w:link w:val="2a"/>
    <w:uiPriority w:val="99"/>
    <w:locked/>
    <w:rsid w:val="00F27083"/>
    <w:rPr>
      <w:sz w:val="24"/>
    </w:rPr>
  </w:style>
  <w:style w:type="paragraph" w:styleId="affffffd">
    <w:name w:val="Plain Text"/>
    <w:basedOn w:val="a"/>
    <w:link w:val="affffffe"/>
    <w:uiPriority w:val="99"/>
    <w:rsid w:val="00F27083"/>
    <w:rPr>
      <w:rFonts w:ascii="Courier New" w:hAnsi="Courier New"/>
    </w:rPr>
  </w:style>
  <w:style w:type="character" w:customStyle="1" w:styleId="affffffe">
    <w:name w:val="Текст Знак"/>
    <w:link w:val="affffffd"/>
    <w:uiPriority w:val="99"/>
    <w:locked/>
    <w:rsid w:val="00F27083"/>
    <w:rPr>
      <w:rFonts w:ascii="Courier New" w:hAnsi="Courier New"/>
    </w:rPr>
  </w:style>
  <w:style w:type="character" w:customStyle="1" w:styleId="afffffff">
    <w:name w:val="Без интервала Знак"/>
    <w:link w:val="afffffff0"/>
    <w:uiPriority w:val="99"/>
    <w:locked/>
    <w:rsid w:val="00F27083"/>
    <w:rPr>
      <w:rFonts w:ascii="Calibri" w:hAnsi="Calibri"/>
    </w:rPr>
  </w:style>
  <w:style w:type="paragraph" w:styleId="afffffff0">
    <w:name w:val="No Spacing"/>
    <w:link w:val="afffffff"/>
    <w:uiPriority w:val="99"/>
    <w:qFormat/>
    <w:rsid w:val="00F27083"/>
    <w:rPr>
      <w:rFonts w:ascii="Calibri" w:hAnsi="Calibri"/>
    </w:rPr>
  </w:style>
  <w:style w:type="paragraph" w:styleId="2c">
    <w:name w:val="Quote"/>
    <w:basedOn w:val="a"/>
    <w:next w:val="a"/>
    <w:link w:val="2d"/>
    <w:uiPriority w:val="99"/>
    <w:qFormat/>
    <w:rsid w:val="00F27083"/>
    <w:pPr>
      <w:spacing w:after="200" w:line="276" w:lineRule="auto"/>
    </w:pPr>
    <w:rPr>
      <w:rFonts w:ascii="Calibri" w:hAnsi="Calibri"/>
      <w:i/>
      <w:iCs/>
      <w:color w:val="000000"/>
    </w:rPr>
  </w:style>
  <w:style w:type="character" w:customStyle="1" w:styleId="QuoteChar">
    <w:name w:val="Quote Char"/>
    <w:link w:val="214"/>
    <w:uiPriority w:val="99"/>
    <w:locked/>
    <w:rsid w:val="00F27083"/>
    <w:rPr>
      <w:i/>
      <w:color w:val="000000"/>
    </w:rPr>
  </w:style>
  <w:style w:type="character" w:customStyle="1" w:styleId="2d">
    <w:name w:val="Цитата 2 Знак"/>
    <w:link w:val="2c"/>
    <w:uiPriority w:val="99"/>
    <w:locked/>
    <w:rsid w:val="00F27083"/>
    <w:rPr>
      <w:rFonts w:ascii="Calibri" w:hAnsi="Calibri"/>
      <w:i/>
      <w:color w:val="000000"/>
    </w:rPr>
  </w:style>
  <w:style w:type="paragraph" w:styleId="afffffff1">
    <w:name w:val="Intense Quote"/>
    <w:basedOn w:val="a"/>
    <w:next w:val="a"/>
    <w:link w:val="afffffff2"/>
    <w:uiPriority w:val="99"/>
    <w:qFormat/>
    <w:rsid w:val="00F27083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</w:rPr>
  </w:style>
  <w:style w:type="character" w:customStyle="1" w:styleId="IntenseQuoteChar">
    <w:name w:val="Intense Quote Char"/>
    <w:link w:val="1f2"/>
    <w:uiPriority w:val="99"/>
    <w:locked/>
    <w:rsid w:val="00F27083"/>
    <w:rPr>
      <w:b/>
      <w:i/>
      <w:color w:val="4F81BD"/>
    </w:rPr>
  </w:style>
  <w:style w:type="character" w:customStyle="1" w:styleId="afffffff2">
    <w:name w:val="Выделенная цитата Знак"/>
    <w:link w:val="afffffff1"/>
    <w:uiPriority w:val="99"/>
    <w:locked/>
    <w:rsid w:val="00F27083"/>
    <w:rPr>
      <w:rFonts w:ascii="Calibri" w:hAnsi="Calibri"/>
      <w:b/>
      <w:i/>
      <w:color w:val="4F81BD"/>
    </w:rPr>
  </w:style>
  <w:style w:type="paragraph" w:customStyle="1" w:styleId="214">
    <w:name w:val="Цитата 21"/>
    <w:basedOn w:val="a"/>
    <w:next w:val="a"/>
    <w:link w:val="QuoteChar"/>
    <w:uiPriority w:val="99"/>
    <w:rsid w:val="00F27083"/>
    <w:pPr>
      <w:spacing w:after="200" w:line="276" w:lineRule="auto"/>
    </w:pPr>
    <w:rPr>
      <w:i/>
      <w:color w:val="000000"/>
    </w:rPr>
  </w:style>
  <w:style w:type="paragraph" w:customStyle="1" w:styleId="1f2">
    <w:name w:val="Выделенная цитата1"/>
    <w:basedOn w:val="a"/>
    <w:next w:val="a"/>
    <w:link w:val="IntenseQuoteChar"/>
    <w:uiPriority w:val="99"/>
    <w:rsid w:val="00F27083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i/>
      <w:color w:val="4F81BD"/>
    </w:rPr>
  </w:style>
  <w:style w:type="paragraph" w:customStyle="1" w:styleId="pj">
    <w:name w:val="pj"/>
    <w:basedOn w:val="a"/>
    <w:uiPriority w:val="99"/>
    <w:rsid w:val="00F27083"/>
    <w:pPr>
      <w:spacing w:before="100" w:beforeAutospacing="1" w:after="100" w:afterAutospacing="1"/>
    </w:pPr>
    <w:rPr>
      <w:sz w:val="24"/>
      <w:szCs w:val="24"/>
    </w:rPr>
  </w:style>
  <w:style w:type="character" w:customStyle="1" w:styleId="afffffff3">
    <w:name w:val="Основной текст_"/>
    <w:link w:val="1f3"/>
    <w:uiPriority w:val="99"/>
    <w:locked/>
    <w:rsid w:val="00F27083"/>
    <w:rPr>
      <w:sz w:val="29"/>
      <w:shd w:val="clear" w:color="auto" w:fill="FFFFFF"/>
    </w:rPr>
  </w:style>
  <w:style w:type="paragraph" w:customStyle="1" w:styleId="1f3">
    <w:name w:val="Основной текст1"/>
    <w:basedOn w:val="a"/>
    <w:link w:val="afffffff3"/>
    <w:uiPriority w:val="99"/>
    <w:rsid w:val="00F27083"/>
    <w:pPr>
      <w:shd w:val="clear" w:color="auto" w:fill="FFFFFF"/>
      <w:spacing w:before="300" w:line="317" w:lineRule="exact"/>
      <w:jc w:val="both"/>
    </w:pPr>
    <w:rPr>
      <w:sz w:val="29"/>
      <w:szCs w:val="29"/>
    </w:rPr>
  </w:style>
  <w:style w:type="character" w:customStyle="1" w:styleId="apple-converted-space">
    <w:name w:val="apple-converted-space"/>
    <w:uiPriority w:val="99"/>
    <w:rsid w:val="00F27083"/>
  </w:style>
  <w:style w:type="character" w:customStyle="1" w:styleId="sub">
    <w:name w:val="sub"/>
    <w:uiPriority w:val="99"/>
    <w:rsid w:val="00F27083"/>
  </w:style>
  <w:style w:type="paragraph" w:customStyle="1" w:styleId="afffffff4">
    <w:name w:val="Таб_текст"/>
    <w:basedOn w:val="afffffff0"/>
    <w:link w:val="afffffff5"/>
    <w:uiPriority w:val="99"/>
    <w:rsid w:val="00F27083"/>
    <w:rPr>
      <w:rFonts w:ascii="Cambria" w:hAnsi="Cambria"/>
      <w:sz w:val="24"/>
    </w:rPr>
  </w:style>
  <w:style w:type="character" w:customStyle="1" w:styleId="afffffff5">
    <w:name w:val="Таб_текст Знак"/>
    <w:link w:val="afffffff4"/>
    <w:uiPriority w:val="99"/>
    <w:locked/>
    <w:rsid w:val="00F27083"/>
    <w:rPr>
      <w:rFonts w:ascii="Cambria" w:hAnsi="Cambria"/>
      <w:sz w:val="24"/>
    </w:rPr>
  </w:style>
  <w:style w:type="paragraph" w:customStyle="1" w:styleId="formattext">
    <w:name w:val="formattext"/>
    <w:basedOn w:val="a"/>
    <w:uiPriority w:val="99"/>
    <w:rsid w:val="00401ADB"/>
    <w:pPr>
      <w:spacing w:before="100" w:beforeAutospacing="1" w:after="100" w:afterAutospacing="1"/>
    </w:pPr>
    <w:rPr>
      <w:sz w:val="24"/>
      <w:szCs w:val="24"/>
    </w:rPr>
  </w:style>
  <w:style w:type="paragraph" w:customStyle="1" w:styleId="w3-n5">
    <w:name w:val="w3-n5"/>
    <w:basedOn w:val="a"/>
    <w:rsid w:val="00401ADB"/>
    <w:pPr>
      <w:spacing w:before="100" w:beforeAutospacing="1" w:after="100" w:afterAutospacing="1"/>
    </w:pPr>
    <w:rPr>
      <w:sz w:val="24"/>
      <w:szCs w:val="24"/>
    </w:rPr>
  </w:style>
  <w:style w:type="character" w:customStyle="1" w:styleId="1f4">
    <w:name w:val="Верхний колонтитул Знак1"/>
    <w:uiPriority w:val="99"/>
    <w:rsid w:val="00582A8F"/>
    <w:rPr>
      <w:rFonts w:ascii="Calibri" w:eastAsia="Times New Roman" w:hAnsi="Calibri"/>
      <w:sz w:val="20"/>
      <w:lang w:eastAsia="ar-SA" w:bidi="ar-SA"/>
    </w:rPr>
  </w:style>
  <w:style w:type="paragraph" w:customStyle="1" w:styleId="TableParagraph">
    <w:name w:val="Table Paragraph"/>
    <w:basedOn w:val="a"/>
    <w:rsid w:val="00890904"/>
    <w:pPr>
      <w:widowControl w:val="0"/>
    </w:pPr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5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KI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AB003-65D9-4DC3-8C63-3BC2F9E09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Правительства-2016.dotx</Template>
  <TotalTime>88</TotalTime>
  <Pages>21</Pages>
  <Words>4091</Words>
  <Characters>23320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user2</cp:lastModifiedBy>
  <cp:revision>8</cp:revision>
  <cp:lastPrinted>2025-12-16T08:48:00Z</cp:lastPrinted>
  <dcterms:created xsi:type="dcterms:W3CDTF">2025-10-03T10:47:00Z</dcterms:created>
  <dcterms:modified xsi:type="dcterms:W3CDTF">2025-12-16T08:49:00Z</dcterms:modified>
</cp:coreProperties>
</file>